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DB" w:rsidRDefault="00EA7CDB" w:rsidP="004153A4">
      <w:pPr>
        <w:ind w:left="4820" w:firstLine="708"/>
        <w:rPr>
          <w:sz w:val="24"/>
          <w:szCs w:val="24"/>
        </w:rPr>
      </w:pPr>
    </w:p>
    <w:p w:rsidR="00EA7CDB" w:rsidRDefault="00EA7CDB" w:rsidP="002777FF">
      <w:pPr>
        <w:ind w:left="4820"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All. 1</w:t>
      </w:r>
    </w:p>
    <w:p w:rsidR="00EA7CDB" w:rsidRDefault="00EA7CDB" w:rsidP="004153A4">
      <w:pPr>
        <w:ind w:left="4820" w:firstLine="708"/>
        <w:rPr>
          <w:sz w:val="24"/>
          <w:szCs w:val="24"/>
        </w:rPr>
      </w:pPr>
    </w:p>
    <w:p w:rsidR="00EA7CDB" w:rsidRDefault="00EA7CDB" w:rsidP="004153A4">
      <w:pPr>
        <w:ind w:left="4820" w:firstLine="708"/>
        <w:rPr>
          <w:sz w:val="24"/>
          <w:szCs w:val="24"/>
        </w:rPr>
      </w:pPr>
    </w:p>
    <w:p w:rsidR="00EA7CDB" w:rsidRPr="002777FF" w:rsidRDefault="00EA7CDB" w:rsidP="004153A4">
      <w:pPr>
        <w:ind w:left="4820" w:firstLine="708"/>
        <w:rPr>
          <w:sz w:val="24"/>
          <w:szCs w:val="24"/>
        </w:rPr>
      </w:pPr>
      <w:r w:rsidRPr="002777FF">
        <w:rPr>
          <w:sz w:val="24"/>
          <w:szCs w:val="24"/>
        </w:rPr>
        <w:t>Alla Dirigente Scolastica C.P.I.A. di Verona</w:t>
      </w:r>
    </w:p>
    <w:p w:rsidR="00EA7CDB" w:rsidRPr="002777FF" w:rsidRDefault="00EA7CDB" w:rsidP="004153A4">
      <w:pPr>
        <w:ind w:left="4820" w:firstLine="708"/>
        <w:rPr>
          <w:sz w:val="24"/>
          <w:szCs w:val="24"/>
        </w:rPr>
      </w:pPr>
      <w:r w:rsidRPr="002777FF">
        <w:rPr>
          <w:sz w:val="24"/>
          <w:szCs w:val="24"/>
        </w:rPr>
        <w:t>Via Porta Catena, 4 – 37138</w:t>
      </w:r>
    </w:p>
    <w:p w:rsidR="00EA7CDB" w:rsidRPr="002777FF" w:rsidRDefault="00EA7CDB" w:rsidP="004153A4">
      <w:pPr>
        <w:ind w:left="4820" w:firstLine="708"/>
        <w:rPr>
          <w:sz w:val="24"/>
          <w:szCs w:val="24"/>
          <w:u w:val="single"/>
        </w:rPr>
      </w:pPr>
      <w:hyperlink r:id="rId7" w:history="1">
        <w:r w:rsidRPr="002777FF">
          <w:rPr>
            <w:rStyle w:val="Hyperlink"/>
            <w:sz w:val="24"/>
            <w:szCs w:val="24"/>
          </w:rPr>
          <w:t>cpiaverona@gmail.com</w:t>
        </w:r>
      </w:hyperlink>
    </w:p>
    <w:p w:rsidR="00EA7CDB" w:rsidRPr="002777FF" w:rsidRDefault="00EA7CDB" w:rsidP="004153A4">
      <w:pPr>
        <w:rPr>
          <w:sz w:val="24"/>
          <w:szCs w:val="24"/>
          <w:u w:val="single"/>
        </w:rPr>
      </w:pPr>
    </w:p>
    <w:p w:rsidR="00EA7CDB" w:rsidRPr="002777FF" w:rsidRDefault="00EA7CDB" w:rsidP="003F6D97">
      <w:pPr>
        <w:rPr>
          <w:sz w:val="24"/>
          <w:szCs w:val="24"/>
        </w:rPr>
      </w:pPr>
      <w:r w:rsidRPr="002777FF">
        <w:rPr>
          <w:sz w:val="24"/>
          <w:szCs w:val="24"/>
        </w:rPr>
        <w:t>La/il sottoscritta/o ____________________________________________________</w:t>
      </w:r>
    </w:p>
    <w:p w:rsidR="00EA7CDB" w:rsidRPr="002777FF" w:rsidRDefault="00EA7CDB" w:rsidP="003F6D97">
      <w:pPr>
        <w:rPr>
          <w:sz w:val="24"/>
          <w:szCs w:val="24"/>
        </w:rPr>
      </w:pPr>
      <w:r w:rsidRPr="002777FF">
        <w:rPr>
          <w:sz w:val="24"/>
          <w:szCs w:val="24"/>
        </w:rPr>
        <w:t>nata/o a ________________________________ prov.________ il ________________</w:t>
      </w:r>
    </w:p>
    <w:p w:rsidR="00EA7CDB" w:rsidRPr="002777FF" w:rsidRDefault="00EA7CDB" w:rsidP="003F6D97">
      <w:pPr>
        <w:rPr>
          <w:sz w:val="24"/>
          <w:szCs w:val="24"/>
        </w:rPr>
      </w:pPr>
      <w:r w:rsidRPr="002777FF">
        <w:rPr>
          <w:sz w:val="24"/>
          <w:szCs w:val="24"/>
        </w:rPr>
        <w:t>residente a _____________________________ CAP _________ prov. ___________</w:t>
      </w:r>
    </w:p>
    <w:p w:rsidR="00EA7CDB" w:rsidRPr="002777FF" w:rsidRDefault="00EA7CDB" w:rsidP="003F6D97">
      <w:pPr>
        <w:rPr>
          <w:sz w:val="24"/>
          <w:szCs w:val="24"/>
        </w:rPr>
      </w:pPr>
      <w:r w:rsidRPr="002777FF">
        <w:rPr>
          <w:sz w:val="24"/>
          <w:szCs w:val="24"/>
        </w:rPr>
        <w:t>via ____________________________________________________ n.___________</w:t>
      </w:r>
    </w:p>
    <w:p w:rsidR="00EA7CDB" w:rsidRPr="002777FF" w:rsidRDefault="00EA7CDB" w:rsidP="003F6D97">
      <w:pPr>
        <w:rPr>
          <w:sz w:val="24"/>
          <w:szCs w:val="24"/>
        </w:rPr>
      </w:pPr>
      <w:r w:rsidRPr="002777FF">
        <w:rPr>
          <w:sz w:val="24"/>
          <w:szCs w:val="24"/>
        </w:rPr>
        <w:t>codice fiscale _________________________ telefono ________________________</w:t>
      </w:r>
    </w:p>
    <w:p w:rsidR="00EA7CDB" w:rsidRPr="002777FF" w:rsidRDefault="00EA7CDB" w:rsidP="003F6D97">
      <w:pPr>
        <w:rPr>
          <w:sz w:val="24"/>
          <w:szCs w:val="24"/>
        </w:rPr>
      </w:pPr>
      <w:r w:rsidRPr="002777FF">
        <w:rPr>
          <w:sz w:val="24"/>
          <w:szCs w:val="24"/>
        </w:rPr>
        <w:t>cellulare _________________________ e-mail _____________________________</w:t>
      </w:r>
    </w:p>
    <w:p w:rsidR="00EA7CDB" w:rsidRPr="002777FF" w:rsidRDefault="00EA7CDB" w:rsidP="003F6D97">
      <w:pPr>
        <w:rPr>
          <w:sz w:val="24"/>
          <w:szCs w:val="24"/>
        </w:rPr>
      </w:pPr>
    </w:p>
    <w:p w:rsidR="00EA7CDB" w:rsidRPr="002777FF" w:rsidRDefault="00EA7CDB" w:rsidP="003F6D97">
      <w:pPr>
        <w:rPr>
          <w:sz w:val="24"/>
          <w:szCs w:val="24"/>
        </w:rPr>
      </w:pPr>
      <w:r w:rsidRPr="002777FF">
        <w:rPr>
          <w:sz w:val="24"/>
          <w:szCs w:val="24"/>
        </w:rPr>
        <w:t>Condizione professionale attuale:</w:t>
      </w:r>
    </w:p>
    <w:p w:rsidR="00EA7CDB" w:rsidRPr="002777FF" w:rsidRDefault="00EA7CDB" w:rsidP="003F6D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77FF">
        <w:rPr>
          <w:sz w:val="24"/>
          <w:szCs w:val="24"/>
        </w:rPr>
        <w:t>dipendente a tempo indeterminato presso  ________________________________________</w:t>
      </w:r>
    </w:p>
    <w:p w:rsidR="00EA7CDB" w:rsidRPr="002777FF" w:rsidRDefault="00EA7CDB" w:rsidP="003F6D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77FF">
        <w:rPr>
          <w:sz w:val="24"/>
          <w:szCs w:val="24"/>
        </w:rPr>
        <w:t>dipendente a tempo determinato presso __________________________________________</w:t>
      </w:r>
    </w:p>
    <w:p w:rsidR="00EA7CDB" w:rsidRPr="002777FF" w:rsidRDefault="00EA7CDB" w:rsidP="003F6D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77FF">
        <w:rPr>
          <w:sz w:val="24"/>
          <w:szCs w:val="24"/>
        </w:rPr>
        <w:t>lavoratore autonomo (specificare) _______________________________________________</w:t>
      </w:r>
    </w:p>
    <w:p w:rsidR="00EA7CDB" w:rsidRPr="002777FF" w:rsidRDefault="00EA7CDB" w:rsidP="003F6D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77FF">
        <w:rPr>
          <w:sz w:val="24"/>
          <w:szCs w:val="24"/>
        </w:rPr>
        <w:t>studente (specificare) _________________________________________________________</w:t>
      </w:r>
    </w:p>
    <w:p w:rsidR="00EA7CDB" w:rsidRPr="002777FF" w:rsidRDefault="00EA7CDB" w:rsidP="003F6D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77FF">
        <w:rPr>
          <w:sz w:val="24"/>
          <w:szCs w:val="24"/>
        </w:rPr>
        <w:t>pensionato __________________________________________________________________</w:t>
      </w:r>
    </w:p>
    <w:p w:rsidR="00EA7CDB" w:rsidRPr="002777FF" w:rsidRDefault="00EA7CDB" w:rsidP="003F6D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77FF">
        <w:rPr>
          <w:sz w:val="24"/>
          <w:szCs w:val="24"/>
        </w:rPr>
        <w:t>altro  _______________________________________________________________________</w:t>
      </w:r>
    </w:p>
    <w:p w:rsidR="00EA7CDB" w:rsidRPr="002777FF" w:rsidRDefault="00EA7CDB" w:rsidP="0078091D">
      <w:pPr>
        <w:rPr>
          <w:sz w:val="24"/>
          <w:szCs w:val="24"/>
        </w:rPr>
      </w:pPr>
    </w:p>
    <w:p w:rsidR="00EA7CDB" w:rsidRPr="002777FF" w:rsidRDefault="00EA7CDB" w:rsidP="0078091D">
      <w:pPr>
        <w:pStyle w:val="ListParagraph"/>
        <w:ind w:left="0"/>
        <w:jc w:val="center"/>
        <w:rPr>
          <w:b/>
          <w:i/>
          <w:sz w:val="24"/>
          <w:szCs w:val="24"/>
        </w:rPr>
      </w:pPr>
      <w:r w:rsidRPr="002777FF">
        <w:rPr>
          <w:b/>
          <w:i/>
          <w:sz w:val="24"/>
          <w:szCs w:val="24"/>
        </w:rPr>
        <w:t>CHIEDE</w:t>
      </w:r>
    </w:p>
    <w:p w:rsidR="00EA7CDB" w:rsidRPr="002777FF" w:rsidRDefault="00EA7CDB" w:rsidP="0078091D">
      <w:pPr>
        <w:pStyle w:val="ListParagraph"/>
        <w:ind w:left="0"/>
        <w:jc w:val="center"/>
        <w:rPr>
          <w:b/>
          <w:i/>
          <w:sz w:val="24"/>
          <w:szCs w:val="24"/>
        </w:rPr>
      </w:pPr>
    </w:p>
    <w:p w:rsidR="00EA7CDB" w:rsidRPr="002777FF" w:rsidRDefault="00EA7CDB" w:rsidP="003F6D97">
      <w:pPr>
        <w:rPr>
          <w:i/>
          <w:sz w:val="24"/>
          <w:szCs w:val="24"/>
        </w:rPr>
      </w:pPr>
      <w:r w:rsidRPr="002777FF">
        <w:rPr>
          <w:i/>
          <w:sz w:val="24"/>
          <w:szCs w:val="24"/>
        </w:rPr>
        <w:t>di partecipare alla selezione per incarichi di insegnamento per adulti nel corso dell’a.s. 2016/17, con riferimento alle seguenti attività, organizzate dal C.P.I.A. di Verona:</w:t>
      </w:r>
    </w:p>
    <w:p w:rsidR="00EA7CDB" w:rsidRPr="002777FF" w:rsidRDefault="00EA7CDB" w:rsidP="003F6D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77FF">
        <w:rPr>
          <w:sz w:val="24"/>
          <w:szCs w:val="24"/>
        </w:rPr>
        <w:t>insegnamento di italiano L2 a cittadini stranieri</w:t>
      </w:r>
    </w:p>
    <w:p w:rsidR="00EA7CDB" w:rsidRPr="002777FF" w:rsidRDefault="00EA7CDB" w:rsidP="003F6D9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77FF">
        <w:rPr>
          <w:sz w:val="24"/>
          <w:szCs w:val="24"/>
        </w:rPr>
        <w:t xml:space="preserve">insegnamento di lingue straniere comunitarie </w:t>
      </w:r>
    </w:p>
    <w:p w:rsidR="00EA7CDB" w:rsidRPr="002777FF" w:rsidRDefault="00EA7CDB" w:rsidP="003F6D97">
      <w:pPr>
        <w:rPr>
          <w:sz w:val="24"/>
          <w:szCs w:val="24"/>
        </w:rPr>
      </w:pPr>
    </w:p>
    <w:p w:rsidR="00EA7CDB" w:rsidRPr="002777FF" w:rsidRDefault="00EA7CDB" w:rsidP="003F6D97">
      <w:pPr>
        <w:rPr>
          <w:sz w:val="24"/>
          <w:szCs w:val="24"/>
        </w:rPr>
      </w:pPr>
      <w:r w:rsidRPr="002777FF">
        <w:rPr>
          <w:i/>
          <w:sz w:val="24"/>
          <w:szCs w:val="24"/>
        </w:rPr>
        <w:t>A tal fine dichiara</w:t>
      </w:r>
      <w:r w:rsidRPr="002777FF">
        <w:rPr>
          <w:sz w:val="24"/>
          <w:szCs w:val="24"/>
        </w:rPr>
        <w:t>:</w:t>
      </w:r>
    </w:p>
    <w:p w:rsidR="00EA7CDB" w:rsidRPr="002777FF" w:rsidRDefault="00EA7CDB" w:rsidP="003F6D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77FF">
        <w:rPr>
          <w:sz w:val="24"/>
          <w:szCs w:val="24"/>
        </w:rPr>
        <w:t>di essere in possesso della cittadinanza italiana</w:t>
      </w:r>
    </w:p>
    <w:p w:rsidR="00EA7CDB" w:rsidRPr="002777FF" w:rsidRDefault="00EA7CDB" w:rsidP="003F6D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77FF">
        <w:rPr>
          <w:sz w:val="24"/>
          <w:szCs w:val="24"/>
        </w:rPr>
        <w:t>di essere in possesso della seguente cittadinanza __________________________________</w:t>
      </w:r>
    </w:p>
    <w:p w:rsidR="00EA7CDB" w:rsidRPr="002777FF" w:rsidRDefault="00EA7CDB" w:rsidP="003F6D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77FF">
        <w:rPr>
          <w:sz w:val="24"/>
          <w:szCs w:val="24"/>
        </w:rPr>
        <w:t>di godere dei diritti civili e politici</w:t>
      </w:r>
    </w:p>
    <w:p w:rsidR="00EA7CDB" w:rsidRPr="002777FF" w:rsidRDefault="00EA7CDB" w:rsidP="003F6D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77FF">
        <w:rPr>
          <w:sz w:val="24"/>
          <w:szCs w:val="24"/>
        </w:rPr>
        <w:t>di non avere riportato condanne penali</w:t>
      </w:r>
    </w:p>
    <w:p w:rsidR="00EA7CDB" w:rsidRPr="002777FF" w:rsidRDefault="00EA7CDB" w:rsidP="003F6D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77FF">
        <w:rPr>
          <w:sz w:val="24"/>
          <w:szCs w:val="24"/>
        </w:rPr>
        <w:t>di non essere destinataria/o di processi amministrativi iscritti nel casellario giudiziale</w:t>
      </w:r>
    </w:p>
    <w:p w:rsidR="00EA7CDB" w:rsidRPr="002777FF" w:rsidRDefault="00EA7CDB" w:rsidP="003F6D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77FF">
        <w:rPr>
          <w:sz w:val="24"/>
          <w:szCs w:val="24"/>
        </w:rPr>
        <w:t>di non essere sottoposta/o a procedimenti penali</w:t>
      </w:r>
    </w:p>
    <w:p w:rsidR="00EA7CDB" w:rsidRPr="002777FF" w:rsidRDefault="00EA7CDB" w:rsidP="003F6D9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77FF">
        <w:rPr>
          <w:sz w:val="24"/>
          <w:szCs w:val="24"/>
        </w:rPr>
        <w:t>di essere automunita/o</w:t>
      </w:r>
    </w:p>
    <w:p w:rsidR="00EA7CDB" w:rsidRPr="002777FF" w:rsidRDefault="00EA7CDB" w:rsidP="004153A4">
      <w:pPr>
        <w:rPr>
          <w:sz w:val="24"/>
          <w:szCs w:val="24"/>
        </w:rPr>
      </w:pPr>
    </w:p>
    <w:p w:rsidR="00EA7CDB" w:rsidRPr="002777FF" w:rsidRDefault="00EA7CDB" w:rsidP="003F6D97">
      <w:pPr>
        <w:rPr>
          <w:i/>
          <w:sz w:val="24"/>
          <w:szCs w:val="24"/>
        </w:rPr>
      </w:pPr>
      <w:r w:rsidRPr="002777FF">
        <w:rPr>
          <w:i/>
          <w:sz w:val="24"/>
          <w:szCs w:val="24"/>
        </w:rPr>
        <w:t>La/il sottoscritta/o fornisce la propria disponibilità a svolgere l’attività d’insegnamento con preferenza nelle aree territoriali seguenti (barrare una o più caselle):</w:t>
      </w:r>
    </w:p>
    <w:p w:rsidR="00EA7CDB" w:rsidRPr="002777FF" w:rsidRDefault="00EA7CDB" w:rsidP="003F6D9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77FF">
        <w:rPr>
          <w:sz w:val="24"/>
          <w:szCs w:val="24"/>
        </w:rPr>
        <w:t xml:space="preserve">sedi Verona e comuni limitrofi </w:t>
      </w:r>
    </w:p>
    <w:p w:rsidR="00EA7CDB" w:rsidRPr="002777FF" w:rsidRDefault="00EA7CDB" w:rsidP="003F6D9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77FF">
        <w:rPr>
          <w:sz w:val="24"/>
          <w:szCs w:val="24"/>
        </w:rPr>
        <w:t>sedi di Bussolengo, Valdadige e Valpolicella</w:t>
      </w:r>
    </w:p>
    <w:p w:rsidR="00EA7CDB" w:rsidRPr="002777FF" w:rsidRDefault="00EA7CDB" w:rsidP="003F6D9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77FF">
        <w:rPr>
          <w:sz w:val="24"/>
          <w:szCs w:val="24"/>
        </w:rPr>
        <w:t>sedi di Villafranca e comuni limitrofi</w:t>
      </w:r>
    </w:p>
    <w:p w:rsidR="00EA7CDB" w:rsidRPr="002777FF" w:rsidRDefault="00EA7CDB" w:rsidP="003F6D9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77FF">
        <w:rPr>
          <w:sz w:val="24"/>
          <w:szCs w:val="24"/>
        </w:rPr>
        <w:t>sedi di Legnago e comuni limitrofi</w:t>
      </w:r>
    </w:p>
    <w:p w:rsidR="00EA7CDB" w:rsidRPr="002777FF" w:rsidRDefault="00EA7CDB" w:rsidP="003F6D9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77FF">
        <w:rPr>
          <w:sz w:val="24"/>
          <w:szCs w:val="24"/>
        </w:rPr>
        <w:t>sedi del Lago di Garda ed entroterra limitrofo</w:t>
      </w:r>
      <w:bookmarkStart w:id="0" w:name="_GoBack"/>
      <w:bookmarkEnd w:id="0"/>
    </w:p>
    <w:p w:rsidR="00EA7CDB" w:rsidRPr="002777FF" w:rsidRDefault="00EA7CDB" w:rsidP="003F6D9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77FF">
        <w:rPr>
          <w:sz w:val="24"/>
          <w:szCs w:val="24"/>
        </w:rPr>
        <w:t>sedi di San Bonifacio e comuni limitrofi</w:t>
      </w:r>
    </w:p>
    <w:p w:rsidR="00EA7CDB" w:rsidRPr="002777FF" w:rsidRDefault="00EA7CDB" w:rsidP="002777FF">
      <w:pPr>
        <w:pStyle w:val="ListParagraph"/>
        <w:numPr>
          <w:ilvl w:val="0"/>
          <w:numId w:val="4"/>
        </w:numPr>
        <w:jc w:val="left"/>
        <w:rPr>
          <w:sz w:val="24"/>
          <w:szCs w:val="24"/>
        </w:rPr>
      </w:pPr>
      <w:r w:rsidRPr="002777FF">
        <w:t>sedi di San Giovanni Lupatoto e comuni limitrofi</w:t>
      </w:r>
    </w:p>
    <w:p w:rsidR="00EA7CDB" w:rsidRPr="002777FF" w:rsidRDefault="00EA7CDB">
      <w:pPr>
        <w:spacing w:line="264" w:lineRule="auto"/>
        <w:rPr>
          <w:i/>
          <w:sz w:val="24"/>
          <w:szCs w:val="24"/>
        </w:rPr>
      </w:pPr>
      <w:r w:rsidRPr="002777FF">
        <w:rPr>
          <w:i/>
          <w:sz w:val="24"/>
          <w:szCs w:val="24"/>
        </w:rPr>
        <w:br w:type="page"/>
      </w:r>
    </w:p>
    <w:p w:rsidR="00EA7CDB" w:rsidRPr="002777FF" w:rsidRDefault="00EA7CDB" w:rsidP="0078091D">
      <w:pPr>
        <w:rPr>
          <w:i/>
          <w:sz w:val="24"/>
          <w:szCs w:val="24"/>
        </w:rPr>
      </w:pPr>
      <w:r w:rsidRPr="002777FF">
        <w:rPr>
          <w:i/>
          <w:sz w:val="24"/>
          <w:szCs w:val="24"/>
        </w:rPr>
        <w:t xml:space="preserve">In fede </w:t>
      </w:r>
    </w:p>
    <w:p w:rsidR="00EA7CDB" w:rsidRPr="002777FF" w:rsidRDefault="00EA7CDB" w:rsidP="0078091D">
      <w:pPr>
        <w:pStyle w:val="Stile"/>
        <w:jc w:val="both"/>
        <w:rPr>
          <w:i/>
          <w:szCs w:val="24"/>
        </w:rPr>
      </w:pPr>
    </w:p>
    <w:p w:rsidR="00EA7CDB" w:rsidRPr="002777FF" w:rsidRDefault="00EA7CDB" w:rsidP="0078091D">
      <w:pPr>
        <w:rPr>
          <w:i/>
          <w:sz w:val="24"/>
          <w:szCs w:val="24"/>
        </w:rPr>
      </w:pPr>
      <w:r w:rsidRPr="002777FF">
        <w:rPr>
          <w:i/>
          <w:sz w:val="24"/>
          <w:szCs w:val="24"/>
        </w:rPr>
        <w:t>La/il sottoscritta/o consapevole delle sanzioni penali previste dall’art. 76 del D.P.R.445/2000 garantisce la veridicità delle informazioni fornite.</w:t>
      </w:r>
    </w:p>
    <w:p w:rsidR="00EA7CDB" w:rsidRPr="002777FF" w:rsidRDefault="00EA7CDB" w:rsidP="0078091D">
      <w:pPr>
        <w:pStyle w:val="Stile"/>
        <w:jc w:val="both"/>
        <w:rPr>
          <w:i/>
          <w:szCs w:val="24"/>
        </w:rPr>
      </w:pPr>
    </w:p>
    <w:p w:rsidR="00EA7CDB" w:rsidRPr="002777FF" w:rsidRDefault="00EA7CDB" w:rsidP="0078091D">
      <w:pPr>
        <w:ind w:left="3402"/>
        <w:jc w:val="center"/>
        <w:rPr>
          <w:i/>
          <w:sz w:val="24"/>
          <w:szCs w:val="24"/>
        </w:rPr>
      </w:pPr>
      <w:r w:rsidRPr="002777FF">
        <w:rPr>
          <w:i/>
          <w:sz w:val="24"/>
          <w:szCs w:val="24"/>
        </w:rPr>
        <w:t>__________________________________</w:t>
      </w:r>
    </w:p>
    <w:p w:rsidR="00EA7CDB" w:rsidRPr="002777FF" w:rsidRDefault="00EA7CDB" w:rsidP="0078091D">
      <w:pPr>
        <w:ind w:left="3402"/>
        <w:jc w:val="center"/>
        <w:rPr>
          <w:i/>
          <w:sz w:val="24"/>
          <w:szCs w:val="24"/>
        </w:rPr>
      </w:pPr>
      <w:r w:rsidRPr="002777FF">
        <w:rPr>
          <w:i/>
          <w:sz w:val="24"/>
          <w:szCs w:val="24"/>
        </w:rPr>
        <w:t>firma</w:t>
      </w:r>
    </w:p>
    <w:p w:rsidR="00EA7CDB" w:rsidRPr="002777FF" w:rsidRDefault="00EA7CDB" w:rsidP="0078091D">
      <w:pPr>
        <w:pStyle w:val="Stile"/>
        <w:jc w:val="both"/>
        <w:rPr>
          <w:i/>
          <w:szCs w:val="24"/>
        </w:rPr>
      </w:pPr>
    </w:p>
    <w:p w:rsidR="00EA7CDB" w:rsidRPr="002777FF" w:rsidRDefault="00EA7CDB" w:rsidP="0078091D">
      <w:pPr>
        <w:pStyle w:val="Stile"/>
        <w:jc w:val="both"/>
        <w:rPr>
          <w:i/>
          <w:szCs w:val="24"/>
        </w:rPr>
      </w:pPr>
      <w:r w:rsidRPr="002777FF">
        <w:rPr>
          <w:i/>
          <w:szCs w:val="24"/>
        </w:rPr>
        <w:t xml:space="preserve">La/il sottoscritta/o, ai sensi della Legge 675/9 e in seguito specificato dal D.Lgs n.196/2003, autorizza l’Amministrazione Scolastica ad utilizzare i dati personali dichiarati in ottemperanza alle norme vigenti. </w:t>
      </w:r>
    </w:p>
    <w:p w:rsidR="00EA7CDB" w:rsidRPr="002777FF" w:rsidRDefault="00EA7CDB" w:rsidP="0078091D">
      <w:pPr>
        <w:pStyle w:val="Stile"/>
        <w:jc w:val="both"/>
        <w:rPr>
          <w:i/>
          <w:szCs w:val="24"/>
        </w:rPr>
      </w:pPr>
    </w:p>
    <w:p w:rsidR="00EA7CDB" w:rsidRPr="002777FF" w:rsidRDefault="00EA7CDB" w:rsidP="0078091D">
      <w:pPr>
        <w:ind w:left="3402"/>
        <w:jc w:val="center"/>
        <w:rPr>
          <w:i/>
          <w:sz w:val="24"/>
          <w:szCs w:val="24"/>
        </w:rPr>
      </w:pPr>
      <w:r w:rsidRPr="002777FF">
        <w:rPr>
          <w:i/>
          <w:sz w:val="24"/>
          <w:szCs w:val="24"/>
        </w:rPr>
        <w:t>__________________________________</w:t>
      </w:r>
    </w:p>
    <w:p w:rsidR="00EA7CDB" w:rsidRPr="002777FF" w:rsidRDefault="00EA7CDB" w:rsidP="0078091D">
      <w:pPr>
        <w:ind w:left="3402"/>
        <w:jc w:val="center"/>
        <w:rPr>
          <w:i/>
          <w:sz w:val="24"/>
          <w:szCs w:val="24"/>
        </w:rPr>
      </w:pPr>
      <w:r w:rsidRPr="002777FF">
        <w:rPr>
          <w:i/>
          <w:sz w:val="24"/>
          <w:szCs w:val="24"/>
        </w:rPr>
        <w:t>firma per autorizzazione</w:t>
      </w:r>
    </w:p>
    <w:p w:rsidR="00EA7CDB" w:rsidRPr="002777FF" w:rsidRDefault="00EA7CDB" w:rsidP="0078091D">
      <w:pPr>
        <w:rPr>
          <w:i/>
          <w:sz w:val="24"/>
          <w:szCs w:val="24"/>
        </w:rPr>
      </w:pPr>
    </w:p>
    <w:p w:rsidR="00EA7CDB" w:rsidRPr="002777FF" w:rsidRDefault="00EA7CDB" w:rsidP="0078091D">
      <w:pPr>
        <w:rPr>
          <w:i/>
          <w:sz w:val="24"/>
          <w:szCs w:val="24"/>
        </w:rPr>
      </w:pPr>
      <w:r w:rsidRPr="002777FF">
        <w:rPr>
          <w:i/>
          <w:sz w:val="24"/>
          <w:szCs w:val="24"/>
        </w:rPr>
        <w:t xml:space="preserve">data ____________________ </w:t>
      </w:r>
    </w:p>
    <w:p w:rsidR="00EA7CDB" w:rsidRPr="002777FF" w:rsidRDefault="00EA7CDB" w:rsidP="004153A4">
      <w:pPr>
        <w:jc w:val="left"/>
        <w:rPr>
          <w:sz w:val="24"/>
          <w:szCs w:val="24"/>
        </w:rPr>
      </w:pPr>
    </w:p>
    <w:p w:rsidR="00EA7CDB" w:rsidRPr="002777FF" w:rsidRDefault="00EA7CDB">
      <w:pPr>
        <w:rPr>
          <w:sz w:val="24"/>
          <w:szCs w:val="24"/>
        </w:rPr>
      </w:pPr>
    </w:p>
    <w:sectPr w:rsidR="00EA7CDB" w:rsidRPr="002777FF" w:rsidSect="0078091D">
      <w:headerReference w:type="default" r:id="rId8"/>
      <w:footerReference w:type="default" r:id="rId9"/>
      <w:pgSz w:w="11906" w:h="16838" w:code="9"/>
      <w:pgMar w:top="1701" w:right="1021" w:bottom="794" w:left="1021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CDB" w:rsidRDefault="00EA7CDB" w:rsidP="00D13C17">
      <w:r>
        <w:separator/>
      </w:r>
    </w:p>
  </w:endnote>
  <w:endnote w:type="continuationSeparator" w:id="0">
    <w:p w:rsidR="00EA7CDB" w:rsidRDefault="00EA7CDB" w:rsidP="00D13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CDB" w:rsidRPr="00D13C17" w:rsidRDefault="00EA7CDB" w:rsidP="00D13C17">
    <w:pPr>
      <w:pStyle w:val="Footer"/>
      <w:ind w:left="-227" w:right="-227"/>
      <w:rPr>
        <w:rFonts w:ascii="Arial Narrow" w:hAnsi="Arial Narrow"/>
        <w:color w:val="000080"/>
        <w:spacing w:val="6"/>
        <w:sz w:val="18"/>
      </w:rPr>
    </w:pPr>
    <w:r>
      <w:rPr>
        <w:rFonts w:ascii="Arial Narrow" w:hAnsi="Arial Narrow"/>
        <w:color w:val="000080"/>
        <w:spacing w:val="6"/>
        <w:sz w:val="18"/>
      </w:rPr>
      <w:t>via Porta Catena, 4  37138  Verona -  tel / fax 045 9231825 - e-mail</w:t>
    </w:r>
    <w:r>
      <w:rPr>
        <w:rFonts w:ascii="Arial Narrow" w:hAnsi="Arial Narrow"/>
        <w:color w:val="000000"/>
        <w:spacing w:val="6"/>
        <w:sz w:val="18"/>
      </w:rPr>
      <w:t xml:space="preserve">  </w:t>
    </w:r>
    <w:hyperlink r:id="rId1" w:history="1">
      <w:r>
        <w:rPr>
          <w:rStyle w:val="Hyperlink"/>
          <w:rFonts w:ascii="Arial Narrow" w:hAnsi="Arial Narrow"/>
          <w:color w:val="000080"/>
          <w:spacing w:val="6"/>
          <w:sz w:val="18"/>
        </w:rPr>
        <w:t>cpiaverona@gmail.com</w:t>
      </w:r>
    </w:hyperlink>
    <w:r>
      <w:rPr>
        <w:rFonts w:ascii="Arial Narrow" w:hAnsi="Arial Narrow"/>
        <w:color w:val="000080"/>
        <w:spacing w:val="6"/>
        <w:sz w:val="18"/>
      </w:rPr>
      <w:t xml:space="preserve"> - VRMM136004  -   cod.fiscale  93253450238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CDB" w:rsidRDefault="00EA7CDB" w:rsidP="00D13C17">
      <w:r>
        <w:separator/>
      </w:r>
    </w:p>
  </w:footnote>
  <w:footnote w:type="continuationSeparator" w:id="0">
    <w:p w:rsidR="00EA7CDB" w:rsidRDefault="00EA7CDB" w:rsidP="00D13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CDB" w:rsidRPr="00D13C17" w:rsidRDefault="00EA7CDB" w:rsidP="00D13C17">
    <w:pPr>
      <w:ind w:left="-794"/>
    </w:pPr>
    <w:r w:rsidRPr="000876A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style="width:249.75pt;height:63.75pt;visibility:visible">
          <v:imagedata r:id="rId1" o:title="" chromakey="whit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604"/>
    <w:multiLevelType w:val="hybridMultilevel"/>
    <w:tmpl w:val="0E9CD066"/>
    <w:lvl w:ilvl="0" w:tplc="11F2D0FC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93F8F"/>
    <w:multiLevelType w:val="hybridMultilevel"/>
    <w:tmpl w:val="1826B0EC"/>
    <w:lvl w:ilvl="0" w:tplc="11F2D0FC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53DD7"/>
    <w:multiLevelType w:val="hybridMultilevel"/>
    <w:tmpl w:val="610A4C5A"/>
    <w:lvl w:ilvl="0" w:tplc="11F2D0FC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14A6D"/>
    <w:multiLevelType w:val="hybridMultilevel"/>
    <w:tmpl w:val="17B0352E"/>
    <w:lvl w:ilvl="0" w:tplc="11F2D0FC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998"/>
    <w:rsid w:val="000876A1"/>
    <w:rsid w:val="00135F84"/>
    <w:rsid w:val="001526EA"/>
    <w:rsid w:val="001759F3"/>
    <w:rsid w:val="001C6CB8"/>
    <w:rsid w:val="002148AE"/>
    <w:rsid w:val="002333C9"/>
    <w:rsid w:val="002777FF"/>
    <w:rsid w:val="002E3998"/>
    <w:rsid w:val="0038599D"/>
    <w:rsid w:val="003F6D97"/>
    <w:rsid w:val="004153A4"/>
    <w:rsid w:val="00455E32"/>
    <w:rsid w:val="00557558"/>
    <w:rsid w:val="00614C8F"/>
    <w:rsid w:val="00675C2E"/>
    <w:rsid w:val="0078091D"/>
    <w:rsid w:val="00863B86"/>
    <w:rsid w:val="00AC4ED8"/>
    <w:rsid w:val="00C230A6"/>
    <w:rsid w:val="00CB7305"/>
    <w:rsid w:val="00CE2053"/>
    <w:rsid w:val="00D13C17"/>
    <w:rsid w:val="00D4656E"/>
    <w:rsid w:val="00D92E4B"/>
    <w:rsid w:val="00E07DEB"/>
    <w:rsid w:val="00EA7CDB"/>
    <w:rsid w:val="00F20106"/>
    <w:rsid w:val="00F32F64"/>
    <w:rsid w:val="00FB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9D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2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F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32F6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2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13C1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3C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3C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3C17"/>
    <w:rPr>
      <w:rFonts w:cs="Times New Roman"/>
    </w:rPr>
  </w:style>
  <w:style w:type="paragraph" w:customStyle="1" w:styleId="Stile">
    <w:name w:val="Stile"/>
    <w:basedOn w:val="Normal"/>
    <w:next w:val="BodyText"/>
    <w:uiPriority w:val="99"/>
    <w:rsid w:val="0078091D"/>
    <w:pPr>
      <w:jc w:val="left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7809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09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iavero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iavero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411</Words>
  <Characters>2344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Passante</dc:creator>
  <cp:keywords/>
  <dc:description/>
  <cp:lastModifiedBy>utente</cp:lastModifiedBy>
  <cp:revision>6</cp:revision>
  <dcterms:created xsi:type="dcterms:W3CDTF">2016-11-07T23:29:00Z</dcterms:created>
  <dcterms:modified xsi:type="dcterms:W3CDTF">2016-11-20T16:53:00Z</dcterms:modified>
</cp:coreProperties>
</file>