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D57" w:rsidRDefault="006F6D57" w:rsidP="0005206B">
      <w:pPr>
        <w:jc w:val="center"/>
        <w:rPr>
          <w:b/>
          <w:i/>
          <w:sz w:val="28"/>
          <w:szCs w:val="28"/>
        </w:rPr>
      </w:pPr>
      <w:r w:rsidRPr="0005206B">
        <w:rPr>
          <w:b/>
          <w:i/>
          <w:sz w:val="28"/>
          <w:szCs w:val="28"/>
        </w:rPr>
        <w:t>TITOLI CULTURALI</w:t>
      </w:r>
    </w:p>
    <w:p w:rsidR="006F6D57" w:rsidRPr="007238D5" w:rsidRDefault="006F6D57" w:rsidP="0005206B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3"/>
        <w:gridCol w:w="3764"/>
        <w:gridCol w:w="3397"/>
        <w:gridCol w:w="3768"/>
      </w:tblGrid>
      <w:tr w:rsidR="006F6D57" w:rsidRPr="006C23D3" w:rsidTr="006C23D3">
        <w:tc>
          <w:tcPr>
            <w:tcW w:w="3574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LAUREA IN *</w:t>
            </w:r>
          </w:p>
        </w:tc>
        <w:tc>
          <w:tcPr>
            <w:tcW w:w="3764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>
              <w:rPr>
                <w:b/>
              </w:rPr>
              <w:t>PRESSO L’UNIVERSITÁ</w:t>
            </w:r>
            <w:r w:rsidRPr="006C23D3">
              <w:rPr>
                <w:b/>
              </w:rPr>
              <w:t xml:space="preserve"> di</w:t>
            </w:r>
          </w:p>
        </w:tc>
        <w:tc>
          <w:tcPr>
            <w:tcW w:w="3397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VOTAZIONE</w:t>
            </w:r>
          </w:p>
        </w:tc>
        <w:tc>
          <w:tcPr>
            <w:tcW w:w="3768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highlight w:val="yellow"/>
              </w:rPr>
            </w:pPr>
            <w:r w:rsidRPr="00E434CA">
              <w:rPr>
                <w:b/>
              </w:rPr>
              <w:t>TRIENNALE/QUINQUENNALE/**</w:t>
            </w:r>
          </w:p>
        </w:tc>
      </w:tr>
      <w:tr w:rsidR="006F6D57" w:rsidRPr="006C23D3" w:rsidTr="006C23D3">
        <w:tc>
          <w:tcPr>
            <w:tcW w:w="3574" w:type="dxa"/>
          </w:tcPr>
          <w:p w:rsidR="006F6D57" w:rsidRPr="006C23D3" w:rsidRDefault="006F6D57" w:rsidP="00967B7A"/>
        </w:tc>
        <w:tc>
          <w:tcPr>
            <w:tcW w:w="3764" w:type="dxa"/>
          </w:tcPr>
          <w:p w:rsidR="006F6D57" w:rsidRPr="006C23D3" w:rsidRDefault="006F6D57" w:rsidP="00967B7A"/>
        </w:tc>
        <w:tc>
          <w:tcPr>
            <w:tcW w:w="3397" w:type="dxa"/>
          </w:tcPr>
          <w:p w:rsidR="006F6D57" w:rsidRPr="006C23D3" w:rsidRDefault="006F6D57" w:rsidP="00967B7A"/>
        </w:tc>
        <w:tc>
          <w:tcPr>
            <w:tcW w:w="3768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3574" w:type="dxa"/>
          </w:tcPr>
          <w:p w:rsidR="006F6D57" w:rsidRPr="006C23D3" w:rsidRDefault="006F6D57" w:rsidP="00967B7A"/>
        </w:tc>
        <w:tc>
          <w:tcPr>
            <w:tcW w:w="3764" w:type="dxa"/>
          </w:tcPr>
          <w:p w:rsidR="006F6D57" w:rsidRPr="006C23D3" w:rsidRDefault="006F6D57" w:rsidP="00967B7A"/>
        </w:tc>
        <w:tc>
          <w:tcPr>
            <w:tcW w:w="3397" w:type="dxa"/>
          </w:tcPr>
          <w:p w:rsidR="006F6D57" w:rsidRPr="006C23D3" w:rsidRDefault="006F6D57" w:rsidP="00967B7A"/>
        </w:tc>
        <w:tc>
          <w:tcPr>
            <w:tcW w:w="3768" w:type="dxa"/>
          </w:tcPr>
          <w:p w:rsidR="006F6D57" w:rsidRPr="006C23D3" w:rsidRDefault="006F6D57" w:rsidP="00967B7A"/>
        </w:tc>
      </w:tr>
    </w:tbl>
    <w:p w:rsidR="006F6D57" w:rsidRDefault="006F6D57" w:rsidP="00D33C39">
      <w:pPr>
        <w:pStyle w:val="ListParagraph"/>
        <w:ind w:left="1080"/>
      </w:pPr>
      <w:r>
        <w:t>*Il titolo di laurea quinquennale include quello triennale</w:t>
      </w:r>
    </w:p>
    <w:p w:rsidR="006F6D57" w:rsidRDefault="006F6D57" w:rsidP="006E73F1">
      <w:pPr>
        <w:pStyle w:val="ListParagraph"/>
        <w:ind w:left="108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6"/>
        <w:gridCol w:w="3732"/>
        <w:gridCol w:w="3402"/>
        <w:gridCol w:w="3687"/>
      </w:tblGrid>
      <w:tr w:rsidR="006F6D57" w:rsidRPr="006C23D3" w:rsidTr="006C23D3">
        <w:tc>
          <w:tcPr>
            <w:tcW w:w="3606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ALTRI TITOLI CULTURALI*</w:t>
            </w:r>
          </w:p>
        </w:tc>
        <w:tc>
          <w:tcPr>
            <w:tcW w:w="3732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INDICARE L’AREA e/o CERTIFICAZIONE</w:t>
            </w:r>
          </w:p>
        </w:tc>
        <w:tc>
          <w:tcPr>
            <w:tcW w:w="3402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DATA DI CONSEGUIMENTO</w:t>
            </w:r>
          </w:p>
        </w:tc>
        <w:tc>
          <w:tcPr>
            <w:tcW w:w="3687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PRESSO</w:t>
            </w:r>
          </w:p>
        </w:tc>
      </w:tr>
      <w:tr w:rsidR="006F6D57" w:rsidRPr="006C23D3" w:rsidTr="006C23D3">
        <w:tc>
          <w:tcPr>
            <w:tcW w:w="3606" w:type="dxa"/>
          </w:tcPr>
          <w:p w:rsidR="006F6D57" w:rsidRPr="006C23D3" w:rsidRDefault="006F6D57" w:rsidP="00967B7A">
            <w:r w:rsidRPr="006C23D3">
              <w:t>1° Specializzazione</w:t>
            </w:r>
          </w:p>
        </w:tc>
        <w:tc>
          <w:tcPr>
            <w:tcW w:w="3732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687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3606" w:type="dxa"/>
          </w:tcPr>
          <w:p w:rsidR="006F6D57" w:rsidRPr="006C23D3" w:rsidRDefault="006F6D57" w:rsidP="00967B7A">
            <w:r w:rsidRPr="006C23D3">
              <w:t>2° Specializzazione</w:t>
            </w:r>
          </w:p>
        </w:tc>
        <w:tc>
          <w:tcPr>
            <w:tcW w:w="3732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687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3606" w:type="dxa"/>
          </w:tcPr>
          <w:p w:rsidR="006F6D57" w:rsidRPr="006C23D3" w:rsidRDefault="006F6D57" w:rsidP="00967B7A">
            <w:r>
              <w:t xml:space="preserve">Master </w:t>
            </w:r>
            <w:r w:rsidRPr="006C23D3">
              <w:t>1°livello</w:t>
            </w:r>
          </w:p>
        </w:tc>
        <w:tc>
          <w:tcPr>
            <w:tcW w:w="3732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687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3606" w:type="dxa"/>
          </w:tcPr>
          <w:p w:rsidR="006F6D57" w:rsidRPr="006C23D3" w:rsidRDefault="006F6D57" w:rsidP="00967B7A">
            <w:r w:rsidRPr="006C23D3">
              <w:t>Master 2° livello</w:t>
            </w:r>
          </w:p>
        </w:tc>
        <w:tc>
          <w:tcPr>
            <w:tcW w:w="3732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687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3606" w:type="dxa"/>
          </w:tcPr>
          <w:p w:rsidR="006F6D57" w:rsidRPr="006C23D3" w:rsidRDefault="006F6D57" w:rsidP="00967B7A">
            <w:r w:rsidRPr="006C23D3">
              <w:t>Abilitazione</w:t>
            </w:r>
          </w:p>
        </w:tc>
        <w:tc>
          <w:tcPr>
            <w:tcW w:w="3732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687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3606" w:type="dxa"/>
          </w:tcPr>
          <w:p w:rsidR="006F6D57" w:rsidRPr="006C23D3" w:rsidRDefault="006F6D57" w:rsidP="00967B7A">
            <w:r w:rsidRPr="006C23D3">
              <w:t>Abilitazione</w:t>
            </w:r>
          </w:p>
        </w:tc>
        <w:tc>
          <w:tcPr>
            <w:tcW w:w="3732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687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3606" w:type="dxa"/>
          </w:tcPr>
          <w:p w:rsidR="006F6D57" w:rsidRPr="006C23D3" w:rsidRDefault="006F6D57" w:rsidP="00967B7A">
            <w:r w:rsidRPr="006C23D3">
              <w:t>Abilitazione</w:t>
            </w:r>
          </w:p>
        </w:tc>
        <w:tc>
          <w:tcPr>
            <w:tcW w:w="3732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687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3606" w:type="dxa"/>
          </w:tcPr>
          <w:p w:rsidR="006F6D57" w:rsidRPr="006C23D3" w:rsidRDefault="006F6D57" w:rsidP="00967B7A">
            <w:r w:rsidRPr="006C23D3">
              <w:t>Abilitazione</w:t>
            </w:r>
          </w:p>
        </w:tc>
        <w:tc>
          <w:tcPr>
            <w:tcW w:w="3732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687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3606" w:type="dxa"/>
          </w:tcPr>
          <w:p w:rsidR="006F6D57" w:rsidRPr="006C23D3" w:rsidRDefault="006F6D57" w:rsidP="00967B7A">
            <w:r w:rsidRPr="006C23D3">
              <w:t>Dottorato specifico</w:t>
            </w:r>
          </w:p>
        </w:tc>
        <w:tc>
          <w:tcPr>
            <w:tcW w:w="3732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687" w:type="dxa"/>
          </w:tcPr>
          <w:p w:rsidR="006F6D57" w:rsidRPr="006C23D3" w:rsidRDefault="006F6D57" w:rsidP="00967B7A"/>
        </w:tc>
      </w:tr>
    </w:tbl>
    <w:p w:rsidR="006F6D57" w:rsidRDefault="006F6D57" w:rsidP="0005206B"/>
    <w:p w:rsidR="006F6D57" w:rsidRPr="0005206B" w:rsidRDefault="006F6D57" w:rsidP="0005206B">
      <w:pPr>
        <w:jc w:val="center"/>
        <w:rPr>
          <w:b/>
          <w:i/>
          <w:sz w:val="28"/>
          <w:szCs w:val="28"/>
        </w:rPr>
      </w:pPr>
      <w:r w:rsidRPr="0005206B">
        <w:rPr>
          <w:b/>
          <w:i/>
          <w:sz w:val="28"/>
          <w:szCs w:val="28"/>
        </w:rPr>
        <w:t>ESPERIENZE PROFESSIONALI</w:t>
      </w:r>
    </w:p>
    <w:p w:rsidR="006F6D57" w:rsidRPr="007238D5" w:rsidRDefault="006F6D57" w:rsidP="007238D5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4"/>
        <w:gridCol w:w="2415"/>
        <w:gridCol w:w="2404"/>
        <w:gridCol w:w="2609"/>
        <w:gridCol w:w="2379"/>
        <w:gridCol w:w="2461"/>
      </w:tblGrid>
      <w:tr w:rsidR="006F6D57" w:rsidRPr="006C23D3" w:rsidTr="006C23D3">
        <w:tc>
          <w:tcPr>
            <w:tcW w:w="14503" w:type="dxa"/>
            <w:gridSpan w:val="6"/>
            <w:vAlign w:val="center"/>
          </w:tcPr>
          <w:p w:rsidR="006F6D57" w:rsidRPr="006C23D3" w:rsidRDefault="006F6D57" w:rsidP="006C23D3">
            <w:pPr>
              <w:spacing w:before="60" w:after="60"/>
              <w:jc w:val="center"/>
              <w:rPr>
                <w:b/>
              </w:rPr>
            </w:pPr>
            <w:r w:rsidRPr="006C23D3">
              <w:rPr>
                <w:b/>
              </w:rPr>
              <w:t>ESPERIENZE PROFESSIONALI DI INSEGNAMENTO RIVOLTO A STUDENTI ADULTI IN AREA ATTINENTE</w:t>
            </w:r>
          </w:p>
        </w:tc>
      </w:tr>
      <w:tr w:rsidR="006F6D57" w:rsidRPr="006C23D3" w:rsidTr="006C23D3">
        <w:tc>
          <w:tcPr>
            <w:tcW w:w="2235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ANNO SCOLASTICO</w:t>
            </w:r>
          </w:p>
        </w:tc>
        <w:tc>
          <w:tcPr>
            <w:tcW w:w="2415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AREA DOCENZA</w:t>
            </w:r>
          </w:p>
        </w:tc>
        <w:tc>
          <w:tcPr>
            <w:tcW w:w="2404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LUOGO</w:t>
            </w:r>
          </w:p>
        </w:tc>
        <w:tc>
          <w:tcPr>
            <w:tcW w:w="2609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ENTE/ISTITUTO</w:t>
            </w:r>
          </w:p>
        </w:tc>
        <w:tc>
          <w:tcPr>
            <w:tcW w:w="2379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CTP – CPIA - CIVIS</w:t>
            </w:r>
          </w:p>
        </w:tc>
        <w:tc>
          <w:tcPr>
            <w:tcW w:w="2461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E434CA">
              <w:rPr>
                <w:b/>
              </w:rPr>
              <w:t>TOT. ORE DI DOCENZA</w:t>
            </w:r>
          </w:p>
        </w:tc>
      </w:tr>
      <w:tr w:rsidR="006F6D57" w:rsidRPr="006C23D3" w:rsidTr="006C23D3">
        <w:tc>
          <w:tcPr>
            <w:tcW w:w="2235" w:type="dxa"/>
            <w:vMerge w:val="restart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  <w:r w:rsidRPr="006C23D3">
              <w:rPr>
                <w:b/>
                <w:sz w:val="24"/>
                <w:szCs w:val="24"/>
              </w:rPr>
              <w:t>2012 - 2013</w:t>
            </w: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04" w:type="dxa"/>
          </w:tcPr>
          <w:p w:rsidR="006F6D57" w:rsidRPr="006C23D3" w:rsidRDefault="006F6D57" w:rsidP="00967B7A"/>
        </w:tc>
        <w:tc>
          <w:tcPr>
            <w:tcW w:w="2609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04" w:type="dxa"/>
          </w:tcPr>
          <w:p w:rsidR="006F6D57" w:rsidRPr="006C23D3" w:rsidRDefault="006F6D57" w:rsidP="00967B7A"/>
        </w:tc>
        <w:tc>
          <w:tcPr>
            <w:tcW w:w="2609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04" w:type="dxa"/>
          </w:tcPr>
          <w:p w:rsidR="006F6D57" w:rsidRPr="006C23D3" w:rsidRDefault="006F6D57" w:rsidP="00967B7A"/>
        </w:tc>
        <w:tc>
          <w:tcPr>
            <w:tcW w:w="2609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04" w:type="dxa"/>
          </w:tcPr>
          <w:p w:rsidR="006F6D57" w:rsidRPr="006C23D3" w:rsidRDefault="006F6D57" w:rsidP="00967B7A"/>
        </w:tc>
        <w:tc>
          <w:tcPr>
            <w:tcW w:w="2609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04" w:type="dxa"/>
          </w:tcPr>
          <w:p w:rsidR="006F6D57" w:rsidRPr="006C23D3" w:rsidRDefault="006F6D57" w:rsidP="00967B7A"/>
        </w:tc>
        <w:tc>
          <w:tcPr>
            <w:tcW w:w="2609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 w:val="restart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  <w:r w:rsidRPr="006C23D3">
              <w:rPr>
                <w:b/>
                <w:sz w:val="24"/>
                <w:szCs w:val="24"/>
              </w:rPr>
              <w:t>2013 - 2014</w:t>
            </w: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04" w:type="dxa"/>
          </w:tcPr>
          <w:p w:rsidR="006F6D57" w:rsidRPr="006C23D3" w:rsidRDefault="006F6D57" w:rsidP="00967B7A"/>
        </w:tc>
        <w:tc>
          <w:tcPr>
            <w:tcW w:w="2609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04" w:type="dxa"/>
          </w:tcPr>
          <w:p w:rsidR="006F6D57" w:rsidRPr="006C23D3" w:rsidRDefault="006F6D57" w:rsidP="00967B7A"/>
        </w:tc>
        <w:tc>
          <w:tcPr>
            <w:tcW w:w="2609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04" w:type="dxa"/>
          </w:tcPr>
          <w:p w:rsidR="006F6D57" w:rsidRPr="006C23D3" w:rsidRDefault="006F6D57" w:rsidP="00967B7A"/>
        </w:tc>
        <w:tc>
          <w:tcPr>
            <w:tcW w:w="2609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04" w:type="dxa"/>
          </w:tcPr>
          <w:p w:rsidR="006F6D57" w:rsidRPr="006C23D3" w:rsidRDefault="006F6D57" w:rsidP="00967B7A"/>
        </w:tc>
        <w:tc>
          <w:tcPr>
            <w:tcW w:w="2609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04" w:type="dxa"/>
          </w:tcPr>
          <w:p w:rsidR="006F6D57" w:rsidRPr="006C23D3" w:rsidRDefault="006F6D57" w:rsidP="00967B7A"/>
        </w:tc>
        <w:tc>
          <w:tcPr>
            <w:tcW w:w="2609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</w:tbl>
    <w:p w:rsidR="006F6D57" w:rsidRDefault="006F6D57" w:rsidP="00C23921">
      <w:pPr>
        <w:tabs>
          <w:tab w:val="left" w:pos="4860"/>
        </w:tabs>
      </w:pPr>
    </w:p>
    <w:p w:rsidR="006F6D57" w:rsidRDefault="006F6D57" w:rsidP="00C23921">
      <w:pPr>
        <w:tabs>
          <w:tab w:val="left" w:pos="4860"/>
        </w:tabs>
      </w:pPr>
    </w:p>
    <w:p w:rsidR="006F6D57" w:rsidRDefault="006F6D57" w:rsidP="00C23921">
      <w:pPr>
        <w:tabs>
          <w:tab w:val="left" w:pos="4860"/>
        </w:tabs>
      </w:pPr>
      <w:r>
        <w:br w:type="page"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4"/>
        <w:gridCol w:w="2415"/>
        <w:gridCol w:w="2426"/>
        <w:gridCol w:w="2587"/>
        <w:gridCol w:w="2379"/>
        <w:gridCol w:w="2461"/>
      </w:tblGrid>
      <w:tr w:rsidR="006F6D57" w:rsidRPr="006C23D3" w:rsidTr="006C23D3">
        <w:tc>
          <w:tcPr>
            <w:tcW w:w="2235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ANNO SCOLASTICO</w:t>
            </w:r>
          </w:p>
        </w:tc>
        <w:tc>
          <w:tcPr>
            <w:tcW w:w="2415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AREA DOCENZA</w:t>
            </w:r>
          </w:p>
        </w:tc>
        <w:tc>
          <w:tcPr>
            <w:tcW w:w="2426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LUOGO</w:t>
            </w:r>
          </w:p>
        </w:tc>
        <w:tc>
          <w:tcPr>
            <w:tcW w:w="2587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ENTE/ISTITUTO</w:t>
            </w:r>
          </w:p>
        </w:tc>
        <w:tc>
          <w:tcPr>
            <w:tcW w:w="2379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CTP – CPIA - CIVIS</w:t>
            </w:r>
          </w:p>
        </w:tc>
        <w:tc>
          <w:tcPr>
            <w:tcW w:w="2461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TOT ORE DI DOCENZA</w:t>
            </w:r>
          </w:p>
        </w:tc>
      </w:tr>
      <w:tr w:rsidR="006F6D57" w:rsidRPr="006C23D3" w:rsidTr="006C23D3">
        <w:tc>
          <w:tcPr>
            <w:tcW w:w="2235" w:type="dxa"/>
            <w:vMerge w:val="restart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  <w:r w:rsidRPr="006C23D3">
              <w:rPr>
                <w:b/>
                <w:sz w:val="24"/>
                <w:szCs w:val="24"/>
              </w:rPr>
              <w:t>2014 - 2015</w:t>
            </w: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26" w:type="dxa"/>
          </w:tcPr>
          <w:p w:rsidR="006F6D57" w:rsidRPr="006C23D3" w:rsidRDefault="006F6D57" w:rsidP="00967B7A"/>
        </w:tc>
        <w:tc>
          <w:tcPr>
            <w:tcW w:w="2587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26" w:type="dxa"/>
          </w:tcPr>
          <w:p w:rsidR="006F6D57" w:rsidRPr="006C23D3" w:rsidRDefault="006F6D57" w:rsidP="00967B7A"/>
        </w:tc>
        <w:tc>
          <w:tcPr>
            <w:tcW w:w="2587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26" w:type="dxa"/>
          </w:tcPr>
          <w:p w:rsidR="006F6D57" w:rsidRPr="006C23D3" w:rsidRDefault="006F6D57" w:rsidP="00967B7A"/>
        </w:tc>
        <w:tc>
          <w:tcPr>
            <w:tcW w:w="2587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26" w:type="dxa"/>
          </w:tcPr>
          <w:p w:rsidR="006F6D57" w:rsidRPr="006C23D3" w:rsidRDefault="006F6D57" w:rsidP="00967B7A"/>
        </w:tc>
        <w:tc>
          <w:tcPr>
            <w:tcW w:w="2587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26" w:type="dxa"/>
          </w:tcPr>
          <w:p w:rsidR="006F6D57" w:rsidRPr="006C23D3" w:rsidRDefault="006F6D57" w:rsidP="00967B7A"/>
        </w:tc>
        <w:tc>
          <w:tcPr>
            <w:tcW w:w="2587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 w:val="restart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  <w:r w:rsidRPr="006C23D3">
              <w:rPr>
                <w:b/>
                <w:sz w:val="24"/>
                <w:szCs w:val="24"/>
              </w:rPr>
              <w:t>2015 - 2016</w:t>
            </w:r>
          </w:p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26" w:type="dxa"/>
          </w:tcPr>
          <w:p w:rsidR="006F6D57" w:rsidRPr="006C23D3" w:rsidRDefault="006F6D57" w:rsidP="00967B7A"/>
        </w:tc>
        <w:tc>
          <w:tcPr>
            <w:tcW w:w="2587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</w:tcPr>
          <w:p w:rsidR="006F6D57" w:rsidRPr="006C23D3" w:rsidRDefault="006F6D57" w:rsidP="00967B7A"/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26" w:type="dxa"/>
          </w:tcPr>
          <w:p w:rsidR="006F6D57" w:rsidRPr="006C23D3" w:rsidRDefault="006F6D57" w:rsidP="00967B7A"/>
        </w:tc>
        <w:tc>
          <w:tcPr>
            <w:tcW w:w="2587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</w:tcPr>
          <w:p w:rsidR="006F6D57" w:rsidRPr="006C23D3" w:rsidRDefault="006F6D57" w:rsidP="00967B7A"/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26" w:type="dxa"/>
          </w:tcPr>
          <w:p w:rsidR="006F6D57" w:rsidRPr="006C23D3" w:rsidRDefault="006F6D57" w:rsidP="00967B7A"/>
        </w:tc>
        <w:tc>
          <w:tcPr>
            <w:tcW w:w="2587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</w:tcPr>
          <w:p w:rsidR="006F6D57" w:rsidRPr="006C23D3" w:rsidRDefault="006F6D57" w:rsidP="00967B7A"/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26" w:type="dxa"/>
          </w:tcPr>
          <w:p w:rsidR="006F6D57" w:rsidRPr="006C23D3" w:rsidRDefault="006F6D57" w:rsidP="00967B7A"/>
        </w:tc>
        <w:tc>
          <w:tcPr>
            <w:tcW w:w="2587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</w:tcPr>
          <w:p w:rsidR="006F6D57" w:rsidRPr="006C23D3" w:rsidRDefault="006F6D57" w:rsidP="00967B7A"/>
        </w:tc>
        <w:tc>
          <w:tcPr>
            <w:tcW w:w="2415" w:type="dxa"/>
          </w:tcPr>
          <w:p w:rsidR="006F6D57" w:rsidRPr="006C23D3" w:rsidRDefault="006F6D57" w:rsidP="00967B7A"/>
        </w:tc>
        <w:tc>
          <w:tcPr>
            <w:tcW w:w="2426" w:type="dxa"/>
          </w:tcPr>
          <w:p w:rsidR="006F6D57" w:rsidRPr="006C23D3" w:rsidRDefault="006F6D57" w:rsidP="00967B7A"/>
        </w:tc>
        <w:tc>
          <w:tcPr>
            <w:tcW w:w="2587" w:type="dxa"/>
          </w:tcPr>
          <w:p w:rsidR="006F6D57" w:rsidRPr="006C23D3" w:rsidRDefault="006F6D57" w:rsidP="00967B7A"/>
        </w:tc>
        <w:tc>
          <w:tcPr>
            <w:tcW w:w="2379" w:type="dxa"/>
          </w:tcPr>
          <w:p w:rsidR="006F6D57" w:rsidRPr="006C23D3" w:rsidRDefault="006F6D57" w:rsidP="00967B7A"/>
        </w:tc>
        <w:tc>
          <w:tcPr>
            <w:tcW w:w="2461" w:type="dxa"/>
          </w:tcPr>
          <w:p w:rsidR="006F6D57" w:rsidRPr="006C23D3" w:rsidRDefault="006F6D57" w:rsidP="00967B7A"/>
        </w:tc>
      </w:tr>
    </w:tbl>
    <w:p w:rsidR="006F6D57" w:rsidRDefault="006F6D57" w:rsidP="0005206B"/>
    <w:p w:rsidR="006F6D57" w:rsidRDefault="006F6D57" w:rsidP="0005206B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3402"/>
        <w:gridCol w:w="2409"/>
        <w:gridCol w:w="3402"/>
        <w:gridCol w:w="3119"/>
      </w:tblGrid>
      <w:tr w:rsidR="006F6D57" w:rsidRPr="006C23D3" w:rsidTr="006C23D3">
        <w:tc>
          <w:tcPr>
            <w:tcW w:w="14567" w:type="dxa"/>
            <w:gridSpan w:val="5"/>
            <w:vAlign w:val="center"/>
          </w:tcPr>
          <w:p w:rsidR="006F6D57" w:rsidRPr="006C23D3" w:rsidRDefault="006F6D57" w:rsidP="00E434CA">
            <w:pPr>
              <w:spacing w:before="60" w:after="60"/>
              <w:jc w:val="center"/>
              <w:rPr>
                <w:b/>
              </w:rPr>
            </w:pPr>
            <w:r w:rsidRPr="006C23D3">
              <w:rPr>
                <w:b/>
              </w:rPr>
              <w:t>ESPERIENZE PROFESSIONALI DI INSEGNAMENTO PER STUDENTI NON ADULTI IN AREA ATTINENTE</w:t>
            </w:r>
          </w:p>
        </w:tc>
      </w:tr>
      <w:tr w:rsidR="006F6D57" w:rsidRPr="006C23D3" w:rsidTr="006C23D3">
        <w:tc>
          <w:tcPr>
            <w:tcW w:w="2235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AREA DOCENZA</w:t>
            </w:r>
          </w:p>
        </w:tc>
        <w:tc>
          <w:tcPr>
            <w:tcW w:w="2409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LUOGO</w:t>
            </w:r>
          </w:p>
        </w:tc>
        <w:tc>
          <w:tcPr>
            <w:tcW w:w="3402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ENTE/ISTITUTO</w:t>
            </w:r>
          </w:p>
        </w:tc>
        <w:tc>
          <w:tcPr>
            <w:tcW w:w="3119" w:type="dxa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</w:rPr>
            </w:pPr>
            <w:r w:rsidRPr="006C23D3">
              <w:rPr>
                <w:b/>
              </w:rPr>
              <w:t>TOT</w:t>
            </w:r>
            <w:r>
              <w:rPr>
                <w:b/>
              </w:rPr>
              <w:t>.</w:t>
            </w:r>
            <w:r w:rsidRPr="006C23D3">
              <w:rPr>
                <w:b/>
              </w:rPr>
              <w:t xml:space="preserve"> ORE DI DOCENZA</w:t>
            </w:r>
          </w:p>
        </w:tc>
      </w:tr>
      <w:tr w:rsidR="006F6D57" w:rsidRPr="006C23D3" w:rsidTr="006C23D3">
        <w:tc>
          <w:tcPr>
            <w:tcW w:w="2235" w:type="dxa"/>
            <w:vMerge w:val="restart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  <w:r w:rsidRPr="006C23D3">
              <w:rPr>
                <w:b/>
                <w:sz w:val="24"/>
                <w:szCs w:val="24"/>
              </w:rPr>
              <w:t>2012 - 2013</w:t>
            </w: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 w:val="restart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  <w:r w:rsidRPr="006C23D3">
              <w:rPr>
                <w:b/>
                <w:sz w:val="24"/>
                <w:szCs w:val="24"/>
              </w:rPr>
              <w:t>2013 - 2014</w:t>
            </w: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 w:val="restart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  <w:r w:rsidRPr="006C23D3">
              <w:rPr>
                <w:b/>
                <w:sz w:val="24"/>
                <w:szCs w:val="24"/>
              </w:rPr>
              <w:t>2014 - 2015</w:t>
            </w: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 w:val="restart"/>
            <w:vAlign w:val="center"/>
          </w:tcPr>
          <w:p w:rsidR="006F6D57" w:rsidRPr="006C23D3" w:rsidRDefault="006F6D57" w:rsidP="006C23D3">
            <w:pPr>
              <w:jc w:val="center"/>
              <w:rPr>
                <w:b/>
                <w:sz w:val="24"/>
                <w:szCs w:val="24"/>
              </w:rPr>
            </w:pPr>
            <w:r w:rsidRPr="006C23D3">
              <w:rPr>
                <w:b/>
                <w:sz w:val="24"/>
                <w:szCs w:val="24"/>
              </w:rPr>
              <w:t>2015 - 2016</w:t>
            </w:r>
          </w:p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  <w:tr w:rsidR="006F6D57" w:rsidRPr="006C23D3" w:rsidTr="006C23D3">
        <w:tc>
          <w:tcPr>
            <w:tcW w:w="2235" w:type="dxa"/>
            <w:vMerge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2409" w:type="dxa"/>
          </w:tcPr>
          <w:p w:rsidR="006F6D57" w:rsidRPr="006C23D3" w:rsidRDefault="006F6D57" w:rsidP="00967B7A"/>
        </w:tc>
        <w:tc>
          <w:tcPr>
            <w:tcW w:w="3402" w:type="dxa"/>
          </w:tcPr>
          <w:p w:rsidR="006F6D57" w:rsidRPr="006C23D3" w:rsidRDefault="006F6D57" w:rsidP="00967B7A"/>
        </w:tc>
        <w:tc>
          <w:tcPr>
            <w:tcW w:w="3119" w:type="dxa"/>
          </w:tcPr>
          <w:p w:rsidR="006F6D57" w:rsidRPr="006C23D3" w:rsidRDefault="006F6D57" w:rsidP="00967B7A"/>
        </w:tc>
      </w:tr>
    </w:tbl>
    <w:p w:rsidR="006F6D57" w:rsidRDefault="006F6D57" w:rsidP="00F36824">
      <w:pPr>
        <w:rPr>
          <w:i/>
          <w:sz w:val="24"/>
        </w:rPr>
      </w:pPr>
    </w:p>
    <w:p w:rsidR="006F6D57" w:rsidRDefault="006F6D57" w:rsidP="00862306">
      <w:pPr>
        <w:pStyle w:val="ListParagraph"/>
        <w:rPr>
          <w:i/>
          <w:sz w:val="24"/>
        </w:rPr>
      </w:pPr>
      <w:r w:rsidRPr="00E434CA">
        <w:rPr>
          <w:i/>
          <w:sz w:val="24"/>
        </w:rPr>
        <w:t>* I titoli culturali presentati devono essere emessi da Atenei e Agenzie accreditate italiani o, se conseguiti all’estero, riconosciuti dal M.I.U.R. ai sensi delle leggi vigenti.</w:t>
      </w:r>
    </w:p>
    <w:p w:rsidR="006F6D57" w:rsidRDefault="006F6D57" w:rsidP="00C23921">
      <w:pPr>
        <w:pStyle w:val="ListParagraph"/>
        <w:rPr>
          <w:i/>
          <w:sz w:val="24"/>
        </w:rPr>
      </w:pPr>
    </w:p>
    <w:p w:rsidR="006F6D57" w:rsidRDefault="006F6D57" w:rsidP="00C23921">
      <w:pPr>
        <w:pStyle w:val="ListParagraph"/>
        <w:rPr>
          <w:i/>
          <w:sz w:val="24"/>
        </w:rPr>
      </w:pPr>
      <w:r w:rsidRPr="00E434CA">
        <w:rPr>
          <w:i/>
          <w:sz w:val="24"/>
        </w:rPr>
        <w:t xml:space="preserve">** Per particolari tipologie di laurea (es. Laurea Vecchio Ordinamento) la Commissione ne valuterà specificamente </w:t>
      </w:r>
      <w:bookmarkStart w:id="0" w:name="_GoBack"/>
      <w:bookmarkEnd w:id="0"/>
      <w:r w:rsidRPr="00E434CA">
        <w:rPr>
          <w:i/>
          <w:sz w:val="24"/>
        </w:rPr>
        <w:t>la coerenza rispetto al presente bando ed il punteggio in misura proporzionale.</w:t>
      </w:r>
    </w:p>
    <w:p w:rsidR="006F6D57" w:rsidRDefault="006F6D57" w:rsidP="00C23921">
      <w:pPr>
        <w:pStyle w:val="ListParagraph"/>
        <w:rPr>
          <w:i/>
          <w:sz w:val="24"/>
        </w:rPr>
      </w:pPr>
    </w:p>
    <w:p w:rsidR="006F6D57" w:rsidRPr="00C23921" w:rsidRDefault="006F6D57" w:rsidP="00C23921">
      <w:pPr>
        <w:pStyle w:val="ListParagraph"/>
        <w:rPr>
          <w:i/>
          <w:sz w:val="24"/>
        </w:rPr>
      </w:pPr>
    </w:p>
    <w:p w:rsidR="006F6D57" w:rsidRDefault="006F6D57" w:rsidP="00F36824">
      <w:pPr>
        <w:rPr>
          <w:i/>
          <w:sz w:val="24"/>
        </w:rPr>
      </w:pPr>
      <w:r>
        <w:rPr>
          <w:i/>
          <w:sz w:val="24"/>
        </w:rPr>
        <w:t>La/il sottoscritta/o consapevole delle sanzioni penali previste dall’art. 76 del D.P.R.445/2000 g</w:t>
      </w:r>
      <w:r w:rsidRPr="00E07DEB">
        <w:rPr>
          <w:i/>
          <w:sz w:val="24"/>
        </w:rPr>
        <w:t>arantisce la veridicità delle informazioni fornite.</w:t>
      </w:r>
    </w:p>
    <w:p w:rsidR="006F6D57" w:rsidRDefault="006F6D57" w:rsidP="00F36824">
      <w:pPr>
        <w:ind w:left="3402"/>
        <w:jc w:val="center"/>
        <w:rPr>
          <w:i/>
          <w:sz w:val="32"/>
          <w:szCs w:val="32"/>
        </w:rPr>
      </w:pPr>
    </w:p>
    <w:p w:rsidR="006F6D57" w:rsidRDefault="006F6D57" w:rsidP="00F36824">
      <w:pPr>
        <w:ind w:left="3402"/>
        <w:jc w:val="center"/>
        <w:rPr>
          <w:i/>
          <w:sz w:val="32"/>
          <w:szCs w:val="32"/>
        </w:rPr>
      </w:pPr>
    </w:p>
    <w:p w:rsidR="006F6D57" w:rsidRDefault="006F6D57" w:rsidP="00F36824">
      <w:pPr>
        <w:ind w:left="3402"/>
        <w:jc w:val="center"/>
        <w:rPr>
          <w:i/>
          <w:sz w:val="32"/>
          <w:szCs w:val="32"/>
        </w:rPr>
      </w:pPr>
    </w:p>
    <w:p w:rsidR="006F6D57" w:rsidRDefault="006F6D57" w:rsidP="00E434CA">
      <w:pPr>
        <w:rPr>
          <w:i/>
          <w:sz w:val="32"/>
          <w:szCs w:val="32"/>
        </w:rPr>
      </w:pPr>
    </w:p>
    <w:p w:rsidR="006F6D57" w:rsidRPr="00E434CA" w:rsidRDefault="006F6D57" w:rsidP="00E434CA">
      <w:pPr>
        <w:rPr>
          <w:i/>
          <w:sz w:val="24"/>
          <w:szCs w:val="24"/>
        </w:rPr>
      </w:pPr>
      <w:r w:rsidRPr="00E434CA">
        <w:rPr>
          <w:i/>
          <w:sz w:val="24"/>
          <w:szCs w:val="24"/>
        </w:rPr>
        <w:t>Luogo/data__________</w:t>
      </w:r>
    </w:p>
    <w:p w:rsidR="006F6D57" w:rsidRDefault="006F6D57" w:rsidP="00F36824">
      <w:pPr>
        <w:ind w:left="3402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__________________________________</w:t>
      </w:r>
    </w:p>
    <w:p w:rsidR="006F6D57" w:rsidRPr="00CE2053" w:rsidRDefault="006F6D57" w:rsidP="00F36824">
      <w:pPr>
        <w:ind w:left="3402"/>
        <w:jc w:val="center"/>
        <w:rPr>
          <w:i/>
        </w:rPr>
      </w:pPr>
      <w:r w:rsidRPr="00CE2053">
        <w:rPr>
          <w:i/>
        </w:rPr>
        <w:t>firma</w:t>
      </w:r>
    </w:p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p w:rsidR="006F6D57" w:rsidRDefault="006F6D57" w:rsidP="00F36824"/>
    <w:sectPr w:rsidR="006F6D57" w:rsidSect="00F36824">
      <w:headerReference w:type="default" r:id="rId7"/>
      <w:footerReference w:type="default" r:id="rId8"/>
      <w:pgSz w:w="16838" w:h="11906" w:orient="landscape" w:code="9"/>
      <w:pgMar w:top="851" w:right="1418" w:bottom="851" w:left="1134" w:header="34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D57" w:rsidRDefault="006F6D57" w:rsidP="0005206B">
      <w:r>
        <w:separator/>
      </w:r>
    </w:p>
  </w:endnote>
  <w:endnote w:type="continuationSeparator" w:id="0">
    <w:p w:rsidR="006F6D57" w:rsidRDefault="006F6D57" w:rsidP="0005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57" w:rsidRDefault="006F6D57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6F6D57" w:rsidRDefault="006F6D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D57" w:rsidRDefault="006F6D57" w:rsidP="0005206B">
      <w:r>
        <w:separator/>
      </w:r>
    </w:p>
  </w:footnote>
  <w:footnote w:type="continuationSeparator" w:id="0">
    <w:p w:rsidR="006F6D57" w:rsidRDefault="006F6D57" w:rsidP="00052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D57" w:rsidRDefault="006F6D57">
    <w:pPr>
      <w:pStyle w:val="Header"/>
    </w:pPr>
    <w:r>
      <w:t>ALLEGATO 2 – DICHIARAZIONE DEI TITOLI CULTURALI E PROFESSIONALI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53831"/>
    <w:multiLevelType w:val="hybridMultilevel"/>
    <w:tmpl w:val="CBC01BF8"/>
    <w:lvl w:ilvl="0" w:tplc="D3BC7E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C7648"/>
    <w:multiLevelType w:val="hybridMultilevel"/>
    <w:tmpl w:val="726E4C30"/>
    <w:lvl w:ilvl="0" w:tplc="32BE15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8A2218"/>
    <w:multiLevelType w:val="hybridMultilevel"/>
    <w:tmpl w:val="A8A2E9C6"/>
    <w:lvl w:ilvl="0" w:tplc="A34888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E3278"/>
    <w:multiLevelType w:val="hybridMultilevel"/>
    <w:tmpl w:val="F9F027FE"/>
    <w:lvl w:ilvl="0" w:tplc="CF34B2F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9ED"/>
    <w:rsid w:val="0005206B"/>
    <w:rsid w:val="000B5DDC"/>
    <w:rsid w:val="000C6FD5"/>
    <w:rsid w:val="00134AF0"/>
    <w:rsid w:val="001C6CB8"/>
    <w:rsid w:val="00290CF1"/>
    <w:rsid w:val="00585413"/>
    <w:rsid w:val="006C23D3"/>
    <w:rsid w:val="006E73F1"/>
    <w:rsid w:val="006F6D57"/>
    <w:rsid w:val="007238D5"/>
    <w:rsid w:val="00862306"/>
    <w:rsid w:val="008B1425"/>
    <w:rsid w:val="00967B7A"/>
    <w:rsid w:val="009A7BD1"/>
    <w:rsid w:val="00AA2072"/>
    <w:rsid w:val="00AE315D"/>
    <w:rsid w:val="00B319ED"/>
    <w:rsid w:val="00C23921"/>
    <w:rsid w:val="00C822AB"/>
    <w:rsid w:val="00C9578D"/>
    <w:rsid w:val="00CA2A28"/>
    <w:rsid w:val="00CE2053"/>
    <w:rsid w:val="00CE26EE"/>
    <w:rsid w:val="00D33C39"/>
    <w:rsid w:val="00E07DEB"/>
    <w:rsid w:val="00E434CA"/>
    <w:rsid w:val="00E928A2"/>
    <w:rsid w:val="00F36824"/>
    <w:rsid w:val="00FD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FD5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1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5206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20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206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06B"/>
    <w:rPr>
      <w:rFonts w:cs="Times New Roman"/>
    </w:rPr>
  </w:style>
  <w:style w:type="paragraph" w:styleId="ListParagraph">
    <w:name w:val="List Paragraph"/>
    <w:basedOn w:val="Normal"/>
    <w:uiPriority w:val="99"/>
    <w:qFormat/>
    <w:rsid w:val="00D33C39"/>
    <w:pPr>
      <w:ind w:left="720"/>
      <w:contextualSpacing/>
    </w:pPr>
  </w:style>
  <w:style w:type="paragraph" w:customStyle="1" w:styleId="Stile">
    <w:name w:val="Stile"/>
    <w:basedOn w:val="Normal"/>
    <w:next w:val="BodyText"/>
    <w:uiPriority w:val="99"/>
    <w:rsid w:val="00F36824"/>
    <w:pPr>
      <w:jc w:val="left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F368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368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272</Words>
  <Characters>1551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Passante</dc:creator>
  <cp:keywords/>
  <dc:description/>
  <cp:lastModifiedBy>utente</cp:lastModifiedBy>
  <cp:revision>6</cp:revision>
  <dcterms:created xsi:type="dcterms:W3CDTF">2016-11-07T23:23:00Z</dcterms:created>
  <dcterms:modified xsi:type="dcterms:W3CDTF">2016-11-20T16:58:00Z</dcterms:modified>
</cp:coreProperties>
</file>