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94B" w:rsidRDefault="00FA25BE" w:rsidP="00FA25BE">
      <w:pPr>
        <w:jc w:val="right"/>
      </w:pPr>
      <w:r>
        <w:t xml:space="preserve"> </w:t>
      </w:r>
    </w:p>
    <w:p w:rsidR="003D22C5" w:rsidRDefault="003D22C5" w:rsidP="00FA25BE">
      <w:r>
        <w:t>Circ.</w:t>
      </w:r>
      <w:r w:rsidR="00E446BA">
        <w:t xml:space="preserve"> </w:t>
      </w:r>
      <w:r w:rsidR="00CA2C09">
        <w:t>359</w:t>
      </w:r>
      <w:r w:rsidR="00E446BA">
        <w:t xml:space="preserve">                                                                                             Verona </w:t>
      </w:r>
      <w:r w:rsidR="000D2F4A">
        <w:t>2</w:t>
      </w:r>
      <w:r w:rsidR="00E446BA">
        <w:t>.</w:t>
      </w:r>
      <w:r w:rsidR="000D2F4A">
        <w:t>5</w:t>
      </w:r>
      <w:r w:rsidR="00E446BA">
        <w:t>.201</w:t>
      </w:r>
      <w:r w:rsidR="000D2F4A">
        <w:t>6</w:t>
      </w:r>
    </w:p>
    <w:p w:rsidR="003D22C5" w:rsidRDefault="003D22C5" w:rsidP="00FA25BE"/>
    <w:p w:rsidR="003D22C5" w:rsidRDefault="003D22C5" w:rsidP="00FA25BE"/>
    <w:p w:rsidR="003D22C5" w:rsidRDefault="003D22C5" w:rsidP="00FA25BE">
      <w:pPr>
        <w:rPr>
          <w:b/>
        </w:rPr>
      </w:pPr>
      <w:r>
        <w:rPr>
          <w:b/>
        </w:rPr>
        <w:t>OGGETTO: assemble</w:t>
      </w:r>
      <w:r w:rsidR="006C00DA">
        <w:rPr>
          <w:b/>
        </w:rPr>
        <w:t>a</w:t>
      </w:r>
      <w:r>
        <w:rPr>
          <w:b/>
        </w:rPr>
        <w:t xml:space="preserve"> </w:t>
      </w:r>
      <w:r w:rsidR="000D2F4A">
        <w:rPr>
          <w:b/>
        </w:rPr>
        <w:t>provinciale congressuale</w:t>
      </w:r>
    </w:p>
    <w:p w:rsidR="000D2F4A" w:rsidRDefault="000D2F4A" w:rsidP="00FA25BE">
      <w:pPr>
        <w:rPr>
          <w:b/>
        </w:rPr>
      </w:pPr>
    </w:p>
    <w:p w:rsidR="000D2F4A" w:rsidRDefault="000D2F4A" w:rsidP="00FA25BE">
      <w:pPr>
        <w:rPr>
          <w:b/>
        </w:rPr>
      </w:pPr>
    </w:p>
    <w:p w:rsidR="000D2F4A" w:rsidRDefault="000D2F4A" w:rsidP="00FA25BE">
      <w:pPr>
        <w:rPr>
          <w:b/>
        </w:rPr>
      </w:pPr>
      <w:r>
        <w:rPr>
          <w:b/>
        </w:rPr>
        <w:t xml:space="preserve">Le assemblee provinciali degli iscritti si </w:t>
      </w:r>
      <w:proofErr w:type="gramStart"/>
      <w:r>
        <w:rPr>
          <w:b/>
        </w:rPr>
        <w:t xml:space="preserve">terranno  </w:t>
      </w:r>
      <w:proofErr w:type="spellStart"/>
      <w:r>
        <w:rPr>
          <w:b/>
        </w:rPr>
        <w:t>mercoledi</w:t>
      </w:r>
      <w:proofErr w:type="gramEnd"/>
      <w:r>
        <w:rPr>
          <w:b/>
        </w:rPr>
        <w:t>’</w:t>
      </w:r>
      <w:proofErr w:type="spellEnd"/>
      <w:r>
        <w:rPr>
          <w:b/>
        </w:rPr>
        <w:t xml:space="preserve"> 4 maggio 2016 le ultime due ore di lezione antimeridiane , con prosecuzione delle votazioni sino alle ore 17,00.</w:t>
      </w:r>
    </w:p>
    <w:p w:rsidR="000D2F4A" w:rsidRDefault="000D2F4A" w:rsidP="00FA25BE">
      <w:pPr>
        <w:rPr>
          <w:b/>
        </w:rPr>
      </w:pPr>
    </w:p>
    <w:p w:rsidR="000D2F4A" w:rsidRDefault="000D2F4A" w:rsidP="00FA25BE">
      <w:pPr>
        <w:rPr>
          <w:b/>
        </w:rPr>
      </w:pPr>
    </w:p>
    <w:p w:rsidR="003D22C5" w:rsidRDefault="003D22C5" w:rsidP="00FA25BE">
      <w:pPr>
        <w:rPr>
          <w:b/>
        </w:rPr>
      </w:pPr>
    </w:p>
    <w:p w:rsidR="003D22C5" w:rsidRDefault="000D2F4A" w:rsidP="00FA25BE">
      <w:pPr>
        <w:rPr>
          <w:b/>
        </w:rPr>
      </w:pPr>
      <w:proofErr w:type="spellStart"/>
      <w:r>
        <w:rPr>
          <w:b/>
        </w:rPr>
        <w:t>Mercoledi’</w:t>
      </w:r>
      <w:proofErr w:type="spellEnd"/>
      <w:r>
        <w:rPr>
          <w:b/>
        </w:rPr>
        <w:t xml:space="preserve"> 4 </w:t>
      </w:r>
      <w:proofErr w:type="gramStart"/>
      <w:r>
        <w:rPr>
          <w:b/>
        </w:rPr>
        <w:t xml:space="preserve">Maggio </w:t>
      </w:r>
      <w:r w:rsidR="00705E82">
        <w:rPr>
          <w:b/>
        </w:rPr>
        <w:t xml:space="preserve"> 201</w:t>
      </w:r>
      <w:r>
        <w:rPr>
          <w:b/>
        </w:rPr>
        <w:t>6</w:t>
      </w:r>
      <w:proofErr w:type="gramEnd"/>
      <w:r w:rsidR="003D22C5">
        <w:rPr>
          <w:b/>
        </w:rPr>
        <w:tab/>
      </w:r>
      <w:r w:rsidR="003D22C5">
        <w:rPr>
          <w:b/>
        </w:rPr>
        <w:tab/>
      </w:r>
      <w:r w:rsidR="003D22C5">
        <w:rPr>
          <w:b/>
        </w:rPr>
        <w:tab/>
      </w:r>
      <w:r w:rsidR="003D22C5">
        <w:rPr>
          <w:b/>
        </w:rPr>
        <w:tab/>
      </w:r>
      <w:r>
        <w:rPr>
          <w:b/>
        </w:rPr>
        <w:t xml:space="preserve">            ultime </w:t>
      </w:r>
      <w:r w:rsidR="003D22C5">
        <w:rPr>
          <w:b/>
        </w:rPr>
        <w:t xml:space="preserve"> due ore di lezione</w:t>
      </w:r>
      <w:r w:rsidR="005D7F54">
        <w:rPr>
          <w:b/>
        </w:rPr>
        <w:t xml:space="preserve"> per docenti</w:t>
      </w:r>
    </w:p>
    <w:p w:rsidR="005D7F54" w:rsidRDefault="005D7F54" w:rsidP="003D22C5">
      <w:pPr>
        <w:ind w:left="1416" w:firstLine="708"/>
        <w:rPr>
          <w:b/>
        </w:rPr>
      </w:pPr>
      <w:bookmarkStart w:id="0" w:name="_GoBack"/>
      <w:bookmarkEnd w:id="0"/>
    </w:p>
    <w:p w:rsidR="005D7F54" w:rsidRDefault="005D7F54" w:rsidP="003D22C5">
      <w:pPr>
        <w:ind w:left="1416" w:firstLine="708"/>
        <w:rPr>
          <w:b/>
        </w:rPr>
      </w:pPr>
    </w:p>
    <w:p w:rsidR="003D22C5" w:rsidRDefault="003D22C5" w:rsidP="003D22C5">
      <w:pPr>
        <w:ind w:left="1416" w:firstLine="708"/>
        <w:rPr>
          <w:b/>
        </w:rPr>
      </w:pPr>
      <w:r>
        <w:rPr>
          <w:b/>
        </w:rPr>
        <w:t xml:space="preserve">SINDACATI </w:t>
      </w:r>
      <w:r w:rsidR="00705E82">
        <w:rPr>
          <w:b/>
        </w:rPr>
        <w:t>GILDA</w:t>
      </w:r>
    </w:p>
    <w:p w:rsidR="005D7F54" w:rsidRDefault="005D7F54" w:rsidP="003D22C5">
      <w:pPr>
        <w:ind w:left="1416" w:firstLine="708"/>
        <w:rPr>
          <w:b/>
        </w:rPr>
      </w:pPr>
    </w:p>
    <w:p w:rsidR="005D7F54" w:rsidRDefault="005D7F54" w:rsidP="005D7F54">
      <w:pPr>
        <w:ind w:left="1416" w:firstLine="708"/>
        <w:jc w:val="both"/>
        <w:rPr>
          <w:b/>
        </w:rPr>
      </w:pPr>
    </w:p>
    <w:p w:rsidR="003D22C5" w:rsidRDefault="003D22C5" w:rsidP="003D22C5">
      <w:pPr>
        <w:ind w:left="1416" w:firstLine="708"/>
        <w:rPr>
          <w:b/>
        </w:rPr>
      </w:pPr>
    </w:p>
    <w:p w:rsidR="003D22C5" w:rsidRDefault="005D7F54" w:rsidP="003D22C5">
      <w:pPr>
        <w:rPr>
          <w:b/>
        </w:rPr>
      </w:pPr>
      <w:r>
        <w:rPr>
          <w:b/>
        </w:rPr>
        <w:t xml:space="preserve">Presso </w:t>
      </w:r>
      <w:r w:rsidR="00850D08">
        <w:rPr>
          <w:b/>
        </w:rPr>
        <w:tab/>
        <w:t>IS</w:t>
      </w:r>
      <w:r>
        <w:rPr>
          <w:b/>
        </w:rPr>
        <w:t xml:space="preserve"> </w:t>
      </w:r>
      <w:r w:rsidR="00850D08">
        <w:rPr>
          <w:b/>
        </w:rPr>
        <w:t xml:space="preserve">“MARCONI” aula magna piazzale </w:t>
      </w:r>
      <w:proofErr w:type="spellStart"/>
      <w:r w:rsidR="00850D08">
        <w:rPr>
          <w:b/>
        </w:rPr>
        <w:t>Guardini</w:t>
      </w:r>
      <w:proofErr w:type="spellEnd"/>
      <w:r w:rsidR="00850D08">
        <w:rPr>
          <w:b/>
        </w:rPr>
        <w:t xml:space="preserve"> </w:t>
      </w:r>
      <w:r w:rsidR="000D2F4A">
        <w:rPr>
          <w:b/>
        </w:rPr>
        <w:t>1</w:t>
      </w:r>
      <w:r w:rsidR="00850D08">
        <w:rPr>
          <w:b/>
        </w:rPr>
        <w:t xml:space="preserve"> Verona</w:t>
      </w:r>
    </w:p>
    <w:p w:rsidR="003D22C5" w:rsidRDefault="003D22C5" w:rsidP="003D22C5">
      <w:pPr>
        <w:rPr>
          <w:b/>
        </w:rPr>
      </w:pPr>
    </w:p>
    <w:p w:rsidR="003D22C5" w:rsidRDefault="003D22C5" w:rsidP="003D22C5">
      <w:pPr>
        <w:rPr>
          <w:b/>
        </w:rPr>
      </w:pPr>
    </w:p>
    <w:p w:rsidR="00263207" w:rsidRDefault="00263207" w:rsidP="003D22C5">
      <w:pPr>
        <w:rPr>
          <w:b/>
        </w:rPr>
      </w:pPr>
    </w:p>
    <w:p w:rsidR="00263207" w:rsidRDefault="00263207" w:rsidP="003D22C5">
      <w:pPr>
        <w:rPr>
          <w:b/>
        </w:rPr>
      </w:pPr>
    </w:p>
    <w:p w:rsidR="00263207" w:rsidRDefault="00263207" w:rsidP="003D22C5">
      <w:pPr>
        <w:rPr>
          <w:b/>
        </w:rPr>
      </w:pPr>
    </w:p>
    <w:p w:rsidR="00263207" w:rsidRDefault="00263207" w:rsidP="003D22C5">
      <w:pPr>
        <w:rPr>
          <w:b/>
        </w:rPr>
      </w:pPr>
    </w:p>
    <w:p w:rsidR="00263207" w:rsidRPr="003D22C5" w:rsidRDefault="00263207" w:rsidP="003D22C5">
      <w:pPr>
        <w:rPr>
          <w:b/>
        </w:rPr>
      </w:pPr>
      <w:r>
        <w:rPr>
          <w:b/>
        </w:rPr>
        <w:t xml:space="preserve">La DS Lina </w:t>
      </w:r>
      <w:proofErr w:type="spellStart"/>
      <w:r>
        <w:rPr>
          <w:b/>
        </w:rPr>
        <w:t>Pellegaata</w:t>
      </w:r>
      <w:proofErr w:type="spellEnd"/>
    </w:p>
    <w:p w:rsidR="00FA25BE" w:rsidRDefault="00FA25BE" w:rsidP="00FA25BE"/>
    <w:p w:rsidR="00FA25BE" w:rsidRPr="00F8094B" w:rsidRDefault="00FA25BE" w:rsidP="00FA25BE"/>
    <w:sectPr w:rsidR="00FA25BE" w:rsidRPr="00F8094B" w:rsidSect="00FA25BE">
      <w:headerReference w:type="default" r:id="rId7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331" w:rsidRDefault="00B67331">
      <w:r>
        <w:separator/>
      </w:r>
    </w:p>
  </w:endnote>
  <w:endnote w:type="continuationSeparator" w:id="0">
    <w:p w:rsidR="00B67331" w:rsidRDefault="00B6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331" w:rsidRDefault="00B67331">
      <w:r>
        <w:separator/>
      </w:r>
    </w:p>
  </w:footnote>
  <w:footnote w:type="continuationSeparator" w:id="0">
    <w:p w:rsidR="00B67331" w:rsidRDefault="00B67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A4F" w:rsidRDefault="00B67331" w:rsidP="000C6B29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39.4pt;margin-top:0;width:61.5pt;height:60.1pt;z-index:251658240" fillcolor="window">
          <v:imagedata r:id="rId1" o:title=""/>
          <w10:wrap type="square"/>
        </v:shape>
        <o:OLEObject Type="Embed" ProgID="Word.Picture.8" ShapeID="_x0000_s2050" DrawAspect="Content" ObjectID="_1523767338" r:id="rId2"/>
      </w:object>
    </w:r>
    <w:r w:rsidR="004E0CFB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2A4F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8B2A4F">
        <w:rPr>
          <w:i/>
          <w:iCs/>
          <w:sz w:val="32"/>
        </w:rPr>
        <w:t>Michele Sanmicheli</w:t>
      </w:r>
    </w:smartTag>
    <w:r w:rsidR="008B2A4F">
      <w:rPr>
        <w:i/>
        <w:iCs/>
        <w:sz w:val="32"/>
      </w:rPr>
      <w:t>”</w:t>
    </w:r>
  </w:p>
  <w:p w:rsidR="008B2A4F" w:rsidRPr="00C36E78" w:rsidRDefault="008B2A4F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8B2A4F" w:rsidRPr="00C36E78" w:rsidRDefault="008B2A4F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8B2A4F" w:rsidRPr="00C36E78" w:rsidRDefault="008B2A4F" w:rsidP="00C36E78">
    <w:pPr>
      <w:spacing w:after="60"/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Istituto Tecnico Attività Sociali</w:t>
    </w:r>
  </w:p>
  <w:p w:rsidR="008B2A4F" w:rsidRPr="00C36E78" w:rsidRDefault="008B2A4F" w:rsidP="00C36E78">
    <w:pPr>
      <w:jc w:val="center"/>
      <w:rPr>
        <w:sz w:val="22"/>
        <w:szCs w:val="22"/>
      </w:rPr>
    </w:pPr>
    <w:r w:rsidRPr="00C36E78">
      <w:rPr>
        <w:sz w:val="22"/>
        <w:szCs w:val="22"/>
      </w:rPr>
      <w:t>Piazza Bernardi</w:t>
    </w:r>
    <w:r>
      <w:rPr>
        <w:sz w:val="22"/>
        <w:szCs w:val="22"/>
      </w:rPr>
      <w:t xml:space="preserve">, </w:t>
    </w:r>
    <w:r w:rsidRPr="00C36E78">
      <w:rPr>
        <w:sz w:val="22"/>
        <w:szCs w:val="22"/>
      </w:rPr>
      <w:t xml:space="preserve">2 </w:t>
    </w:r>
    <w:r>
      <w:rPr>
        <w:sz w:val="22"/>
        <w:szCs w:val="22"/>
      </w:rPr>
      <w:t>-</w:t>
    </w:r>
    <w:r w:rsidRPr="00C36E78">
      <w:rPr>
        <w:sz w:val="22"/>
        <w:szCs w:val="22"/>
      </w:rPr>
      <w:t xml:space="preserve"> </w:t>
    </w:r>
    <w:r>
      <w:rPr>
        <w:sz w:val="22"/>
        <w:szCs w:val="22"/>
      </w:rPr>
      <w:t xml:space="preserve">cap </w:t>
    </w:r>
    <w:r w:rsidRPr="00C36E78">
      <w:rPr>
        <w:sz w:val="22"/>
        <w:szCs w:val="22"/>
      </w:rPr>
      <w:t>37129 Verona</w:t>
    </w:r>
  </w:p>
  <w:p w:rsidR="008B2A4F" w:rsidRPr="003D22C5" w:rsidRDefault="008B2A4F" w:rsidP="00C36E78">
    <w:pPr>
      <w:jc w:val="center"/>
      <w:rPr>
        <w:sz w:val="22"/>
        <w:szCs w:val="22"/>
        <w:lang w:val="en-US"/>
      </w:rPr>
    </w:pPr>
    <w:r w:rsidRPr="00FA25BE">
      <w:rPr>
        <w:sz w:val="22"/>
        <w:szCs w:val="22"/>
      </w:rPr>
      <w:t xml:space="preserve">  </w:t>
    </w:r>
    <w:r w:rsidRPr="003D22C5">
      <w:rPr>
        <w:sz w:val="22"/>
        <w:szCs w:val="22"/>
        <w:lang w:val="en-US"/>
      </w:rPr>
      <w:t>Tel 0458003721 -  Fax 0458002645</w:t>
    </w:r>
    <w:r w:rsidR="00FA25BE" w:rsidRPr="003D22C5">
      <w:rPr>
        <w:sz w:val="22"/>
        <w:szCs w:val="22"/>
        <w:lang w:val="en-US"/>
      </w:rPr>
      <w:t xml:space="preserve">  -  C.F. 80017760234</w:t>
    </w:r>
  </w:p>
  <w:p w:rsidR="008B2A4F" w:rsidRDefault="008B2A4F" w:rsidP="00C36E78">
    <w:pPr>
      <w:jc w:val="center"/>
      <w:rPr>
        <w:sz w:val="22"/>
        <w:szCs w:val="22"/>
        <w:lang w:val="en-GB"/>
      </w:rPr>
    </w:pPr>
    <w:r w:rsidRPr="00C36E78">
      <w:rPr>
        <w:sz w:val="22"/>
        <w:szCs w:val="22"/>
        <w:lang w:val="en-GB"/>
      </w:rPr>
      <w:t xml:space="preserve">www.sanmicheli.it - </w:t>
    </w:r>
    <w:smartTag w:uri="urn:schemas-microsoft-com:office:smarttags" w:element="PersonName">
      <w:r w:rsidR="00BE411F">
        <w:rPr>
          <w:sz w:val="22"/>
          <w:szCs w:val="22"/>
          <w:lang w:val="en-GB"/>
        </w:rPr>
        <w:t>ufficio.protocollo@sanmicheli.it</w:t>
      </w:r>
    </w:smartTag>
    <w:r w:rsidR="00BE411F" w:rsidRPr="00C36E78">
      <w:rPr>
        <w:sz w:val="22"/>
        <w:szCs w:val="22"/>
        <w:lang w:val="en-GB"/>
      </w:rPr>
      <w:t xml:space="preserve"> </w:t>
    </w:r>
    <w:r w:rsidRPr="00C36E78">
      <w:rPr>
        <w:sz w:val="22"/>
        <w:szCs w:val="22"/>
        <w:lang w:val="en-GB"/>
      </w:rPr>
      <w:t xml:space="preserve">- </w:t>
    </w:r>
    <w:smartTag w:uri="urn:schemas-microsoft-com:office:smarttags" w:element="PersonName">
      <w:r w:rsidR="00F8094B" w:rsidRPr="00F8094B">
        <w:rPr>
          <w:sz w:val="22"/>
          <w:szCs w:val="22"/>
          <w:lang w:val="en-GB"/>
        </w:rPr>
        <w:t>vris009002@pec.sanmicheli.it</w:t>
      </w:r>
    </w:smartTag>
  </w:p>
  <w:p w:rsidR="00F8094B" w:rsidRPr="00C36E78" w:rsidRDefault="00F8094B" w:rsidP="00C36E78">
    <w:pPr>
      <w:jc w:val="center"/>
      <w:rPr>
        <w:color w:val="000000"/>
        <w:sz w:val="22"/>
        <w:szCs w:val="22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74128"/>
    <w:multiLevelType w:val="hybridMultilevel"/>
    <w:tmpl w:val="D97ADDDE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" w15:restartNumberingAfterBreak="0">
    <w:nsid w:val="586F6D9F"/>
    <w:multiLevelType w:val="hybridMultilevel"/>
    <w:tmpl w:val="64C8C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3071C"/>
    <w:multiLevelType w:val="hybridMultilevel"/>
    <w:tmpl w:val="E0248590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FB"/>
    <w:rsid w:val="00053499"/>
    <w:rsid w:val="000707AE"/>
    <w:rsid w:val="000C6B29"/>
    <w:rsid w:val="000D2F4A"/>
    <w:rsid w:val="00165710"/>
    <w:rsid w:val="0017085E"/>
    <w:rsid w:val="001A22EC"/>
    <w:rsid w:val="0021033D"/>
    <w:rsid w:val="00230024"/>
    <w:rsid w:val="00263207"/>
    <w:rsid w:val="002F7ED8"/>
    <w:rsid w:val="003C532D"/>
    <w:rsid w:val="003D22C5"/>
    <w:rsid w:val="003E3643"/>
    <w:rsid w:val="0047704C"/>
    <w:rsid w:val="004B6E92"/>
    <w:rsid w:val="004E0CFB"/>
    <w:rsid w:val="005D7F54"/>
    <w:rsid w:val="005F2299"/>
    <w:rsid w:val="00643E4A"/>
    <w:rsid w:val="006C00DA"/>
    <w:rsid w:val="00705E82"/>
    <w:rsid w:val="00753851"/>
    <w:rsid w:val="00850D08"/>
    <w:rsid w:val="008969AD"/>
    <w:rsid w:val="008B2A4F"/>
    <w:rsid w:val="008D1E4A"/>
    <w:rsid w:val="00940E20"/>
    <w:rsid w:val="00B07DF5"/>
    <w:rsid w:val="00B67331"/>
    <w:rsid w:val="00BE411F"/>
    <w:rsid w:val="00C36E78"/>
    <w:rsid w:val="00C860C2"/>
    <w:rsid w:val="00CA2C09"/>
    <w:rsid w:val="00CA45D1"/>
    <w:rsid w:val="00D2495B"/>
    <w:rsid w:val="00DC7C7B"/>
    <w:rsid w:val="00E446BA"/>
    <w:rsid w:val="00E845DE"/>
    <w:rsid w:val="00F1376C"/>
    <w:rsid w:val="00F60153"/>
    <w:rsid w:val="00F66DCF"/>
    <w:rsid w:val="00F8094B"/>
    <w:rsid w:val="00F93CB0"/>
    <w:rsid w:val="00FA25BE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36AD5FF9-2BE2-43B9-8748-48C56829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llegamentoipertestuale">
    <w:name w:val="Hyperlink"/>
    <w:basedOn w:val="Carpredefinitoparagrafo"/>
    <w:rsid w:val="00F66DCF"/>
    <w:rPr>
      <w:color w:val="0000FF"/>
      <w:u w:val="single"/>
    </w:rPr>
  </w:style>
  <w:style w:type="paragraph" w:styleId="Intestazione">
    <w:name w:val="header"/>
    <w:basedOn w:val="Normale"/>
    <w:rsid w:val="000C6B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C6B2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7538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538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to\Desktop\Carta%20intestata%20Sanmichel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Sanmicheli</Template>
  <TotalTime>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subject/>
  <dc:creator>giancarlo ceradini</dc:creator>
  <cp:keywords/>
  <dc:description/>
  <cp:lastModifiedBy>giancarlo ceradini</cp:lastModifiedBy>
  <cp:revision>5</cp:revision>
  <cp:lastPrinted>2015-11-16T07:15:00Z</cp:lastPrinted>
  <dcterms:created xsi:type="dcterms:W3CDTF">2015-11-16T07:15:00Z</dcterms:created>
  <dcterms:modified xsi:type="dcterms:W3CDTF">2016-05-03T05:56:00Z</dcterms:modified>
</cp:coreProperties>
</file>