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Verona, </w:t>
      </w:r>
      <w:r w:rsidR="008D1E4A">
        <w:t>28/09/15</w:t>
      </w:r>
      <w:bookmarkStart w:id="0" w:name="_GoBack"/>
      <w:bookmarkEnd w:id="0"/>
    </w:p>
    <w:p w:rsidR="003D22C5" w:rsidRDefault="003D22C5" w:rsidP="00FA25BE">
      <w:r>
        <w:t xml:space="preserve">Circ. </w:t>
      </w:r>
      <w:r w:rsidR="008D1E4A">
        <w:t>18</w:t>
      </w:r>
    </w:p>
    <w:p w:rsidR="003D22C5" w:rsidRDefault="003D22C5" w:rsidP="00FA25BE"/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assemblee sindacali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 xml:space="preserve">I componenti delle R.S.U. di istituto prof. Enrico Castellaccio, prof. </w:t>
      </w:r>
      <w:r w:rsidR="00705E82">
        <w:t>Federica Viviani</w:t>
      </w:r>
      <w:r>
        <w:t xml:space="preserve"> e </w:t>
      </w:r>
      <w:proofErr w:type="spellStart"/>
      <w:r w:rsidR="00705E82">
        <w:t>coll</w:t>
      </w:r>
      <w:proofErr w:type="spellEnd"/>
      <w:r w:rsidR="00705E82">
        <w:t xml:space="preserve">. </w:t>
      </w:r>
      <w:proofErr w:type="spellStart"/>
      <w:proofErr w:type="gramStart"/>
      <w:r w:rsidR="00705E82">
        <w:t>scol</w:t>
      </w:r>
      <w:proofErr w:type="spellEnd"/>
      <w:proofErr w:type="gramEnd"/>
      <w:r w:rsidR="00705E82">
        <w:t>.</w:t>
      </w:r>
      <w:r>
        <w:t xml:space="preserve"> </w:t>
      </w:r>
      <w:r w:rsidR="00705E82">
        <w:t xml:space="preserve">Paola </w:t>
      </w:r>
      <w:proofErr w:type="spellStart"/>
      <w:r w:rsidR="00705E82">
        <w:t>Macchiella</w:t>
      </w:r>
      <w:proofErr w:type="spellEnd"/>
      <w:r>
        <w:t xml:space="preserve"> hanno individuato </w:t>
      </w:r>
      <w:proofErr w:type="gramStart"/>
      <w:r>
        <w:t>l</w:t>
      </w:r>
      <w:r w:rsidR="00705E82">
        <w:t>a</w:t>
      </w:r>
      <w:r>
        <w:t xml:space="preserve">  sed</w:t>
      </w:r>
      <w:r w:rsidR="00705E82">
        <w:t>e</w:t>
      </w:r>
      <w:proofErr w:type="gramEnd"/>
      <w:r>
        <w:t xml:space="preserve"> delle assemblee indette dai sindacati:</w:t>
      </w:r>
    </w:p>
    <w:p w:rsidR="003D22C5" w:rsidRDefault="003D22C5" w:rsidP="00FA25BE">
      <w:pPr>
        <w:rPr>
          <w:b/>
        </w:rPr>
      </w:pPr>
      <w:r>
        <w:rPr>
          <w:b/>
        </w:rPr>
        <w:t>CGIL SCUOLA VERONA, CISL SCUOLA VERONA, UIL SCUOLA VERONA, SNALS VERONA, GILDA DEGLI INSEGNANTI</w:t>
      </w:r>
    </w:p>
    <w:p w:rsidR="003D22C5" w:rsidRDefault="003D22C5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705E82" w:rsidP="00FA25BE">
      <w:pPr>
        <w:rPr>
          <w:b/>
        </w:rPr>
      </w:pPr>
      <w:r>
        <w:rPr>
          <w:b/>
        </w:rPr>
        <w:t>GIOVEDI’ 1 OTTOBRE 2015</w:t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  <w:t>prime due ore di lezione</w:t>
      </w:r>
      <w:r w:rsidR="005D7F54">
        <w:rPr>
          <w:b/>
        </w:rPr>
        <w:t xml:space="preserve"> per docenti</w:t>
      </w:r>
    </w:p>
    <w:p w:rsidR="005D7F54" w:rsidRDefault="005D7F54" w:rsidP="005D7F54">
      <w:pPr>
        <w:ind w:left="5664" w:firstLine="6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dalle 10.30 alle 12.30 per il personale ATA</w:t>
      </w:r>
    </w:p>
    <w:p w:rsidR="003D22C5" w:rsidRDefault="003D22C5" w:rsidP="00FA25BE">
      <w:pPr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 xml:space="preserve">SINDACATI </w:t>
      </w:r>
      <w:proofErr w:type="gramStart"/>
      <w:r>
        <w:rPr>
          <w:b/>
        </w:rPr>
        <w:t>CGIL,CISL</w:t>
      </w:r>
      <w:proofErr w:type="gramEnd"/>
      <w:r>
        <w:rPr>
          <w:b/>
        </w:rPr>
        <w:t>,UIL,SNALS</w:t>
      </w:r>
      <w:r w:rsidR="00705E82">
        <w:rPr>
          <w:b/>
        </w:rPr>
        <w:t>,GILDA</w:t>
      </w: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>Presso scuola Sec. I grado “Fincato-</w:t>
      </w:r>
      <w:proofErr w:type="spellStart"/>
      <w:proofErr w:type="gramStart"/>
      <w:r>
        <w:rPr>
          <w:b/>
        </w:rPr>
        <w:t>Rosani</w:t>
      </w:r>
      <w:proofErr w:type="spellEnd"/>
      <w:r>
        <w:rPr>
          <w:b/>
        </w:rPr>
        <w:t>”  via</w:t>
      </w:r>
      <w:proofErr w:type="gramEnd"/>
      <w:r>
        <w:rPr>
          <w:b/>
        </w:rPr>
        <w:t xml:space="preserve"> Badile </w:t>
      </w:r>
    </w:p>
    <w:p w:rsidR="003D22C5" w:rsidRDefault="003D22C5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  <w:r>
        <w:rPr>
          <w:b/>
        </w:rPr>
        <w:t>I Docenti</w:t>
      </w:r>
      <w:r w:rsidR="008969AD">
        <w:rPr>
          <w:b/>
        </w:rPr>
        <w:t xml:space="preserve"> e gli ATA</w:t>
      </w:r>
      <w:r>
        <w:rPr>
          <w:b/>
        </w:rPr>
        <w:t xml:space="preserve"> che intendono partecipare a</w:t>
      </w:r>
      <w:r w:rsidR="008969AD">
        <w:rPr>
          <w:b/>
        </w:rPr>
        <w:t>lla</w:t>
      </w:r>
      <w:r>
        <w:rPr>
          <w:b/>
        </w:rPr>
        <w:t xml:space="preserve"> suddett</w:t>
      </w:r>
      <w:r w:rsidR="008969AD">
        <w:rPr>
          <w:b/>
        </w:rPr>
        <w:t>a</w:t>
      </w:r>
      <w:r>
        <w:rPr>
          <w:b/>
        </w:rPr>
        <w:t xml:space="preserve"> assemble</w:t>
      </w:r>
      <w:r w:rsidR="008969AD">
        <w:rPr>
          <w:b/>
        </w:rPr>
        <w:t>a</w:t>
      </w:r>
      <w:r>
        <w:rPr>
          <w:b/>
        </w:rPr>
        <w:t xml:space="preserve"> devono firmare la propria adesione entro le ore 1</w:t>
      </w:r>
      <w:r w:rsidR="000707AE">
        <w:rPr>
          <w:b/>
        </w:rPr>
        <w:t>3</w:t>
      </w:r>
      <w:r>
        <w:rPr>
          <w:b/>
        </w:rPr>
        <w:t xml:space="preserve"> di </w:t>
      </w:r>
      <w:r w:rsidR="008969AD">
        <w:rPr>
          <w:b/>
        </w:rPr>
        <w:t>martedì 29 settembre 2015</w:t>
      </w:r>
      <w:r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D8" w:rsidRDefault="002F7ED8">
      <w:r>
        <w:separator/>
      </w:r>
    </w:p>
  </w:endnote>
  <w:endnote w:type="continuationSeparator" w:id="0">
    <w:p w:rsidR="002F7ED8" w:rsidRDefault="002F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D8" w:rsidRDefault="002F7ED8">
      <w:r>
        <w:separator/>
      </w:r>
    </w:p>
  </w:footnote>
  <w:footnote w:type="continuationSeparator" w:id="0">
    <w:p w:rsidR="002F7ED8" w:rsidRDefault="002F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2F7ED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04942737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707AE"/>
    <w:rsid w:val="000C6B29"/>
    <w:rsid w:val="00165710"/>
    <w:rsid w:val="0017085E"/>
    <w:rsid w:val="001A22EC"/>
    <w:rsid w:val="00230024"/>
    <w:rsid w:val="00263207"/>
    <w:rsid w:val="002F7ED8"/>
    <w:rsid w:val="003C532D"/>
    <w:rsid w:val="003D22C5"/>
    <w:rsid w:val="003E3643"/>
    <w:rsid w:val="0047704C"/>
    <w:rsid w:val="004E0CFB"/>
    <w:rsid w:val="005D7F54"/>
    <w:rsid w:val="005F2299"/>
    <w:rsid w:val="00643E4A"/>
    <w:rsid w:val="00705E82"/>
    <w:rsid w:val="008969AD"/>
    <w:rsid w:val="008B2A4F"/>
    <w:rsid w:val="008D1E4A"/>
    <w:rsid w:val="00940E20"/>
    <w:rsid w:val="00B07DF5"/>
    <w:rsid w:val="00BE411F"/>
    <w:rsid w:val="00C36E78"/>
    <w:rsid w:val="00C860C2"/>
    <w:rsid w:val="00D2495B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32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9</cp:revision>
  <dcterms:created xsi:type="dcterms:W3CDTF">2014-09-30T07:23:00Z</dcterms:created>
  <dcterms:modified xsi:type="dcterms:W3CDTF">2015-09-28T08:53:00Z</dcterms:modified>
</cp:coreProperties>
</file>