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31" w:rsidRDefault="00472331" w:rsidP="0047233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Verona, 27/02/2015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t>Circ. 227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</w:t>
      </w:r>
    </w:p>
    <w:p w:rsidR="00472331" w:rsidRDefault="00472331" w:rsidP="00472331">
      <w:pPr>
        <w:jc w:val="righ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.</w:t>
      </w:r>
    </w:p>
    <w:p w:rsidR="00472331" w:rsidRDefault="00472331" w:rsidP="00472331">
      <w:pPr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Docenti</w:t>
      </w:r>
    </w:p>
    <w:p w:rsidR="00472331" w:rsidRDefault="00472331" w:rsidP="00472331">
      <w:pPr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Al Personale ATA</w:t>
      </w:r>
    </w:p>
    <w:p w:rsidR="00472331" w:rsidRDefault="00472331" w:rsidP="00472331">
      <w:pPr>
        <w:rPr>
          <w:rFonts w:ascii="Arial" w:hAnsi="Arial" w:cs="Arial"/>
          <w:sz w:val="22"/>
          <w:szCs w:val="22"/>
        </w:rPr>
      </w:pPr>
    </w:p>
    <w:p w:rsidR="00472331" w:rsidRDefault="00472331" w:rsidP="00472331">
      <w:pPr>
        <w:rPr>
          <w:rFonts w:ascii="Arial" w:hAnsi="Arial" w:cs="Arial"/>
          <w:sz w:val="22"/>
          <w:szCs w:val="22"/>
        </w:rPr>
      </w:pPr>
    </w:p>
    <w:p w:rsidR="00472331" w:rsidRDefault="00472331" w:rsidP="0047233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OGGETTO: Mobilità scuola 2015/2016</w:t>
      </w: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comunica che sul sito sul MIUR e su quello </w:t>
      </w:r>
      <w:proofErr w:type="gramStart"/>
      <w:r>
        <w:rPr>
          <w:rFonts w:ascii="Arial" w:hAnsi="Arial" w:cs="Arial"/>
        </w:rPr>
        <w:t>dell’ USR</w:t>
      </w:r>
      <w:proofErr w:type="gramEnd"/>
      <w:r>
        <w:rPr>
          <w:rFonts w:ascii="Arial" w:hAnsi="Arial" w:cs="Arial"/>
        </w:rPr>
        <w:t xml:space="preserve"> Veneto è stata pubblicata l’O.M.n.4 con riferimento all’oggetto.</w:t>
      </w:r>
    </w:p>
    <w:p w:rsidR="00472331" w:rsidRDefault="00472331" w:rsidP="00472331">
      <w:pPr>
        <w:rPr>
          <w:rFonts w:ascii="Arial" w:hAnsi="Arial" w:cs="Arial"/>
        </w:rPr>
      </w:pPr>
      <w:r>
        <w:rPr>
          <w:rFonts w:ascii="Arial" w:hAnsi="Arial" w:cs="Arial"/>
        </w:rPr>
        <w:t>Si ricorda che le date di presentazione delle domande sono:</w:t>
      </w: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Docenti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dal 26 febbraio al 16 marzo 2015</w:t>
      </w:r>
    </w:p>
    <w:p w:rsidR="00472331" w:rsidRDefault="00472331" w:rsidP="00472331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Personale ATA       dal 18 marzo al 15 aprile 2015</w:t>
      </w:r>
    </w:p>
    <w:p w:rsidR="00472331" w:rsidRDefault="00472331" w:rsidP="00472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rPr>
          <w:rFonts w:ascii="Arial" w:hAnsi="Arial" w:cs="Arial"/>
        </w:rPr>
      </w:pPr>
    </w:p>
    <w:p w:rsidR="00472331" w:rsidRDefault="00472331" w:rsidP="00472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>La Dirigente Scolastica</w:t>
      </w:r>
    </w:p>
    <w:p w:rsidR="00472331" w:rsidRDefault="00472331" w:rsidP="00472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72331" w:rsidRDefault="00472331" w:rsidP="004723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Lina Pellegatta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72331" w:rsidRDefault="00472331" w:rsidP="00472331">
      <w:pPr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            </w:t>
      </w:r>
    </w:p>
    <w:p w:rsidR="00472331" w:rsidRDefault="00472331" w:rsidP="00472331">
      <w:pPr>
        <w:rPr>
          <w:rFonts w:ascii="Arial" w:hAnsi="Arial" w:cs="Arial"/>
          <w:color w:val="000000"/>
        </w:rPr>
      </w:pPr>
    </w:p>
    <w:p w:rsidR="00FA25BE" w:rsidRDefault="00FA25BE" w:rsidP="00FA25BE">
      <w:bookmarkStart w:id="0" w:name="_GoBack"/>
      <w:bookmarkEnd w:id="0"/>
    </w:p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DF" w:rsidRDefault="000603DF">
      <w:r>
        <w:separator/>
      </w:r>
    </w:p>
  </w:endnote>
  <w:endnote w:type="continuationSeparator" w:id="0">
    <w:p w:rsidR="000603DF" w:rsidRDefault="0006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DF" w:rsidRDefault="000603DF">
      <w:r>
        <w:separator/>
      </w:r>
    </w:p>
  </w:footnote>
  <w:footnote w:type="continuationSeparator" w:id="0">
    <w:p w:rsidR="000603DF" w:rsidRDefault="0006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0603DF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86532364" r:id="rId2"/>
      </w:object>
    </w:r>
    <w:r w:rsidR="00FB356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FA25BE" w:rsidRDefault="008B2A4F" w:rsidP="00C36E78">
    <w:pPr>
      <w:jc w:val="center"/>
      <w:rPr>
        <w:sz w:val="22"/>
        <w:szCs w:val="22"/>
      </w:rPr>
    </w:pPr>
    <w:r w:rsidRPr="00FA25BE">
      <w:rPr>
        <w:sz w:val="22"/>
        <w:szCs w:val="22"/>
      </w:rPr>
      <w:t xml:space="preserve">  </w:t>
    </w:r>
    <w:proofErr w:type="spellStart"/>
    <w:r w:rsidRPr="00FA25BE">
      <w:rPr>
        <w:sz w:val="22"/>
        <w:szCs w:val="22"/>
      </w:rPr>
      <w:t>Tel</w:t>
    </w:r>
    <w:proofErr w:type="spellEnd"/>
    <w:r w:rsidRPr="00FA25BE">
      <w:rPr>
        <w:sz w:val="22"/>
        <w:szCs w:val="22"/>
      </w:rPr>
      <w:t xml:space="preserve"> 0458003721 -  Fax </w:t>
    </w:r>
    <w:proofErr w:type="gramStart"/>
    <w:r w:rsidRPr="00FA25BE">
      <w:rPr>
        <w:sz w:val="22"/>
        <w:szCs w:val="22"/>
      </w:rPr>
      <w:t>0458002645</w:t>
    </w:r>
    <w:r w:rsidR="00FA25BE" w:rsidRPr="00FA25BE">
      <w:rPr>
        <w:sz w:val="22"/>
        <w:szCs w:val="22"/>
      </w:rPr>
      <w:t xml:space="preserve">  -</w:t>
    </w:r>
    <w:proofErr w:type="gramEnd"/>
    <w:r w:rsidR="00FA25BE" w:rsidRPr="00FA25BE">
      <w:rPr>
        <w:sz w:val="22"/>
        <w:szCs w:val="22"/>
      </w:rPr>
      <w:t xml:space="preserve">  C.F. 80017760234</w:t>
    </w:r>
  </w:p>
  <w:p w:rsidR="008B2A4F" w:rsidRPr="00472331" w:rsidRDefault="008B2A4F" w:rsidP="00C36E78">
    <w:pPr>
      <w:jc w:val="center"/>
      <w:rPr>
        <w:sz w:val="22"/>
        <w:szCs w:val="22"/>
      </w:rPr>
    </w:pPr>
    <w:r w:rsidRPr="00472331">
      <w:rPr>
        <w:sz w:val="22"/>
        <w:szCs w:val="22"/>
      </w:rPr>
      <w:t xml:space="preserve">www.sanmicheli.it - </w:t>
    </w:r>
    <w:r w:rsidR="00BE411F" w:rsidRPr="00472331">
      <w:rPr>
        <w:sz w:val="22"/>
        <w:szCs w:val="22"/>
      </w:rPr>
      <w:t xml:space="preserve">ufficio.protocollo@sanmicheli.it </w:t>
    </w:r>
    <w:r w:rsidRPr="00472331">
      <w:rPr>
        <w:sz w:val="22"/>
        <w:szCs w:val="22"/>
      </w:rPr>
      <w:t xml:space="preserve">- </w:t>
    </w:r>
    <w:r w:rsidR="00F8094B" w:rsidRPr="00472331">
      <w:rPr>
        <w:sz w:val="22"/>
        <w:szCs w:val="22"/>
      </w:rPr>
      <w:t>vris009002@pec.sanmicheli.it</w:t>
    </w:r>
  </w:p>
  <w:p w:rsidR="00F8094B" w:rsidRPr="00472331" w:rsidRDefault="00F8094B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46B555A"/>
    <w:multiLevelType w:val="hybridMultilevel"/>
    <w:tmpl w:val="6DC0F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8"/>
    <w:rsid w:val="000603DF"/>
    <w:rsid w:val="000C6B29"/>
    <w:rsid w:val="00165710"/>
    <w:rsid w:val="0017085E"/>
    <w:rsid w:val="001A22EC"/>
    <w:rsid w:val="00230024"/>
    <w:rsid w:val="003C532D"/>
    <w:rsid w:val="00472331"/>
    <w:rsid w:val="0047704C"/>
    <w:rsid w:val="005F2299"/>
    <w:rsid w:val="00643E4A"/>
    <w:rsid w:val="008B2A4F"/>
    <w:rsid w:val="00940E20"/>
    <w:rsid w:val="009A6315"/>
    <w:rsid w:val="00AA0FFB"/>
    <w:rsid w:val="00B07DF5"/>
    <w:rsid w:val="00BE411F"/>
    <w:rsid w:val="00C36E78"/>
    <w:rsid w:val="00C860C2"/>
    <w:rsid w:val="00D2495B"/>
    <w:rsid w:val="00D3488C"/>
    <w:rsid w:val="00F1376C"/>
    <w:rsid w:val="00F60153"/>
    <w:rsid w:val="00F66DCF"/>
    <w:rsid w:val="00F8094B"/>
    <w:rsid w:val="00F93CB0"/>
    <w:rsid w:val="00FA25BE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62D617-4309-45D2-9F3E-D2D82CB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7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3</cp:revision>
  <dcterms:created xsi:type="dcterms:W3CDTF">2015-02-27T07:52:00Z</dcterms:created>
  <dcterms:modified xsi:type="dcterms:W3CDTF">2015-02-27T07:53:00Z</dcterms:modified>
</cp:coreProperties>
</file>