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536" w:rsidRDefault="00023536" w:rsidP="00023536">
      <w:r>
        <w:t>Circ. 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Verona 24/09/14</w:t>
      </w:r>
    </w:p>
    <w:p w:rsidR="00A20D40" w:rsidRDefault="00A20D40" w:rsidP="00023536"/>
    <w:p w:rsidR="00A20D40" w:rsidRDefault="00A20D40" w:rsidP="00023536"/>
    <w:p w:rsidR="00A20D40" w:rsidRDefault="00A20D40" w:rsidP="00A20D40">
      <w:pPr>
        <w:jc w:val="right"/>
      </w:pPr>
      <w:r>
        <w:t>A TUTTI I DOCENTI</w:t>
      </w:r>
    </w:p>
    <w:p w:rsidR="00A20D40" w:rsidRDefault="00A20D40" w:rsidP="00A20D40">
      <w:pPr>
        <w:jc w:val="right"/>
      </w:pPr>
      <w:r>
        <w:t>AGLI ALUNNI DELLE CLASSI PRIME</w:t>
      </w:r>
    </w:p>
    <w:p w:rsidR="00A20D40" w:rsidRDefault="00A20D40" w:rsidP="00A20D40">
      <w:pPr>
        <w:jc w:val="right"/>
      </w:pPr>
      <w:r>
        <w:t>AL PERSONALE ATA</w:t>
      </w:r>
    </w:p>
    <w:p w:rsidR="00FA25BE" w:rsidRDefault="00FA25BE" w:rsidP="00023536">
      <w:r>
        <w:t xml:space="preserve"> </w:t>
      </w:r>
    </w:p>
    <w:p w:rsidR="00FA25BE" w:rsidRDefault="00FA25BE" w:rsidP="00FA25BE"/>
    <w:p w:rsidR="00155BA7" w:rsidRDefault="00FC4E61" w:rsidP="00155BA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OGGETTO: d</w:t>
      </w:r>
      <w:r w:rsidR="00155BA7">
        <w:rPr>
          <w:rFonts w:ascii="Arial" w:hAnsi="Arial" w:cs="Arial"/>
          <w:color w:val="000000"/>
          <w:sz w:val="20"/>
          <w:szCs w:val="20"/>
        </w:rPr>
        <w:t>ata del test d’ingresso di italiano per le classi prime</w:t>
      </w:r>
    </w:p>
    <w:p w:rsidR="00155BA7" w:rsidRDefault="00155BA7" w:rsidP="00155BA7">
      <w:pPr>
        <w:rPr>
          <w:rFonts w:ascii="Arial" w:hAnsi="Arial" w:cs="Arial"/>
          <w:color w:val="000000"/>
          <w:sz w:val="20"/>
          <w:szCs w:val="20"/>
        </w:rPr>
      </w:pPr>
    </w:p>
    <w:p w:rsidR="00155BA7" w:rsidRDefault="00155BA7" w:rsidP="00155BA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Secondo quanto stabilito nel coordinamento di materia  del 18/9/2014, il test d'ingresso di italiano per tutte le classi prime dell'Istituto si terrà il 26 settembre dalle ore 11.30 alle ore 12.55.</w:t>
      </w:r>
      <w:r>
        <w:rPr>
          <w:rFonts w:ascii="Arial" w:hAnsi="Arial" w:cs="Arial"/>
          <w:color w:val="000000"/>
          <w:sz w:val="20"/>
          <w:szCs w:val="20"/>
        </w:rPr>
        <w:br/>
        <w:t xml:space="preserve">Gli insegnanti della 4^ ora preleveranno le copie del test d'ingresso della loro Prima presso le collaboratrici scolastiche (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Paole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-stanza 27 bis) e le somministreranno agli alunni.</w:t>
      </w:r>
      <w:r>
        <w:rPr>
          <w:rFonts w:ascii="Arial" w:hAnsi="Arial" w:cs="Arial"/>
          <w:color w:val="000000"/>
          <w:sz w:val="20"/>
          <w:szCs w:val="20"/>
        </w:rPr>
        <w:br/>
        <w:t>Gli insegnanti della 5^ ora, a prova ultimata, raccoglieranno i test per poi consegnarli al collega di italiano.</w:t>
      </w:r>
      <w:r>
        <w:rPr>
          <w:rFonts w:ascii="Arial" w:hAnsi="Arial" w:cs="Arial"/>
          <w:color w:val="000000"/>
          <w:sz w:val="20"/>
          <w:szCs w:val="20"/>
        </w:rPr>
        <w:br/>
        <w:t>Si raccomanda agli insegnanti della 4^ ora di attendere l'arrivo del collega prima di lasciare l'aula.</w:t>
      </w:r>
    </w:p>
    <w:p w:rsidR="00A20D40" w:rsidRDefault="00A20D40" w:rsidP="00155BA7">
      <w:pPr>
        <w:rPr>
          <w:rFonts w:ascii="Arial" w:hAnsi="Arial" w:cs="Arial"/>
          <w:color w:val="000000"/>
          <w:sz w:val="20"/>
          <w:szCs w:val="20"/>
        </w:rPr>
      </w:pPr>
    </w:p>
    <w:p w:rsidR="00A20D40" w:rsidRDefault="00A20D40" w:rsidP="00155BA7">
      <w:pPr>
        <w:rPr>
          <w:rFonts w:ascii="Arial" w:hAnsi="Arial" w:cs="Arial"/>
          <w:color w:val="000000"/>
          <w:sz w:val="20"/>
          <w:szCs w:val="20"/>
        </w:rPr>
      </w:pPr>
    </w:p>
    <w:p w:rsidR="00A20D40" w:rsidRDefault="00A20D40" w:rsidP="00155BA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La DS Lina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Pellegatta</w:t>
      </w:r>
      <w:proofErr w:type="spellEnd"/>
    </w:p>
    <w:p w:rsidR="00A20D40" w:rsidRDefault="00A20D40" w:rsidP="00155BA7">
      <w:pPr>
        <w:rPr>
          <w:rFonts w:ascii="Arial" w:hAnsi="Arial" w:cs="Arial"/>
          <w:color w:val="000000"/>
          <w:sz w:val="20"/>
          <w:szCs w:val="20"/>
        </w:rPr>
      </w:pPr>
    </w:p>
    <w:p w:rsidR="00A20D40" w:rsidRDefault="00A20D40" w:rsidP="00155BA7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</w:p>
    <w:p w:rsidR="00023536" w:rsidRDefault="00023536" w:rsidP="00155BA7">
      <w:pPr>
        <w:rPr>
          <w:rFonts w:ascii="Arial" w:hAnsi="Arial" w:cs="Arial"/>
          <w:color w:val="000000"/>
          <w:sz w:val="20"/>
          <w:szCs w:val="20"/>
        </w:rPr>
      </w:pPr>
    </w:p>
    <w:p w:rsidR="00FA25BE" w:rsidRDefault="00FA25BE" w:rsidP="00FA25BE"/>
    <w:p w:rsidR="00155BA7" w:rsidRPr="00F8094B" w:rsidRDefault="00155BA7" w:rsidP="00FA25BE"/>
    <w:sectPr w:rsidR="00155BA7" w:rsidRPr="00F8094B" w:rsidSect="00FA25BE">
      <w:head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F8E" w:rsidRDefault="00E00F8E">
      <w:r>
        <w:separator/>
      </w:r>
    </w:p>
  </w:endnote>
  <w:endnote w:type="continuationSeparator" w:id="0">
    <w:p w:rsidR="00E00F8E" w:rsidRDefault="00E0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F8E" w:rsidRDefault="00E00F8E">
      <w:r>
        <w:separator/>
      </w:r>
    </w:p>
  </w:footnote>
  <w:footnote w:type="continuationSeparator" w:id="0">
    <w:p w:rsidR="00E00F8E" w:rsidRDefault="00E0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A20D40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50" DrawAspect="Content" ObjectID="_1473067147" r:id="rId2"/>
      </w:object>
    </w:r>
    <w:r w:rsidR="00155BA7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A4F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8B2A4F">
        <w:rPr>
          <w:i/>
          <w:iCs/>
          <w:sz w:val="32"/>
        </w:rPr>
        <w:t xml:space="preserve">Michele </w:t>
      </w:r>
      <w:proofErr w:type="spellStart"/>
      <w:r w:rsidR="008B2A4F">
        <w:rPr>
          <w:i/>
          <w:iCs/>
          <w:sz w:val="32"/>
        </w:rPr>
        <w:t>Sanmicheli</w:t>
      </w:r>
    </w:smartTag>
    <w:proofErr w:type="spellEnd"/>
    <w:r w:rsidR="008B2A4F">
      <w:rPr>
        <w:i/>
        <w:iCs/>
        <w:sz w:val="32"/>
      </w:rPr>
      <w:t>”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8B2A4F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C36E78" w:rsidRDefault="008B2A4F" w:rsidP="00C36E78">
    <w:pPr>
      <w:jc w:val="center"/>
      <w:rPr>
        <w:sz w:val="22"/>
        <w:szCs w:val="22"/>
      </w:rPr>
    </w:pPr>
    <w:r w:rsidRPr="00C36E78">
      <w:rPr>
        <w:sz w:val="22"/>
        <w:szCs w:val="22"/>
      </w:rPr>
      <w:t>Piazza Bernardi</w:t>
    </w:r>
    <w:r>
      <w:rPr>
        <w:sz w:val="22"/>
        <w:szCs w:val="22"/>
      </w:rPr>
      <w:t xml:space="preserve">, </w:t>
    </w:r>
    <w:r w:rsidRPr="00C36E78">
      <w:rPr>
        <w:sz w:val="22"/>
        <w:szCs w:val="22"/>
      </w:rPr>
      <w:t xml:space="preserve">2 </w:t>
    </w:r>
    <w:r>
      <w:rPr>
        <w:sz w:val="22"/>
        <w:szCs w:val="22"/>
      </w:rPr>
      <w:t>-</w:t>
    </w:r>
    <w:r w:rsidRPr="00C36E78"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cap</w:t>
    </w:r>
    <w:proofErr w:type="spellEnd"/>
    <w:r>
      <w:rPr>
        <w:sz w:val="22"/>
        <w:szCs w:val="22"/>
      </w:rPr>
      <w:t xml:space="preserve"> </w:t>
    </w:r>
    <w:r w:rsidRPr="00C36E78">
      <w:rPr>
        <w:sz w:val="22"/>
        <w:szCs w:val="22"/>
      </w:rPr>
      <w:t>37129 Verona</w:t>
    </w:r>
  </w:p>
  <w:p w:rsidR="008B2A4F" w:rsidRPr="00023536" w:rsidRDefault="008B2A4F" w:rsidP="00C36E78">
    <w:pPr>
      <w:jc w:val="center"/>
      <w:rPr>
        <w:sz w:val="22"/>
        <w:szCs w:val="22"/>
        <w:lang w:val="en-US"/>
      </w:rPr>
    </w:pPr>
    <w:r w:rsidRPr="00FA25BE">
      <w:rPr>
        <w:sz w:val="22"/>
        <w:szCs w:val="22"/>
      </w:rPr>
      <w:t xml:space="preserve">  </w:t>
    </w:r>
    <w:r w:rsidRPr="00023536">
      <w:rPr>
        <w:sz w:val="22"/>
        <w:szCs w:val="22"/>
        <w:lang w:val="en-US"/>
      </w:rPr>
      <w:t xml:space="preserve">Tel 0458003721 </w:t>
    </w:r>
    <w:proofErr w:type="gramStart"/>
    <w:r w:rsidRPr="00023536">
      <w:rPr>
        <w:sz w:val="22"/>
        <w:szCs w:val="22"/>
        <w:lang w:val="en-US"/>
      </w:rPr>
      <w:t>-  Fax</w:t>
    </w:r>
    <w:proofErr w:type="gramEnd"/>
    <w:r w:rsidRPr="00023536">
      <w:rPr>
        <w:sz w:val="22"/>
        <w:szCs w:val="22"/>
        <w:lang w:val="en-US"/>
      </w:rPr>
      <w:t xml:space="preserve"> 0458002645</w:t>
    </w:r>
    <w:r w:rsidR="00FA25BE" w:rsidRPr="00023536">
      <w:rPr>
        <w:sz w:val="22"/>
        <w:szCs w:val="22"/>
        <w:lang w:val="en-US"/>
      </w:rPr>
      <w:t xml:space="preserve">  -  C.F. 80017760234</w:t>
    </w:r>
  </w:p>
  <w:p w:rsidR="008B2A4F" w:rsidRPr="00023536" w:rsidRDefault="008B2A4F" w:rsidP="00C36E78">
    <w:pPr>
      <w:jc w:val="center"/>
      <w:rPr>
        <w:sz w:val="22"/>
        <w:szCs w:val="22"/>
        <w:lang w:val="en-US"/>
      </w:rPr>
    </w:pPr>
    <w:r w:rsidRPr="00023536">
      <w:rPr>
        <w:sz w:val="22"/>
        <w:szCs w:val="22"/>
        <w:lang w:val="en-US"/>
      </w:rPr>
      <w:t xml:space="preserve">www.sanmicheli.it - </w:t>
    </w:r>
    <w:r w:rsidR="00BE411F" w:rsidRPr="00023536">
      <w:rPr>
        <w:sz w:val="22"/>
        <w:szCs w:val="22"/>
        <w:lang w:val="en-US"/>
      </w:rPr>
      <w:t xml:space="preserve">ufficio.protocollo@sanmicheli.it </w:t>
    </w:r>
    <w:r w:rsidRPr="00023536">
      <w:rPr>
        <w:sz w:val="22"/>
        <w:szCs w:val="22"/>
        <w:lang w:val="en-US"/>
      </w:rPr>
      <w:t xml:space="preserve">- </w:t>
    </w:r>
    <w:r w:rsidR="00F8094B" w:rsidRPr="00023536">
      <w:rPr>
        <w:sz w:val="22"/>
        <w:szCs w:val="22"/>
        <w:lang w:val="en-US"/>
      </w:rPr>
      <w:t>vris009002@pec.sanmicheli.it</w:t>
    </w:r>
  </w:p>
  <w:p w:rsidR="00F8094B" w:rsidRPr="00023536" w:rsidRDefault="00F8094B" w:rsidP="00C36E78">
    <w:pPr>
      <w:jc w:val="center"/>
      <w:rPr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B74128"/>
    <w:multiLevelType w:val="hybridMultilevel"/>
    <w:tmpl w:val="D97ADDDE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">
    <w:nsid w:val="586F6D9F"/>
    <w:multiLevelType w:val="hybridMultilevel"/>
    <w:tmpl w:val="64C8C33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63071C"/>
    <w:multiLevelType w:val="hybridMultilevel"/>
    <w:tmpl w:val="E0248590"/>
    <w:lvl w:ilvl="0" w:tplc="0410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7"/>
    <w:rsid w:val="00023536"/>
    <w:rsid w:val="000C6B29"/>
    <w:rsid w:val="00155BA7"/>
    <w:rsid w:val="00165710"/>
    <w:rsid w:val="0017085E"/>
    <w:rsid w:val="001A22EC"/>
    <w:rsid w:val="00230024"/>
    <w:rsid w:val="003C532D"/>
    <w:rsid w:val="0047704C"/>
    <w:rsid w:val="005F2299"/>
    <w:rsid w:val="00643E4A"/>
    <w:rsid w:val="008B2A4F"/>
    <w:rsid w:val="00940E20"/>
    <w:rsid w:val="00A20D40"/>
    <w:rsid w:val="00B07DF5"/>
    <w:rsid w:val="00BE411F"/>
    <w:rsid w:val="00C36E78"/>
    <w:rsid w:val="00C860C2"/>
    <w:rsid w:val="00D2495B"/>
    <w:rsid w:val="00E00F8E"/>
    <w:rsid w:val="00F1376C"/>
    <w:rsid w:val="00F60153"/>
    <w:rsid w:val="00F66DCF"/>
    <w:rsid w:val="00F8094B"/>
    <w:rsid w:val="00F93CB0"/>
    <w:rsid w:val="00FA25BE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33A42D74-C5F0-4433-AEAB-05B81AB4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23002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llegamentoipertestuale">
    <w:name w:val="Hyperlink"/>
    <w:basedOn w:val="Carpredefinitoparagrafo"/>
    <w:rsid w:val="00F66DCF"/>
    <w:rPr>
      <w:color w:val="0000FF"/>
      <w:u w:val="single"/>
    </w:rPr>
  </w:style>
  <w:style w:type="paragraph" w:styleId="Intestazione">
    <w:name w:val="header"/>
    <w:basedOn w:val="Normale"/>
    <w:rsid w:val="000C6B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C6B2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\Desktop\Carta%20intestata%20Sanmiche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</Template>
  <TotalTime>1</TotalTime>
  <Pages>1</Pages>
  <Words>123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giancarlo ceradini</dc:creator>
  <cp:keywords/>
  <dc:description/>
  <cp:lastModifiedBy>giancarlo ceradini</cp:lastModifiedBy>
  <cp:revision>2</cp:revision>
  <dcterms:created xsi:type="dcterms:W3CDTF">2014-09-24T10:33:00Z</dcterms:created>
  <dcterms:modified xsi:type="dcterms:W3CDTF">2014-09-24T10:33:00Z</dcterms:modified>
</cp:coreProperties>
</file>