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4B" w:rsidRDefault="00FA25BE" w:rsidP="00FA25BE">
      <w:pPr>
        <w:jc w:val="right"/>
      </w:pPr>
      <w:r>
        <w:t xml:space="preserve">Verona, </w:t>
      </w:r>
      <w:r w:rsidR="009D5322">
        <w:t>18/03/15</w:t>
      </w:r>
    </w:p>
    <w:p w:rsidR="00FA25BE" w:rsidRDefault="003D22C5" w:rsidP="00FA25BE">
      <w:r>
        <w:t xml:space="preserve">Circ. </w:t>
      </w:r>
      <w:r w:rsidR="009D5322">
        <w:t>270</w:t>
      </w:r>
    </w:p>
    <w:p w:rsidR="003D22C5" w:rsidRDefault="003D22C5" w:rsidP="00FA25BE"/>
    <w:p w:rsidR="003D22C5" w:rsidRDefault="00F16704" w:rsidP="00F16704">
      <w:pPr>
        <w:jc w:val="right"/>
      </w:pPr>
      <w:r>
        <w:t>AI DOCENTI</w:t>
      </w:r>
    </w:p>
    <w:p w:rsidR="00F16704" w:rsidRDefault="00F16704" w:rsidP="00F16704">
      <w:pPr>
        <w:jc w:val="right"/>
      </w:pPr>
      <w:r>
        <w:t>AL PERSONALE ATA</w:t>
      </w:r>
      <w:bookmarkStart w:id="0" w:name="_GoBack"/>
      <w:bookmarkEnd w:id="0"/>
    </w:p>
    <w:p w:rsidR="003D22C5" w:rsidRDefault="003D22C5" w:rsidP="00FA25BE"/>
    <w:p w:rsidR="003D22C5" w:rsidRDefault="003D22C5" w:rsidP="00FA25BE"/>
    <w:p w:rsidR="003D22C5" w:rsidRDefault="003D22C5" w:rsidP="00FA25BE">
      <w:pPr>
        <w:rPr>
          <w:b/>
        </w:rPr>
      </w:pPr>
      <w:r>
        <w:rPr>
          <w:b/>
        </w:rPr>
        <w:t>OGGETTO: assemblee sindacali in orario di lavoro</w:t>
      </w:r>
    </w:p>
    <w:p w:rsidR="003D22C5" w:rsidRDefault="003D22C5" w:rsidP="00FA25BE">
      <w:pPr>
        <w:rPr>
          <w:b/>
        </w:rPr>
      </w:pPr>
    </w:p>
    <w:p w:rsidR="003D22C5" w:rsidRDefault="003D22C5" w:rsidP="00FA25BE">
      <w:r>
        <w:t>I componenti delle R.S.U. di istituto prof. Enrico Castellaccio, prof.</w:t>
      </w:r>
      <w:r w:rsidR="001A74C3">
        <w:t>ssa</w:t>
      </w:r>
      <w:r>
        <w:t xml:space="preserve"> </w:t>
      </w:r>
      <w:r w:rsidR="001A74C3">
        <w:t xml:space="preserve">Federica </w:t>
      </w:r>
      <w:r w:rsidR="00F34AC8">
        <w:t>V</w:t>
      </w:r>
      <w:r w:rsidR="001A74C3">
        <w:t>iviani</w:t>
      </w:r>
      <w:r>
        <w:t xml:space="preserve"> e </w:t>
      </w:r>
      <w:proofErr w:type="spellStart"/>
      <w:r w:rsidR="001A74C3">
        <w:t>Coll</w:t>
      </w:r>
      <w:proofErr w:type="spellEnd"/>
      <w:r w:rsidR="001A74C3">
        <w:t xml:space="preserve">. </w:t>
      </w:r>
      <w:proofErr w:type="spellStart"/>
      <w:r w:rsidR="001A74C3">
        <w:t>Scol</w:t>
      </w:r>
      <w:proofErr w:type="spellEnd"/>
      <w:r w:rsidR="001A74C3">
        <w:t>.</w:t>
      </w:r>
      <w:r>
        <w:t xml:space="preserve"> </w:t>
      </w:r>
      <w:proofErr w:type="spellStart"/>
      <w:r w:rsidR="001A74C3">
        <w:t>Macchiella</w:t>
      </w:r>
      <w:proofErr w:type="spellEnd"/>
      <w:r w:rsidR="001A74C3">
        <w:t xml:space="preserve"> Paola</w:t>
      </w:r>
      <w:r>
        <w:t xml:space="preserve"> hanno individuato le seguenti sedi delle assemblee indette dai sindacati:</w:t>
      </w:r>
    </w:p>
    <w:p w:rsidR="003D22C5" w:rsidRDefault="003D22C5" w:rsidP="00FA25BE">
      <w:pPr>
        <w:rPr>
          <w:b/>
        </w:rPr>
      </w:pPr>
      <w:r>
        <w:rPr>
          <w:b/>
        </w:rPr>
        <w:t xml:space="preserve">CGIL SCUOLA VERONA, CISL SCUOLA VERONA, UIL SCUOLA VERONA, SNALS VERONA, </w:t>
      </w:r>
      <w:r w:rsidR="001A74C3">
        <w:rPr>
          <w:b/>
        </w:rPr>
        <w:t>GILDA UNAMS.</w:t>
      </w:r>
    </w:p>
    <w:p w:rsidR="003D22C5" w:rsidRDefault="003D22C5" w:rsidP="00FA25BE">
      <w:pPr>
        <w:rPr>
          <w:b/>
        </w:rPr>
      </w:pPr>
    </w:p>
    <w:p w:rsidR="003D22C5" w:rsidRDefault="003D22C5" w:rsidP="00FA25BE">
      <w:pPr>
        <w:rPr>
          <w:b/>
        </w:rPr>
      </w:pPr>
    </w:p>
    <w:p w:rsidR="003D22C5" w:rsidRDefault="00FD2C7E" w:rsidP="00FA25BE">
      <w:pPr>
        <w:rPr>
          <w:b/>
        </w:rPr>
      </w:pPr>
      <w:r>
        <w:rPr>
          <w:b/>
        </w:rPr>
        <w:t xml:space="preserve">MERCOLEDI’ </w:t>
      </w:r>
      <w:r w:rsidR="00D80E37">
        <w:rPr>
          <w:b/>
        </w:rPr>
        <w:t>25 MARZO 2015</w:t>
      </w:r>
      <w:r w:rsidR="00D80E37">
        <w:rPr>
          <w:b/>
        </w:rPr>
        <w:tab/>
      </w:r>
      <w:r w:rsidR="003D22C5">
        <w:rPr>
          <w:b/>
        </w:rPr>
        <w:tab/>
      </w:r>
      <w:r w:rsidR="003D22C5">
        <w:rPr>
          <w:b/>
        </w:rPr>
        <w:tab/>
      </w:r>
      <w:r w:rsidR="003D22C5">
        <w:rPr>
          <w:b/>
        </w:rPr>
        <w:tab/>
      </w:r>
      <w:r w:rsidR="003D22C5">
        <w:rPr>
          <w:b/>
        </w:rPr>
        <w:tab/>
        <w:t>prime due ore di lezione</w:t>
      </w:r>
    </w:p>
    <w:p w:rsidR="003D22C5" w:rsidRDefault="003D22C5" w:rsidP="00FA25BE">
      <w:pPr>
        <w:rPr>
          <w:b/>
        </w:rPr>
      </w:pPr>
    </w:p>
    <w:p w:rsidR="003D22C5" w:rsidRDefault="003D22C5" w:rsidP="003D22C5">
      <w:pPr>
        <w:ind w:left="1416" w:firstLine="708"/>
        <w:rPr>
          <w:b/>
        </w:rPr>
      </w:pPr>
      <w:r>
        <w:rPr>
          <w:b/>
        </w:rPr>
        <w:t xml:space="preserve">SINDACATI </w:t>
      </w:r>
      <w:proofErr w:type="gramStart"/>
      <w:r>
        <w:rPr>
          <w:b/>
        </w:rPr>
        <w:t>CGIL,CISL</w:t>
      </w:r>
      <w:proofErr w:type="gramEnd"/>
      <w:r>
        <w:rPr>
          <w:b/>
        </w:rPr>
        <w:t>,UIL,SNALS</w:t>
      </w:r>
      <w:r w:rsidR="00630D71">
        <w:rPr>
          <w:b/>
        </w:rPr>
        <w:t>,GILDA</w:t>
      </w:r>
    </w:p>
    <w:p w:rsidR="00FD2C7E" w:rsidRDefault="00FD2C7E" w:rsidP="003D22C5">
      <w:pPr>
        <w:ind w:left="1416" w:firstLine="708"/>
        <w:rPr>
          <w:b/>
        </w:rPr>
      </w:pPr>
    </w:p>
    <w:p w:rsidR="00FD2C7E" w:rsidRDefault="00FD2C7E" w:rsidP="00FD2C7E">
      <w:pPr>
        <w:rPr>
          <w:b/>
        </w:rPr>
      </w:pPr>
      <w:r>
        <w:rPr>
          <w:b/>
        </w:rPr>
        <w:t>Scuola secondaria 1° grado “Fincato-</w:t>
      </w:r>
      <w:proofErr w:type="spellStart"/>
      <w:r>
        <w:rPr>
          <w:b/>
        </w:rPr>
        <w:t>Rosani</w:t>
      </w:r>
      <w:proofErr w:type="spellEnd"/>
      <w:r>
        <w:rPr>
          <w:b/>
        </w:rPr>
        <w:t xml:space="preserve">”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via Badile Verona</w:t>
      </w:r>
    </w:p>
    <w:p w:rsidR="00FD2C7E" w:rsidRDefault="00FD2C7E" w:rsidP="00FD2C7E">
      <w:pPr>
        <w:rPr>
          <w:b/>
        </w:rPr>
      </w:pPr>
      <w:r>
        <w:rPr>
          <w:b/>
        </w:rPr>
        <w:t>Istituto Superiore “</w:t>
      </w:r>
      <w:proofErr w:type="spellStart"/>
      <w:r>
        <w:rPr>
          <w:b/>
        </w:rPr>
        <w:t>G.Marconi</w:t>
      </w:r>
      <w:proofErr w:type="spellEnd"/>
      <w:r>
        <w:rPr>
          <w:b/>
        </w:rPr>
        <w:t xml:space="preserve">”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Piazzale </w:t>
      </w:r>
      <w:proofErr w:type="spellStart"/>
      <w:r>
        <w:rPr>
          <w:b/>
        </w:rPr>
        <w:t>Guardini</w:t>
      </w:r>
      <w:proofErr w:type="spellEnd"/>
      <w:r>
        <w:rPr>
          <w:b/>
        </w:rPr>
        <w:t xml:space="preserve"> 2 Verona</w:t>
      </w:r>
    </w:p>
    <w:p w:rsidR="003D22C5" w:rsidRDefault="003D22C5" w:rsidP="003D22C5">
      <w:pPr>
        <w:ind w:left="1416" w:firstLine="708"/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  <w:r>
        <w:rPr>
          <w:b/>
        </w:rPr>
        <w:t>I Docenti che intendono partecipare a</w:t>
      </w:r>
      <w:r w:rsidR="00546EF7">
        <w:rPr>
          <w:b/>
        </w:rPr>
        <w:t>ll’</w:t>
      </w:r>
      <w:r>
        <w:rPr>
          <w:b/>
        </w:rPr>
        <w:t xml:space="preserve"> assemble</w:t>
      </w:r>
      <w:r w:rsidR="00546EF7">
        <w:rPr>
          <w:b/>
        </w:rPr>
        <w:t>a</w:t>
      </w:r>
      <w:r>
        <w:rPr>
          <w:b/>
        </w:rPr>
        <w:t xml:space="preserve"> devono firmare la propria adesione entro le ore 11 di </w:t>
      </w:r>
      <w:r w:rsidR="00630D71">
        <w:rPr>
          <w:b/>
        </w:rPr>
        <w:t>sabato 21 marzo 2015</w:t>
      </w:r>
      <w:r>
        <w:rPr>
          <w:b/>
        </w:rPr>
        <w:t>.</w:t>
      </w:r>
    </w:p>
    <w:p w:rsidR="00263207" w:rsidRDefault="00263207" w:rsidP="003D22C5">
      <w:pPr>
        <w:rPr>
          <w:b/>
        </w:rPr>
      </w:pPr>
    </w:p>
    <w:p w:rsidR="00263207" w:rsidRPr="003D22C5" w:rsidRDefault="00263207" w:rsidP="003D22C5">
      <w:pPr>
        <w:rPr>
          <w:b/>
        </w:rPr>
      </w:pPr>
      <w:r>
        <w:rPr>
          <w:b/>
        </w:rPr>
        <w:t xml:space="preserve">La DS Lina </w:t>
      </w:r>
      <w:proofErr w:type="spellStart"/>
      <w:r>
        <w:rPr>
          <w:b/>
        </w:rPr>
        <w:t>Pellegaata</w:t>
      </w:r>
      <w:proofErr w:type="spellEnd"/>
    </w:p>
    <w:p w:rsidR="00FA25BE" w:rsidRDefault="00FA25BE" w:rsidP="00FA25BE"/>
    <w:p w:rsidR="00FA25BE" w:rsidRPr="00F8094B" w:rsidRDefault="00FA25BE" w:rsidP="00FA25BE"/>
    <w:sectPr w:rsidR="00FA25BE" w:rsidRPr="00F8094B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F6" w:rsidRDefault="00152BF6">
      <w:r>
        <w:separator/>
      </w:r>
    </w:p>
  </w:endnote>
  <w:endnote w:type="continuationSeparator" w:id="0">
    <w:p w:rsidR="00152BF6" w:rsidRDefault="0015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F6" w:rsidRDefault="00152BF6">
      <w:r>
        <w:separator/>
      </w:r>
    </w:p>
  </w:footnote>
  <w:footnote w:type="continuationSeparator" w:id="0">
    <w:p w:rsidR="00152BF6" w:rsidRDefault="00152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152BF6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488175521" r:id="rId2"/>
      </w:object>
    </w:r>
    <w:r w:rsidR="004E0CF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 xml:space="preserve">Michele </w:t>
      </w:r>
      <w:proofErr w:type="spellStart"/>
      <w:r w:rsidR="008B2A4F">
        <w:rPr>
          <w:i/>
          <w:iCs/>
          <w:sz w:val="32"/>
        </w:rPr>
        <w:t>Sanmicheli</w:t>
      </w:r>
    </w:smartTag>
    <w:proofErr w:type="spellEnd"/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C36E78" w:rsidRDefault="008B2A4F" w:rsidP="00C36E78">
    <w:pPr>
      <w:spacing w:after="60"/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Istituto Tecnico Attività Sociali</w:t>
    </w:r>
  </w:p>
  <w:p w:rsidR="008B2A4F" w:rsidRPr="00C36E78" w:rsidRDefault="008B2A4F" w:rsidP="00C36E78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cap</w:t>
    </w:r>
    <w:proofErr w:type="spellEnd"/>
    <w:r>
      <w:rPr>
        <w:sz w:val="22"/>
        <w:szCs w:val="22"/>
      </w:rPr>
      <w:t xml:space="preserve"> </w:t>
    </w:r>
    <w:r w:rsidRPr="00C36E78">
      <w:rPr>
        <w:sz w:val="22"/>
        <w:szCs w:val="22"/>
      </w:rPr>
      <w:t>37129 Verona</w:t>
    </w:r>
  </w:p>
  <w:p w:rsidR="008B2A4F" w:rsidRPr="003D22C5" w:rsidRDefault="008B2A4F" w:rsidP="00C36E78">
    <w:pPr>
      <w:jc w:val="center"/>
      <w:rPr>
        <w:sz w:val="22"/>
        <w:szCs w:val="22"/>
        <w:lang w:val="en-US"/>
      </w:rPr>
    </w:pPr>
    <w:r w:rsidRPr="00FA25BE">
      <w:rPr>
        <w:sz w:val="22"/>
        <w:szCs w:val="22"/>
      </w:rPr>
      <w:t xml:space="preserve">  </w:t>
    </w:r>
    <w:r w:rsidRPr="003D22C5">
      <w:rPr>
        <w:sz w:val="22"/>
        <w:szCs w:val="22"/>
        <w:lang w:val="en-US"/>
      </w:rPr>
      <w:t>Tel 0458003721 -  Fax 0458002645</w:t>
    </w:r>
    <w:r w:rsidR="00FA25BE" w:rsidRPr="003D22C5">
      <w:rPr>
        <w:sz w:val="22"/>
        <w:szCs w:val="22"/>
        <w:lang w:val="en-US"/>
      </w:rPr>
      <w:t xml:space="preserve">  -  C.F. 80017760234</w:t>
    </w:r>
  </w:p>
  <w:p w:rsidR="008B2A4F" w:rsidRDefault="008B2A4F" w:rsidP="00C36E78">
    <w:pPr>
      <w:jc w:val="center"/>
      <w:rPr>
        <w:sz w:val="22"/>
        <w:szCs w:val="22"/>
        <w:lang w:val="en-GB"/>
      </w:rPr>
    </w:pPr>
    <w:r w:rsidRPr="00C36E78">
      <w:rPr>
        <w:sz w:val="22"/>
        <w:szCs w:val="22"/>
        <w:lang w:val="en-GB"/>
      </w:rPr>
      <w:t xml:space="preserve">www.sanmicheli.it - </w:t>
    </w:r>
    <w:smartTag w:uri="urn:schemas-microsoft-com:office:smarttags" w:element="PersonName">
      <w:r w:rsidR="00BE411F">
        <w:rPr>
          <w:sz w:val="22"/>
          <w:szCs w:val="22"/>
          <w:lang w:val="en-GB"/>
        </w:rPr>
        <w:t>ufficio.protocollo@sanmicheli.it</w:t>
      </w:r>
    </w:smartTag>
    <w:r w:rsidR="00BE411F" w:rsidRPr="00C36E78">
      <w:rPr>
        <w:sz w:val="22"/>
        <w:szCs w:val="22"/>
        <w:lang w:val="en-GB"/>
      </w:rPr>
      <w:t xml:space="preserve"> </w:t>
    </w:r>
    <w:r w:rsidRPr="00C36E78">
      <w:rPr>
        <w:sz w:val="22"/>
        <w:szCs w:val="22"/>
        <w:lang w:val="en-GB"/>
      </w:rPr>
      <w:t xml:space="preserve">- </w:t>
    </w:r>
    <w:smartTag w:uri="urn:schemas-microsoft-com:office:smarttags" w:element="PersonName">
      <w:r w:rsidR="00F8094B" w:rsidRPr="00F8094B">
        <w:rPr>
          <w:sz w:val="22"/>
          <w:szCs w:val="22"/>
          <w:lang w:val="en-GB"/>
        </w:rPr>
        <w:t>vris009002@pec.sanmicheli.it</w:t>
      </w:r>
    </w:smartTag>
  </w:p>
  <w:p w:rsidR="00F8094B" w:rsidRPr="00C36E78" w:rsidRDefault="00F8094B" w:rsidP="00C36E78">
    <w:pPr>
      <w:jc w:val="center"/>
      <w:rPr>
        <w:color w:val="000000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FB"/>
    <w:rsid w:val="000C6B29"/>
    <w:rsid w:val="00152BF6"/>
    <w:rsid w:val="00165710"/>
    <w:rsid w:val="0017085E"/>
    <w:rsid w:val="001A22EC"/>
    <w:rsid w:val="001A74C3"/>
    <w:rsid w:val="00230024"/>
    <w:rsid w:val="00263207"/>
    <w:rsid w:val="003559A3"/>
    <w:rsid w:val="003C532D"/>
    <w:rsid w:val="003D22C5"/>
    <w:rsid w:val="003E3643"/>
    <w:rsid w:val="0047704C"/>
    <w:rsid w:val="004E0CFB"/>
    <w:rsid w:val="00546EF7"/>
    <w:rsid w:val="005F2299"/>
    <w:rsid w:val="00630D71"/>
    <w:rsid w:val="00643E4A"/>
    <w:rsid w:val="007274C3"/>
    <w:rsid w:val="008915EA"/>
    <w:rsid w:val="008B2A4F"/>
    <w:rsid w:val="00940E20"/>
    <w:rsid w:val="009D5322"/>
    <w:rsid w:val="00A36FDD"/>
    <w:rsid w:val="00A504BF"/>
    <w:rsid w:val="00B07DF5"/>
    <w:rsid w:val="00BE411F"/>
    <w:rsid w:val="00C36E78"/>
    <w:rsid w:val="00C860C2"/>
    <w:rsid w:val="00D2495B"/>
    <w:rsid w:val="00D80E37"/>
    <w:rsid w:val="00E845DE"/>
    <w:rsid w:val="00F1376C"/>
    <w:rsid w:val="00F16704"/>
    <w:rsid w:val="00F34AC8"/>
    <w:rsid w:val="00F54FFE"/>
    <w:rsid w:val="00F60153"/>
    <w:rsid w:val="00F66DCF"/>
    <w:rsid w:val="00F8094B"/>
    <w:rsid w:val="00F93CB0"/>
    <w:rsid w:val="00FA25BE"/>
    <w:rsid w:val="00FD2C7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6AD5FF9-2BE2-43B9-8748-48C56829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167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16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\Desktop\Carta%20intestata%20Sanmiche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</Template>
  <TotalTime>59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giancarlo ceradini</dc:creator>
  <cp:keywords/>
  <dc:description/>
  <cp:lastModifiedBy>giancarlo ceradini</cp:lastModifiedBy>
  <cp:revision>16</cp:revision>
  <cp:lastPrinted>2015-03-18T08:18:00Z</cp:lastPrinted>
  <dcterms:created xsi:type="dcterms:W3CDTF">2014-09-30T07:23:00Z</dcterms:created>
  <dcterms:modified xsi:type="dcterms:W3CDTF">2015-03-18T08:19:00Z</dcterms:modified>
</cp:coreProperties>
</file>