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14" w:rsidRDefault="00C07A14" w:rsidP="00004C15">
      <w:r>
        <w:t xml:space="preserve">Verona, 25 maggio 2015                                                                             </w:t>
      </w:r>
      <w:r w:rsidR="008130FE">
        <w:t xml:space="preserve">Circ. 367 </w:t>
      </w:r>
    </w:p>
    <w:p w:rsidR="008130FE" w:rsidRDefault="008130FE" w:rsidP="00004C15"/>
    <w:p w:rsidR="00C07A14" w:rsidRDefault="00C07A14" w:rsidP="00004C15"/>
    <w:p w:rsidR="00C07A14" w:rsidRDefault="00C07A14" w:rsidP="00004C15"/>
    <w:p w:rsidR="00C07A14" w:rsidRDefault="00C07A14" w:rsidP="008130FE">
      <w:pPr>
        <w:jc w:val="right"/>
      </w:pPr>
      <w:bookmarkStart w:id="0" w:name="_GoBack"/>
      <w:r>
        <w:t>AGLI STUDENTI</w:t>
      </w:r>
    </w:p>
    <w:p w:rsidR="00C07A14" w:rsidRDefault="00C07A14" w:rsidP="008130FE">
      <w:pPr>
        <w:jc w:val="right"/>
      </w:pPr>
      <w:r>
        <w:t>ALLE FAMIGLIE</w:t>
      </w:r>
    </w:p>
    <w:p w:rsidR="00C07A14" w:rsidRDefault="00C07A14" w:rsidP="008130FE">
      <w:pPr>
        <w:jc w:val="right"/>
      </w:pPr>
    </w:p>
    <w:bookmarkEnd w:id="0"/>
    <w:p w:rsidR="00C07A14" w:rsidRDefault="00C07A14" w:rsidP="00004C15">
      <w:r>
        <w:t>Oggetto: chiusura sede succursale in occasioni delle elezioni regionali</w:t>
      </w:r>
    </w:p>
    <w:p w:rsidR="00C07A14" w:rsidRDefault="00C07A14" w:rsidP="00004C15"/>
    <w:p w:rsidR="00C07A14" w:rsidRDefault="00C07A14" w:rsidP="00004C15"/>
    <w:p w:rsidR="00C07A14" w:rsidRDefault="00C07A14" w:rsidP="00004C15"/>
    <w:p w:rsidR="00C07A14" w:rsidRDefault="00C07A14" w:rsidP="00004C15"/>
    <w:p w:rsidR="00C07A14" w:rsidRDefault="00C07A14" w:rsidP="00004C15"/>
    <w:p w:rsidR="00C07A14" w:rsidRDefault="00C07A14" w:rsidP="00004C15">
      <w:r>
        <w:t>A partire da sabato 30 maggio e fino a lunedì 1 giugno la sede succursale sarà a disposizione del Comune di Verona per allestirvi i seggi elettorali.</w:t>
      </w:r>
    </w:p>
    <w:p w:rsidR="00C07A14" w:rsidRDefault="00C07A14" w:rsidP="00004C15">
      <w:r>
        <w:t>Il giorno 2 giugno la scuola resterà chiusa per la festa della Repubblica.</w:t>
      </w:r>
    </w:p>
    <w:p w:rsidR="00C07A14" w:rsidRDefault="00C07A14" w:rsidP="00004C15">
      <w:r>
        <w:t xml:space="preserve">Le lezioni pertanto riprenderanno regolarmente dal 3 giugno 2015; il personale docente ed </w:t>
      </w:r>
      <w:proofErr w:type="gramStart"/>
      <w:r>
        <w:t>ATA  è</w:t>
      </w:r>
      <w:proofErr w:type="gramEnd"/>
      <w:r>
        <w:t xml:space="preserve"> tenuto a prestare servizio presso la sede centrale salvo le indicate eccezioni.</w:t>
      </w:r>
    </w:p>
    <w:p w:rsidR="00C07A14" w:rsidRDefault="00C07A14" w:rsidP="00004C15">
      <w:r>
        <w:t>Si ricorda che l’ulti</w:t>
      </w:r>
      <w:r w:rsidR="00ED29EE">
        <w:t>mo giorno di lezione è mercoledì 10</w:t>
      </w:r>
      <w:r>
        <w:t xml:space="preserve"> giugno 2015 e le lezioni saranno sospese dalle ore 10.50.</w:t>
      </w:r>
    </w:p>
    <w:p w:rsidR="00C07A14" w:rsidRDefault="00C07A14" w:rsidP="00004C15">
      <w:r>
        <w:t xml:space="preserve">Da lunedì 15 giugno si svolgeranno i corsi di recupero per tutti gli studenti con giudizio sospeso, PRESSO LA SEDE SUCCURSALE DI VIA SELINUNTE 68. </w:t>
      </w:r>
    </w:p>
    <w:p w:rsidR="00C07A14" w:rsidRDefault="00C07A14" w:rsidP="00004C15"/>
    <w:p w:rsidR="00C07A14" w:rsidRDefault="00C07A14" w:rsidP="00004C15"/>
    <w:p w:rsidR="00C07A14" w:rsidRDefault="00C07A14" w:rsidP="00004C15"/>
    <w:p w:rsidR="00C07A14" w:rsidRDefault="00C07A14" w:rsidP="00004C15">
      <w:r>
        <w:t>La DS Lina Pellegatta</w:t>
      </w:r>
    </w:p>
    <w:p w:rsidR="00C07A14" w:rsidRDefault="00C07A14" w:rsidP="00004C15"/>
    <w:sectPr w:rsidR="00C07A14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62" w:rsidRDefault="00726A62">
      <w:r>
        <w:separator/>
      </w:r>
    </w:p>
  </w:endnote>
  <w:endnote w:type="continuationSeparator" w:id="0">
    <w:p w:rsidR="00726A62" w:rsidRDefault="0072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62" w:rsidRDefault="00726A62">
      <w:r>
        <w:separator/>
      </w:r>
    </w:p>
  </w:footnote>
  <w:footnote w:type="continuationSeparator" w:id="0">
    <w:p w:rsidR="00726A62" w:rsidRDefault="00726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A14" w:rsidRDefault="00726A62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94139648" r:id="rId2"/>
      </w:object>
    </w:r>
    <w:r w:rsidR="00ED29EE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A1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C07A14">
        <w:rPr>
          <w:i/>
          <w:iCs/>
          <w:sz w:val="32"/>
        </w:rPr>
        <w:t xml:space="preserve">Michele </w:t>
      </w:r>
      <w:proofErr w:type="spellStart"/>
      <w:r w:rsidR="00C07A14">
        <w:rPr>
          <w:i/>
          <w:iCs/>
          <w:sz w:val="32"/>
        </w:rPr>
        <w:t>Sanmicheli</w:t>
      </w:r>
    </w:smartTag>
    <w:proofErr w:type="spellEnd"/>
    <w:r w:rsidR="00C07A14">
      <w:rPr>
        <w:i/>
        <w:iCs/>
        <w:sz w:val="32"/>
      </w:rPr>
      <w:t>”</w:t>
    </w:r>
  </w:p>
  <w:p w:rsidR="00C07A14" w:rsidRPr="00C36E78" w:rsidRDefault="00C07A14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C07A14" w:rsidRPr="00C36E78" w:rsidRDefault="00C07A14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C07A14" w:rsidRPr="00C36E78" w:rsidRDefault="00C07A14" w:rsidP="00C36E78">
    <w:pPr>
      <w:spacing w:after="60"/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Istituto Tecnico Attività Sociali</w:t>
    </w:r>
  </w:p>
  <w:p w:rsidR="00C07A14" w:rsidRPr="00031250" w:rsidRDefault="00C07A14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C07A14" w:rsidRPr="00031250" w:rsidRDefault="00C07A14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C07A14" w:rsidRPr="00031250" w:rsidRDefault="00C07A14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C07A14" w:rsidRPr="00001497" w:rsidRDefault="00C07A14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>it – ufficio.protocollo@sanmicheli.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 xml:space="preserve">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C07A14" w:rsidRPr="00001497" w:rsidRDefault="00C07A14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2A4"/>
    <w:multiLevelType w:val="hybridMultilevel"/>
    <w:tmpl w:val="5954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654EE"/>
    <w:multiLevelType w:val="hybridMultilevel"/>
    <w:tmpl w:val="04800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F2F5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F23893"/>
    <w:multiLevelType w:val="hybridMultilevel"/>
    <w:tmpl w:val="4E5C86F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EB07F50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4E0ED7"/>
    <w:multiLevelType w:val="hybridMultilevel"/>
    <w:tmpl w:val="112E4EF0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33575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2032C"/>
    <w:multiLevelType w:val="hybridMultilevel"/>
    <w:tmpl w:val="C1EE4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9D757D"/>
    <w:multiLevelType w:val="hybridMultilevel"/>
    <w:tmpl w:val="1722C1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E247A4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1">
    <w:nsid w:val="498540E6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4D78D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EF7F97"/>
    <w:multiLevelType w:val="hybridMultilevel"/>
    <w:tmpl w:val="C9FE9FF8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7">
    <w:nsid w:val="5E20368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0A33A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0B5B98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A7306E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0055B7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1E56D1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4375E1"/>
    <w:multiLevelType w:val="hybridMultilevel"/>
    <w:tmpl w:val="34CCFD8E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B576FA"/>
    <w:multiLevelType w:val="hybridMultilevel"/>
    <w:tmpl w:val="B798C2E8"/>
    <w:lvl w:ilvl="0" w:tplc="6ADE3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5"/>
  </w:num>
  <w:num w:numId="7">
    <w:abstractNumId w:val="6"/>
  </w:num>
  <w:num w:numId="8">
    <w:abstractNumId w:val="23"/>
  </w:num>
  <w:num w:numId="9">
    <w:abstractNumId w:val="19"/>
  </w:num>
  <w:num w:numId="10">
    <w:abstractNumId w:val="5"/>
  </w:num>
  <w:num w:numId="11">
    <w:abstractNumId w:val="3"/>
  </w:num>
  <w:num w:numId="12">
    <w:abstractNumId w:val="24"/>
  </w:num>
  <w:num w:numId="13">
    <w:abstractNumId w:val="0"/>
  </w:num>
  <w:num w:numId="14">
    <w:abstractNumId w:val="8"/>
  </w:num>
  <w:num w:numId="15">
    <w:abstractNumId w:val="22"/>
  </w:num>
  <w:num w:numId="16">
    <w:abstractNumId w:val="4"/>
  </w:num>
  <w:num w:numId="17">
    <w:abstractNumId w:val="11"/>
  </w:num>
  <w:num w:numId="18">
    <w:abstractNumId w:val="18"/>
  </w:num>
  <w:num w:numId="19">
    <w:abstractNumId w:val="1"/>
  </w:num>
  <w:num w:numId="20">
    <w:abstractNumId w:val="13"/>
  </w:num>
  <w:num w:numId="21">
    <w:abstractNumId w:val="2"/>
  </w:num>
  <w:num w:numId="22">
    <w:abstractNumId w:val="9"/>
  </w:num>
  <w:num w:numId="23">
    <w:abstractNumId w:val="17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E"/>
    <w:rsid w:val="00001497"/>
    <w:rsid w:val="00004C15"/>
    <w:rsid w:val="000127E2"/>
    <w:rsid w:val="00014C1A"/>
    <w:rsid w:val="00026607"/>
    <w:rsid w:val="00031250"/>
    <w:rsid w:val="0004773D"/>
    <w:rsid w:val="000576F8"/>
    <w:rsid w:val="00064385"/>
    <w:rsid w:val="00064CFB"/>
    <w:rsid w:val="00086657"/>
    <w:rsid w:val="000A6C7D"/>
    <w:rsid w:val="000B0635"/>
    <w:rsid w:val="000B3A9D"/>
    <w:rsid w:val="000C6B29"/>
    <w:rsid w:val="000C76CE"/>
    <w:rsid w:val="000C7DD9"/>
    <w:rsid w:val="000E160A"/>
    <w:rsid w:val="000E463A"/>
    <w:rsid w:val="001043E8"/>
    <w:rsid w:val="00105AF5"/>
    <w:rsid w:val="00110DC2"/>
    <w:rsid w:val="00115A8B"/>
    <w:rsid w:val="00116000"/>
    <w:rsid w:val="00125DDD"/>
    <w:rsid w:val="00137110"/>
    <w:rsid w:val="0014164A"/>
    <w:rsid w:val="0014259C"/>
    <w:rsid w:val="001454A9"/>
    <w:rsid w:val="00165710"/>
    <w:rsid w:val="001766CD"/>
    <w:rsid w:val="00180BCF"/>
    <w:rsid w:val="001906B7"/>
    <w:rsid w:val="00192DEA"/>
    <w:rsid w:val="00194174"/>
    <w:rsid w:val="001947B2"/>
    <w:rsid w:val="00197FBE"/>
    <w:rsid w:val="001A22EC"/>
    <w:rsid w:val="001A3134"/>
    <w:rsid w:val="001C1361"/>
    <w:rsid w:val="001C41C9"/>
    <w:rsid w:val="001C49F7"/>
    <w:rsid w:val="001C5D95"/>
    <w:rsid w:val="001D41E2"/>
    <w:rsid w:val="001F033F"/>
    <w:rsid w:val="002001B5"/>
    <w:rsid w:val="00227328"/>
    <w:rsid w:val="00230024"/>
    <w:rsid w:val="00237B55"/>
    <w:rsid w:val="00243CAE"/>
    <w:rsid w:val="00254463"/>
    <w:rsid w:val="00263FFB"/>
    <w:rsid w:val="00265960"/>
    <w:rsid w:val="00277CA1"/>
    <w:rsid w:val="00293192"/>
    <w:rsid w:val="002949A3"/>
    <w:rsid w:val="002A0C00"/>
    <w:rsid w:val="002A5A5A"/>
    <w:rsid w:val="002A5D8A"/>
    <w:rsid w:val="002A6442"/>
    <w:rsid w:val="002B262C"/>
    <w:rsid w:val="002D4F07"/>
    <w:rsid w:val="002E1830"/>
    <w:rsid w:val="002F2857"/>
    <w:rsid w:val="00300230"/>
    <w:rsid w:val="00300F68"/>
    <w:rsid w:val="003048FB"/>
    <w:rsid w:val="00312D87"/>
    <w:rsid w:val="00324827"/>
    <w:rsid w:val="00336462"/>
    <w:rsid w:val="00342B66"/>
    <w:rsid w:val="003502BD"/>
    <w:rsid w:val="00371730"/>
    <w:rsid w:val="003C532D"/>
    <w:rsid w:val="003D105C"/>
    <w:rsid w:val="003D7DB5"/>
    <w:rsid w:val="00413860"/>
    <w:rsid w:val="0041542F"/>
    <w:rsid w:val="004352FE"/>
    <w:rsid w:val="00441001"/>
    <w:rsid w:val="004570D3"/>
    <w:rsid w:val="0047704C"/>
    <w:rsid w:val="00483A7B"/>
    <w:rsid w:val="0049077A"/>
    <w:rsid w:val="00491177"/>
    <w:rsid w:val="004A5FDB"/>
    <w:rsid w:val="004B1176"/>
    <w:rsid w:val="004B52D1"/>
    <w:rsid w:val="004C3065"/>
    <w:rsid w:val="004C72DB"/>
    <w:rsid w:val="004D72DE"/>
    <w:rsid w:val="004F0E56"/>
    <w:rsid w:val="0050222A"/>
    <w:rsid w:val="00513EEA"/>
    <w:rsid w:val="00530536"/>
    <w:rsid w:val="0053058F"/>
    <w:rsid w:val="00535F7A"/>
    <w:rsid w:val="00546A5D"/>
    <w:rsid w:val="005602C4"/>
    <w:rsid w:val="00574E7A"/>
    <w:rsid w:val="00575CF1"/>
    <w:rsid w:val="0058367F"/>
    <w:rsid w:val="005861F9"/>
    <w:rsid w:val="00590412"/>
    <w:rsid w:val="005A383C"/>
    <w:rsid w:val="005B4FFB"/>
    <w:rsid w:val="005C30D7"/>
    <w:rsid w:val="005F2299"/>
    <w:rsid w:val="0060007B"/>
    <w:rsid w:val="0062229E"/>
    <w:rsid w:val="00634C16"/>
    <w:rsid w:val="00640DAE"/>
    <w:rsid w:val="00643E4A"/>
    <w:rsid w:val="0065586A"/>
    <w:rsid w:val="00657259"/>
    <w:rsid w:val="006663D9"/>
    <w:rsid w:val="00677CD8"/>
    <w:rsid w:val="00681F84"/>
    <w:rsid w:val="00684E15"/>
    <w:rsid w:val="006870E7"/>
    <w:rsid w:val="00690600"/>
    <w:rsid w:val="006B10B0"/>
    <w:rsid w:val="006B28E7"/>
    <w:rsid w:val="006C5C90"/>
    <w:rsid w:val="006D1033"/>
    <w:rsid w:val="006D103D"/>
    <w:rsid w:val="006D657A"/>
    <w:rsid w:val="006E2C56"/>
    <w:rsid w:val="00700273"/>
    <w:rsid w:val="00700E32"/>
    <w:rsid w:val="00701B65"/>
    <w:rsid w:val="007046B1"/>
    <w:rsid w:val="00726A62"/>
    <w:rsid w:val="00731D40"/>
    <w:rsid w:val="00742052"/>
    <w:rsid w:val="00742B15"/>
    <w:rsid w:val="00745409"/>
    <w:rsid w:val="007528E7"/>
    <w:rsid w:val="00765A61"/>
    <w:rsid w:val="00790EB1"/>
    <w:rsid w:val="00796F80"/>
    <w:rsid w:val="007A30ED"/>
    <w:rsid w:val="007A61F6"/>
    <w:rsid w:val="007C04ED"/>
    <w:rsid w:val="007C39F6"/>
    <w:rsid w:val="007D1D62"/>
    <w:rsid w:val="007D42CE"/>
    <w:rsid w:val="007E0068"/>
    <w:rsid w:val="007F360B"/>
    <w:rsid w:val="00800B9D"/>
    <w:rsid w:val="00812063"/>
    <w:rsid w:val="008130FE"/>
    <w:rsid w:val="00824C1E"/>
    <w:rsid w:val="00831C6B"/>
    <w:rsid w:val="00832C98"/>
    <w:rsid w:val="008676F6"/>
    <w:rsid w:val="008736CA"/>
    <w:rsid w:val="008879A3"/>
    <w:rsid w:val="00891824"/>
    <w:rsid w:val="008A33A6"/>
    <w:rsid w:val="008A5CC4"/>
    <w:rsid w:val="008B1AC3"/>
    <w:rsid w:val="008B1AC9"/>
    <w:rsid w:val="008B2059"/>
    <w:rsid w:val="008B2A4F"/>
    <w:rsid w:val="008B55C6"/>
    <w:rsid w:val="008C39B2"/>
    <w:rsid w:val="008C6461"/>
    <w:rsid w:val="008D0334"/>
    <w:rsid w:val="008D4A7B"/>
    <w:rsid w:val="008E02B4"/>
    <w:rsid w:val="00916390"/>
    <w:rsid w:val="00940E20"/>
    <w:rsid w:val="00947A11"/>
    <w:rsid w:val="00955D58"/>
    <w:rsid w:val="00975B4D"/>
    <w:rsid w:val="009857CC"/>
    <w:rsid w:val="00990384"/>
    <w:rsid w:val="009A1F63"/>
    <w:rsid w:val="009B2060"/>
    <w:rsid w:val="009B789A"/>
    <w:rsid w:val="009C0B7B"/>
    <w:rsid w:val="009C5DE7"/>
    <w:rsid w:val="009D417B"/>
    <w:rsid w:val="009D42A6"/>
    <w:rsid w:val="009E38BA"/>
    <w:rsid w:val="009E59DC"/>
    <w:rsid w:val="00A1696D"/>
    <w:rsid w:val="00A174CB"/>
    <w:rsid w:val="00A25C6F"/>
    <w:rsid w:val="00A34576"/>
    <w:rsid w:val="00A34FB1"/>
    <w:rsid w:val="00A4700F"/>
    <w:rsid w:val="00A519EA"/>
    <w:rsid w:val="00A950F5"/>
    <w:rsid w:val="00AB36F3"/>
    <w:rsid w:val="00AC3E63"/>
    <w:rsid w:val="00AD072E"/>
    <w:rsid w:val="00AD5EF8"/>
    <w:rsid w:val="00AF78EE"/>
    <w:rsid w:val="00B00D59"/>
    <w:rsid w:val="00B07DF5"/>
    <w:rsid w:val="00B114ED"/>
    <w:rsid w:val="00B13734"/>
    <w:rsid w:val="00B23936"/>
    <w:rsid w:val="00B30C8C"/>
    <w:rsid w:val="00B44119"/>
    <w:rsid w:val="00B57C06"/>
    <w:rsid w:val="00B75416"/>
    <w:rsid w:val="00B9105C"/>
    <w:rsid w:val="00BA48D1"/>
    <w:rsid w:val="00BB0614"/>
    <w:rsid w:val="00BC1775"/>
    <w:rsid w:val="00BD2342"/>
    <w:rsid w:val="00BE09D5"/>
    <w:rsid w:val="00BE73DA"/>
    <w:rsid w:val="00C03082"/>
    <w:rsid w:val="00C07A14"/>
    <w:rsid w:val="00C1057A"/>
    <w:rsid w:val="00C14EDB"/>
    <w:rsid w:val="00C3215D"/>
    <w:rsid w:val="00C36E78"/>
    <w:rsid w:val="00C37372"/>
    <w:rsid w:val="00C54D6D"/>
    <w:rsid w:val="00C630A5"/>
    <w:rsid w:val="00C73CAA"/>
    <w:rsid w:val="00C860C2"/>
    <w:rsid w:val="00C9128D"/>
    <w:rsid w:val="00C936CF"/>
    <w:rsid w:val="00C96E27"/>
    <w:rsid w:val="00CB0B02"/>
    <w:rsid w:val="00CB19AE"/>
    <w:rsid w:val="00CC014D"/>
    <w:rsid w:val="00CE375D"/>
    <w:rsid w:val="00D147F8"/>
    <w:rsid w:val="00D2495B"/>
    <w:rsid w:val="00D2625C"/>
    <w:rsid w:val="00D331BC"/>
    <w:rsid w:val="00D3702F"/>
    <w:rsid w:val="00D52D06"/>
    <w:rsid w:val="00D80DBB"/>
    <w:rsid w:val="00D86823"/>
    <w:rsid w:val="00D95170"/>
    <w:rsid w:val="00DC4C1F"/>
    <w:rsid w:val="00DC7E72"/>
    <w:rsid w:val="00DD091D"/>
    <w:rsid w:val="00DD6064"/>
    <w:rsid w:val="00DE7F9C"/>
    <w:rsid w:val="00DF3574"/>
    <w:rsid w:val="00DF5F10"/>
    <w:rsid w:val="00E26C4A"/>
    <w:rsid w:val="00E41485"/>
    <w:rsid w:val="00E4449B"/>
    <w:rsid w:val="00E469BE"/>
    <w:rsid w:val="00E61177"/>
    <w:rsid w:val="00E67699"/>
    <w:rsid w:val="00E8153F"/>
    <w:rsid w:val="00EA7249"/>
    <w:rsid w:val="00ED29EE"/>
    <w:rsid w:val="00EF7BED"/>
    <w:rsid w:val="00F1376C"/>
    <w:rsid w:val="00F20F4C"/>
    <w:rsid w:val="00F35526"/>
    <w:rsid w:val="00F60153"/>
    <w:rsid w:val="00F61FE5"/>
    <w:rsid w:val="00F66DCF"/>
    <w:rsid w:val="00F76BF3"/>
    <w:rsid w:val="00F8094B"/>
    <w:rsid w:val="00F8392F"/>
    <w:rsid w:val="00F93CB0"/>
    <w:rsid w:val="00FA0DFB"/>
    <w:rsid w:val="00FA25BE"/>
    <w:rsid w:val="00FA5A77"/>
    <w:rsid w:val="00FB259F"/>
    <w:rsid w:val="00FB5853"/>
    <w:rsid w:val="00FB64AF"/>
    <w:rsid w:val="00FE4E98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F4DA324C-7894-474C-A7BE-4DA086D5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E59DC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F66DC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59D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59D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37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59DC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1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74E7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574E7A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dc:description/>
  <cp:lastModifiedBy>giancarlo ceradini</cp:lastModifiedBy>
  <cp:revision>3</cp:revision>
  <cp:lastPrinted>2014-12-03T13:49:00Z</cp:lastPrinted>
  <dcterms:created xsi:type="dcterms:W3CDTF">2015-05-26T07:47:00Z</dcterms:created>
  <dcterms:modified xsi:type="dcterms:W3CDTF">2015-05-26T08:01:00Z</dcterms:modified>
</cp:coreProperties>
</file>