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75A" w:rsidRDefault="0011475A" w:rsidP="00004C15">
      <w:bookmarkStart w:id="0" w:name="_GoBack"/>
      <w:bookmarkEnd w:id="0"/>
      <w:r>
        <w:t xml:space="preserve">Verona, 25 maggio 2015                                                                             </w:t>
      </w:r>
      <w:r w:rsidR="00D61489">
        <w:t>Circ. 368</w:t>
      </w:r>
    </w:p>
    <w:p w:rsidR="0011475A" w:rsidRDefault="0011475A" w:rsidP="00004C15"/>
    <w:p w:rsidR="0011475A" w:rsidRDefault="0011475A" w:rsidP="00004C15"/>
    <w:p w:rsidR="0011475A" w:rsidRDefault="0011475A" w:rsidP="00004C15"/>
    <w:p w:rsidR="0011475A" w:rsidRDefault="0011475A" w:rsidP="00D61489">
      <w:pPr>
        <w:jc w:val="right"/>
      </w:pPr>
      <w:r>
        <w:t>AGLI STUDENTI</w:t>
      </w:r>
    </w:p>
    <w:p w:rsidR="0011475A" w:rsidRDefault="0011475A" w:rsidP="00D61489">
      <w:pPr>
        <w:jc w:val="right"/>
      </w:pPr>
      <w:r>
        <w:t>ALLE FAMIGLIE</w:t>
      </w:r>
    </w:p>
    <w:p w:rsidR="0011475A" w:rsidRDefault="0011475A" w:rsidP="00004C15"/>
    <w:p w:rsidR="0011475A" w:rsidRDefault="0011475A" w:rsidP="00004C15">
      <w:r>
        <w:t>Oggetto: chiusura dell’anno scolastico</w:t>
      </w:r>
    </w:p>
    <w:p w:rsidR="0011475A" w:rsidRDefault="0011475A" w:rsidP="00004C15"/>
    <w:p w:rsidR="0011475A" w:rsidRDefault="0011475A" w:rsidP="00004C15"/>
    <w:p w:rsidR="0011475A" w:rsidRDefault="0011475A" w:rsidP="00004C15"/>
    <w:p w:rsidR="0011475A" w:rsidRDefault="0011475A" w:rsidP="00004C15"/>
    <w:p w:rsidR="0011475A" w:rsidRDefault="0011475A" w:rsidP="00004C15"/>
    <w:p w:rsidR="0011475A" w:rsidRDefault="0011475A" w:rsidP="00004C15">
      <w:r>
        <w:t>Il giorno 2 giugno la scuola resterà chiusa per la festa della Repubblica.</w:t>
      </w:r>
    </w:p>
    <w:p w:rsidR="0011475A" w:rsidRDefault="0011475A" w:rsidP="00004C15">
      <w:r>
        <w:t>Le lezioni riprenderanno regolarmente il 3 giugno 2015.</w:t>
      </w:r>
    </w:p>
    <w:p w:rsidR="0011475A" w:rsidRDefault="0011475A" w:rsidP="00004C15">
      <w:r>
        <w:t xml:space="preserve">Si ricorda che l’ultimo giorno di lezione è </w:t>
      </w:r>
      <w:r w:rsidR="006F7D78">
        <w:t>mercoledì 10</w:t>
      </w:r>
      <w:r>
        <w:t xml:space="preserve"> giugno 2015 e le lezioni saranno sospese dalle ore 10.50.</w:t>
      </w:r>
    </w:p>
    <w:p w:rsidR="0011475A" w:rsidRDefault="0011475A" w:rsidP="00004C15">
      <w:r>
        <w:t>Da lunedì 15 giugno si svolgeranno i corsi di recupero per tutti gli studenti con giudizio sospeso, quest’anno per TUTTI gli studenti i corsi si svolgeranno PRESSO LA SEDE SUCCURSALE DI VIA SELINUNTE 68, al fine di consentire un più ordinato svolgimento degli esami di stato presso la sede centrale.</w:t>
      </w:r>
    </w:p>
    <w:p w:rsidR="0011475A" w:rsidRDefault="0011475A" w:rsidP="00004C15"/>
    <w:p w:rsidR="0011475A" w:rsidRDefault="0011475A" w:rsidP="00004C15"/>
    <w:p w:rsidR="0011475A" w:rsidRDefault="0011475A" w:rsidP="00004C15"/>
    <w:p w:rsidR="0011475A" w:rsidRDefault="0011475A" w:rsidP="00004C15">
      <w:r>
        <w:t>La DS Lina Pellegatta</w:t>
      </w:r>
    </w:p>
    <w:p w:rsidR="0011475A" w:rsidRDefault="0011475A" w:rsidP="00004C15"/>
    <w:sectPr w:rsidR="0011475A" w:rsidSect="00FA25BE">
      <w:head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9D2" w:rsidRDefault="00AC39D2">
      <w:r>
        <w:separator/>
      </w:r>
    </w:p>
  </w:endnote>
  <w:endnote w:type="continuationSeparator" w:id="0">
    <w:p w:rsidR="00AC39D2" w:rsidRDefault="00AC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9D2" w:rsidRDefault="00AC39D2">
      <w:r>
        <w:separator/>
      </w:r>
    </w:p>
  </w:footnote>
  <w:footnote w:type="continuationSeparator" w:id="0">
    <w:p w:rsidR="00AC39D2" w:rsidRDefault="00AC3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75A" w:rsidRDefault="00AC39D2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49" DrawAspect="Content" ObjectID="_1494139677" r:id="rId2"/>
      </w:object>
    </w:r>
    <w:r w:rsidR="006F7D78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475A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11475A">
        <w:rPr>
          <w:i/>
          <w:iCs/>
          <w:sz w:val="32"/>
        </w:rPr>
        <w:t xml:space="preserve">Michele </w:t>
      </w:r>
      <w:proofErr w:type="spellStart"/>
      <w:r w:rsidR="0011475A">
        <w:rPr>
          <w:i/>
          <w:iCs/>
          <w:sz w:val="32"/>
        </w:rPr>
        <w:t>Sanmicheli</w:t>
      </w:r>
    </w:smartTag>
    <w:proofErr w:type="spellEnd"/>
    <w:r w:rsidR="0011475A">
      <w:rPr>
        <w:i/>
        <w:iCs/>
        <w:sz w:val="32"/>
      </w:rPr>
      <w:t>”</w:t>
    </w:r>
  </w:p>
  <w:p w:rsidR="0011475A" w:rsidRPr="00C36E78" w:rsidRDefault="0011475A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11475A" w:rsidRPr="00C36E78" w:rsidRDefault="0011475A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11475A" w:rsidRPr="00C36E78" w:rsidRDefault="0011475A" w:rsidP="00C36E78">
    <w:pPr>
      <w:spacing w:after="60"/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Istituto Tecnico Attività Sociali</w:t>
    </w:r>
  </w:p>
  <w:p w:rsidR="0011475A" w:rsidRPr="00031250" w:rsidRDefault="0011475A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11475A" w:rsidRPr="00031250" w:rsidRDefault="0011475A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11475A" w:rsidRPr="00031250" w:rsidRDefault="0011475A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11475A" w:rsidRPr="00001497" w:rsidRDefault="0011475A" w:rsidP="00C36E78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001497">
      <w:rPr>
        <w:sz w:val="20"/>
        <w:szCs w:val="20"/>
      </w:rPr>
      <w:t>it – ufficio.protocollo@sanmicheli.</w:t>
    </w:r>
    <w:r>
      <w:rPr>
        <w:sz w:val="20"/>
        <w:szCs w:val="20"/>
      </w:rPr>
      <w:t>gov.</w:t>
    </w:r>
    <w:r w:rsidRPr="00001497">
      <w:rPr>
        <w:sz w:val="20"/>
        <w:szCs w:val="20"/>
      </w:rPr>
      <w:t xml:space="preserve">it - </w:t>
    </w:r>
    <w:smartTag w:uri="urn:schemas-microsoft-com:office:smarttags" w:element="PersonName">
      <w:r w:rsidRPr="00001497">
        <w:rPr>
          <w:sz w:val="20"/>
          <w:szCs w:val="20"/>
        </w:rPr>
        <w:t>vris009002@pec.sanmicheli.it</w:t>
      </w:r>
    </w:smartTag>
  </w:p>
  <w:p w:rsidR="0011475A" w:rsidRPr="00001497" w:rsidRDefault="0011475A" w:rsidP="00C36E78">
    <w:pPr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22A4"/>
    <w:multiLevelType w:val="hybridMultilevel"/>
    <w:tmpl w:val="5954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E654EE"/>
    <w:multiLevelType w:val="hybridMultilevel"/>
    <w:tmpl w:val="04800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F2F5A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F23893"/>
    <w:multiLevelType w:val="hybridMultilevel"/>
    <w:tmpl w:val="4E5C86F6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EB07F50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4E0ED7"/>
    <w:multiLevelType w:val="hybridMultilevel"/>
    <w:tmpl w:val="112E4EF0"/>
    <w:lvl w:ilvl="0" w:tplc="D5220CE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533575"/>
    <w:multiLevelType w:val="multilevel"/>
    <w:tmpl w:val="C9FE9F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02032C"/>
    <w:multiLevelType w:val="hybridMultilevel"/>
    <w:tmpl w:val="C1EE40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9D757D"/>
    <w:multiLevelType w:val="hybridMultilevel"/>
    <w:tmpl w:val="1722C1F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E247A4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B74128"/>
    <w:multiLevelType w:val="hybridMultilevel"/>
    <w:tmpl w:val="D97ADDDE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1">
    <w:nsid w:val="498540E6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0A7179"/>
    <w:multiLevelType w:val="hybridMultilevel"/>
    <w:tmpl w:val="1674AF1A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34D78DC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6F6D9F"/>
    <w:multiLevelType w:val="hybridMultilevel"/>
    <w:tmpl w:val="64C8C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EF7F97"/>
    <w:multiLevelType w:val="hybridMultilevel"/>
    <w:tmpl w:val="C9FE9FF8"/>
    <w:lvl w:ilvl="0" w:tplc="AB2EA6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63071C"/>
    <w:multiLevelType w:val="hybridMultilevel"/>
    <w:tmpl w:val="E0248590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7">
    <w:nsid w:val="5E20368C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F0A33AA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20B5B98"/>
    <w:multiLevelType w:val="multilevel"/>
    <w:tmpl w:val="C9FE9F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A7306E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50055B7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91E56D1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C4375E1"/>
    <w:multiLevelType w:val="hybridMultilevel"/>
    <w:tmpl w:val="34CCFD8E"/>
    <w:lvl w:ilvl="0" w:tplc="D5220CE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B576FA"/>
    <w:multiLevelType w:val="hybridMultilevel"/>
    <w:tmpl w:val="B798C2E8"/>
    <w:lvl w:ilvl="0" w:tplc="6ADE31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5"/>
  </w:num>
  <w:num w:numId="7">
    <w:abstractNumId w:val="6"/>
  </w:num>
  <w:num w:numId="8">
    <w:abstractNumId w:val="23"/>
  </w:num>
  <w:num w:numId="9">
    <w:abstractNumId w:val="19"/>
  </w:num>
  <w:num w:numId="10">
    <w:abstractNumId w:val="5"/>
  </w:num>
  <w:num w:numId="11">
    <w:abstractNumId w:val="3"/>
  </w:num>
  <w:num w:numId="12">
    <w:abstractNumId w:val="24"/>
  </w:num>
  <w:num w:numId="13">
    <w:abstractNumId w:val="0"/>
  </w:num>
  <w:num w:numId="14">
    <w:abstractNumId w:val="8"/>
  </w:num>
  <w:num w:numId="15">
    <w:abstractNumId w:val="22"/>
  </w:num>
  <w:num w:numId="16">
    <w:abstractNumId w:val="4"/>
  </w:num>
  <w:num w:numId="17">
    <w:abstractNumId w:val="11"/>
  </w:num>
  <w:num w:numId="18">
    <w:abstractNumId w:val="18"/>
  </w:num>
  <w:num w:numId="19">
    <w:abstractNumId w:val="1"/>
  </w:num>
  <w:num w:numId="20">
    <w:abstractNumId w:val="13"/>
  </w:num>
  <w:num w:numId="21">
    <w:abstractNumId w:val="2"/>
  </w:num>
  <w:num w:numId="22">
    <w:abstractNumId w:val="9"/>
  </w:num>
  <w:num w:numId="23">
    <w:abstractNumId w:val="17"/>
  </w:num>
  <w:num w:numId="24">
    <w:abstractNumId w:val="2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AE"/>
    <w:rsid w:val="00001497"/>
    <w:rsid w:val="00004C15"/>
    <w:rsid w:val="000127E2"/>
    <w:rsid w:val="00014C1A"/>
    <w:rsid w:val="00026607"/>
    <w:rsid w:val="00031250"/>
    <w:rsid w:val="0004773D"/>
    <w:rsid w:val="000576F8"/>
    <w:rsid w:val="00064385"/>
    <w:rsid w:val="00064CFB"/>
    <w:rsid w:val="00086657"/>
    <w:rsid w:val="000A6C7D"/>
    <w:rsid w:val="000B0635"/>
    <w:rsid w:val="000B3A9D"/>
    <w:rsid w:val="000C6B29"/>
    <w:rsid w:val="000C76CE"/>
    <w:rsid w:val="000C7DD9"/>
    <w:rsid w:val="000E160A"/>
    <w:rsid w:val="000E463A"/>
    <w:rsid w:val="001043E8"/>
    <w:rsid w:val="00105AF5"/>
    <w:rsid w:val="00110DC2"/>
    <w:rsid w:val="0011475A"/>
    <w:rsid w:val="00115A8B"/>
    <w:rsid w:val="00116000"/>
    <w:rsid w:val="00125DDD"/>
    <w:rsid w:val="00137110"/>
    <w:rsid w:val="0014164A"/>
    <w:rsid w:val="0014259C"/>
    <w:rsid w:val="001454A9"/>
    <w:rsid w:val="00165710"/>
    <w:rsid w:val="001766CD"/>
    <w:rsid w:val="00180BCF"/>
    <w:rsid w:val="001906B7"/>
    <w:rsid w:val="00192DEA"/>
    <w:rsid w:val="00194174"/>
    <w:rsid w:val="001947B2"/>
    <w:rsid w:val="00197FBE"/>
    <w:rsid w:val="001A22EC"/>
    <w:rsid w:val="001A3134"/>
    <w:rsid w:val="001C1361"/>
    <w:rsid w:val="001C41C9"/>
    <w:rsid w:val="001C49F7"/>
    <w:rsid w:val="001C5A8A"/>
    <w:rsid w:val="001C5D95"/>
    <w:rsid w:val="001D41E2"/>
    <w:rsid w:val="001F033F"/>
    <w:rsid w:val="002001B5"/>
    <w:rsid w:val="00227328"/>
    <w:rsid w:val="00230024"/>
    <w:rsid w:val="00237B55"/>
    <w:rsid w:val="00243CAE"/>
    <w:rsid w:val="00254463"/>
    <w:rsid w:val="00263FFB"/>
    <w:rsid w:val="00265960"/>
    <w:rsid w:val="00277CA1"/>
    <w:rsid w:val="00293192"/>
    <w:rsid w:val="002949A3"/>
    <w:rsid w:val="002A0C00"/>
    <w:rsid w:val="002A5A5A"/>
    <w:rsid w:val="002A5D8A"/>
    <w:rsid w:val="002A6442"/>
    <w:rsid w:val="002B262C"/>
    <w:rsid w:val="002D4F07"/>
    <w:rsid w:val="002E1830"/>
    <w:rsid w:val="002F2857"/>
    <w:rsid w:val="00300230"/>
    <w:rsid w:val="00300F68"/>
    <w:rsid w:val="003048FB"/>
    <w:rsid w:val="00312D87"/>
    <w:rsid w:val="00324827"/>
    <w:rsid w:val="00336462"/>
    <w:rsid w:val="00342B66"/>
    <w:rsid w:val="003502BD"/>
    <w:rsid w:val="00371730"/>
    <w:rsid w:val="003C532D"/>
    <w:rsid w:val="003D105C"/>
    <w:rsid w:val="003D7DB5"/>
    <w:rsid w:val="00413860"/>
    <w:rsid w:val="0041542F"/>
    <w:rsid w:val="004352FE"/>
    <w:rsid w:val="00441001"/>
    <w:rsid w:val="004570D3"/>
    <w:rsid w:val="0047704C"/>
    <w:rsid w:val="00483A7B"/>
    <w:rsid w:val="0049077A"/>
    <w:rsid w:val="00491177"/>
    <w:rsid w:val="004A5FDB"/>
    <w:rsid w:val="004B1176"/>
    <w:rsid w:val="004B52D1"/>
    <w:rsid w:val="004C3065"/>
    <w:rsid w:val="004C72DB"/>
    <w:rsid w:val="004D72DE"/>
    <w:rsid w:val="004F0E56"/>
    <w:rsid w:val="0050222A"/>
    <w:rsid w:val="00513EEA"/>
    <w:rsid w:val="00530536"/>
    <w:rsid w:val="0053058F"/>
    <w:rsid w:val="00535F7A"/>
    <w:rsid w:val="00546A5D"/>
    <w:rsid w:val="005602C4"/>
    <w:rsid w:val="00574E7A"/>
    <w:rsid w:val="00575CF1"/>
    <w:rsid w:val="0058367F"/>
    <w:rsid w:val="005861F9"/>
    <w:rsid w:val="00590412"/>
    <w:rsid w:val="005A383C"/>
    <w:rsid w:val="005B4FFB"/>
    <w:rsid w:val="005C30D7"/>
    <w:rsid w:val="005F2299"/>
    <w:rsid w:val="0060007B"/>
    <w:rsid w:val="0062229E"/>
    <w:rsid w:val="00634C16"/>
    <w:rsid w:val="00640DAE"/>
    <w:rsid w:val="00643E4A"/>
    <w:rsid w:val="0065586A"/>
    <w:rsid w:val="00657259"/>
    <w:rsid w:val="006663D9"/>
    <w:rsid w:val="00677CD8"/>
    <w:rsid w:val="00681F84"/>
    <w:rsid w:val="00684E15"/>
    <w:rsid w:val="006870E7"/>
    <w:rsid w:val="00690600"/>
    <w:rsid w:val="006B10B0"/>
    <w:rsid w:val="006B28E7"/>
    <w:rsid w:val="006C5C90"/>
    <w:rsid w:val="006D1033"/>
    <w:rsid w:val="006D103D"/>
    <w:rsid w:val="006D657A"/>
    <w:rsid w:val="006E2C56"/>
    <w:rsid w:val="006F7D78"/>
    <w:rsid w:val="00700273"/>
    <w:rsid w:val="00700E32"/>
    <w:rsid w:val="00701B65"/>
    <w:rsid w:val="007046B1"/>
    <w:rsid w:val="00731D40"/>
    <w:rsid w:val="00742052"/>
    <w:rsid w:val="00742B15"/>
    <w:rsid w:val="00745409"/>
    <w:rsid w:val="007528E7"/>
    <w:rsid w:val="00765A61"/>
    <w:rsid w:val="00790EB1"/>
    <w:rsid w:val="00796F80"/>
    <w:rsid w:val="007A30ED"/>
    <w:rsid w:val="007A61F6"/>
    <w:rsid w:val="007C04ED"/>
    <w:rsid w:val="007C39F6"/>
    <w:rsid w:val="007D1D62"/>
    <w:rsid w:val="007D42CE"/>
    <w:rsid w:val="007E0068"/>
    <w:rsid w:val="007F360B"/>
    <w:rsid w:val="00800B9D"/>
    <w:rsid w:val="00812063"/>
    <w:rsid w:val="00824C1E"/>
    <w:rsid w:val="00831C6B"/>
    <w:rsid w:val="00832C98"/>
    <w:rsid w:val="008676F6"/>
    <w:rsid w:val="008736CA"/>
    <w:rsid w:val="008879A3"/>
    <w:rsid w:val="00891824"/>
    <w:rsid w:val="008A33A6"/>
    <w:rsid w:val="008A5CC4"/>
    <w:rsid w:val="008B1AC3"/>
    <w:rsid w:val="008B1AC9"/>
    <w:rsid w:val="008B2059"/>
    <w:rsid w:val="008B2A4F"/>
    <w:rsid w:val="008B55C6"/>
    <w:rsid w:val="008C39B2"/>
    <w:rsid w:val="008C6461"/>
    <w:rsid w:val="008D0334"/>
    <w:rsid w:val="008D4A7B"/>
    <w:rsid w:val="008E02B4"/>
    <w:rsid w:val="00916390"/>
    <w:rsid w:val="00940E20"/>
    <w:rsid w:val="00947A11"/>
    <w:rsid w:val="00955D58"/>
    <w:rsid w:val="00975B4D"/>
    <w:rsid w:val="009857CC"/>
    <w:rsid w:val="00990384"/>
    <w:rsid w:val="009A1F63"/>
    <w:rsid w:val="009B2060"/>
    <w:rsid w:val="009B789A"/>
    <w:rsid w:val="009C0B7B"/>
    <w:rsid w:val="009C5DE7"/>
    <w:rsid w:val="009D417B"/>
    <w:rsid w:val="009D42A6"/>
    <w:rsid w:val="009E38BA"/>
    <w:rsid w:val="009E59DC"/>
    <w:rsid w:val="00A1696D"/>
    <w:rsid w:val="00A174CB"/>
    <w:rsid w:val="00A25C6F"/>
    <w:rsid w:val="00A34576"/>
    <w:rsid w:val="00A34FB1"/>
    <w:rsid w:val="00A4700F"/>
    <w:rsid w:val="00A519EA"/>
    <w:rsid w:val="00A950F5"/>
    <w:rsid w:val="00AB36F3"/>
    <w:rsid w:val="00AC39D2"/>
    <w:rsid w:val="00AC3E63"/>
    <w:rsid w:val="00AD072E"/>
    <w:rsid w:val="00AD5EF8"/>
    <w:rsid w:val="00AF78EE"/>
    <w:rsid w:val="00B00D59"/>
    <w:rsid w:val="00B07DF5"/>
    <w:rsid w:val="00B114ED"/>
    <w:rsid w:val="00B13734"/>
    <w:rsid w:val="00B23936"/>
    <w:rsid w:val="00B30C8C"/>
    <w:rsid w:val="00B44119"/>
    <w:rsid w:val="00B57C06"/>
    <w:rsid w:val="00B75416"/>
    <w:rsid w:val="00B9105C"/>
    <w:rsid w:val="00BA48D1"/>
    <w:rsid w:val="00BB0614"/>
    <w:rsid w:val="00BC1775"/>
    <w:rsid w:val="00BD2342"/>
    <w:rsid w:val="00BE09D5"/>
    <w:rsid w:val="00BE73DA"/>
    <w:rsid w:val="00C03082"/>
    <w:rsid w:val="00C1057A"/>
    <w:rsid w:val="00C14EDB"/>
    <w:rsid w:val="00C3215D"/>
    <w:rsid w:val="00C36E78"/>
    <w:rsid w:val="00C37372"/>
    <w:rsid w:val="00C54D6D"/>
    <w:rsid w:val="00C630A5"/>
    <w:rsid w:val="00C73CAA"/>
    <w:rsid w:val="00C860C2"/>
    <w:rsid w:val="00C9128D"/>
    <w:rsid w:val="00C936CF"/>
    <w:rsid w:val="00C96E27"/>
    <w:rsid w:val="00CB0B02"/>
    <w:rsid w:val="00CB19AE"/>
    <w:rsid w:val="00CC014D"/>
    <w:rsid w:val="00CE375D"/>
    <w:rsid w:val="00D147F8"/>
    <w:rsid w:val="00D2495B"/>
    <w:rsid w:val="00D2625C"/>
    <w:rsid w:val="00D331BC"/>
    <w:rsid w:val="00D3702F"/>
    <w:rsid w:val="00D52D06"/>
    <w:rsid w:val="00D61489"/>
    <w:rsid w:val="00D80DBB"/>
    <w:rsid w:val="00D86823"/>
    <w:rsid w:val="00D95170"/>
    <w:rsid w:val="00DC4C1F"/>
    <w:rsid w:val="00DC7E72"/>
    <w:rsid w:val="00DD091D"/>
    <w:rsid w:val="00DD6064"/>
    <w:rsid w:val="00DE7F9C"/>
    <w:rsid w:val="00DF3574"/>
    <w:rsid w:val="00DF5F10"/>
    <w:rsid w:val="00E26C4A"/>
    <w:rsid w:val="00E41485"/>
    <w:rsid w:val="00E4449B"/>
    <w:rsid w:val="00E469BE"/>
    <w:rsid w:val="00E61177"/>
    <w:rsid w:val="00E67699"/>
    <w:rsid w:val="00E8153F"/>
    <w:rsid w:val="00EA7249"/>
    <w:rsid w:val="00EF7BED"/>
    <w:rsid w:val="00F1376C"/>
    <w:rsid w:val="00F20F4C"/>
    <w:rsid w:val="00F35526"/>
    <w:rsid w:val="00F60153"/>
    <w:rsid w:val="00F61FE5"/>
    <w:rsid w:val="00F66DCF"/>
    <w:rsid w:val="00F76BF3"/>
    <w:rsid w:val="00F8094B"/>
    <w:rsid w:val="00F8392F"/>
    <w:rsid w:val="00F93CB0"/>
    <w:rsid w:val="00FA0DFB"/>
    <w:rsid w:val="00FA25BE"/>
    <w:rsid w:val="00FA5A77"/>
    <w:rsid w:val="00FB259F"/>
    <w:rsid w:val="00FB5853"/>
    <w:rsid w:val="00FB64AF"/>
    <w:rsid w:val="00FE4E98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docId w15:val="{E37795E1-7C5C-46F3-A620-757317AF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E59DC"/>
    <w:rPr>
      <w:rFonts w:cs="Times New Roman"/>
      <w:sz w:val="2"/>
    </w:rPr>
  </w:style>
  <w:style w:type="character" w:styleId="Collegamentoipertestuale">
    <w:name w:val="Hyperlink"/>
    <w:basedOn w:val="Carpredefinitoparagrafo"/>
    <w:uiPriority w:val="99"/>
    <w:rsid w:val="00F66DC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E59DC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E59DC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D37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E59DC"/>
    <w:rPr>
      <w:rFonts w:cs="Times New Roman"/>
      <w:sz w:val="2"/>
    </w:rPr>
  </w:style>
  <w:style w:type="table" w:styleId="Grigliatabella">
    <w:name w:val="Table Grid"/>
    <w:basedOn w:val="Tabellanormale"/>
    <w:uiPriority w:val="99"/>
    <w:rsid w:val="001947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574E7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574E7A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24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etto\Desktop\carta%20intestata%20Sanmicheli%202011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Sanmicheli 2011 2012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cp:keywords/>
  <dc:description/>
  <cp:lastModifiedBy>giancarlo ceradini</cp:lastModifiedBy>
  <cp:revision>3</cp:revision>
  <cp:lastPrinted>2014-12-03T13:49:00Z</cp:lastPrinted>
  <dcterms:created xsi:type="dcterms:W3CDTF">2015-05-26T07:49:00Z</dcterms:created>
  <dcterms:modified xsi:type="dcterms:W3CDTF">2015-05-26T08:02:00Z</dcterms:modified>
</cp:coreProperties>
</file>