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94B" w:rsidRDefault="00FA25BE" w:rsidP="00FA25BE">
      <w:pPr>
        <w:jc w:val="right"/>
      </w:pPr>
      <w:r>
        <w:t xml:space="preserve">Verona, </w:t>
      </w:r>
      <w:r w:rsidR="00C7262E">
        <w:t>29/08/14</w:t>
      </w:r>
    </w:p>
    <w:p w:rsidR="00FA25BE" w:rsidRDefault="00C7262E" w:rsidP="00FA25BE">
      <w:r>
        <w:t>Circ.</w:t>
      </w:r>
      <w:r w:rsidR="00FA25BE">
        <w:t xml:space="preserve"> N°</w:t>
      </w:r>
      <w:r w:rsidR="00F1376C">
        <w:t xml:space="preserve"> </w:t>
      </w:r>
      <w:r>
        <w:t>426</w:t>
      </w:r>
      <w:r w:rsidR="00FA25BE">
        <w:t xml:space="preserve"> </w:t>
      </w:r>
    </w:p>
    <w:p w:rsidR="00EC362C" w:rsidRDefault="00EC362C" w:rsidP="00FA25BE"/>
    <w:p w:rsidR="00EC362C" w:rsidRDefault="00EC362C" w:rsidP="00FA25BE"/>
    <w:p w:rsidR="00EC362C" w:rsidRDefault="00EC362C" w:rsidP="00FA25BE"/>
    <w:p w:rsidR="00EC362C" w:rsidRDefault="00EC362C" w:rsidP="00EC362C">
      <w:pPr>
        <w:jc w:val="right"/>
      </w:pPr>
      <w:r>
        <w:t>A TUTTO IL PERSONALE</w:t>
      </w:r>
    </w:p>
    <w:p w:rsidR="00EC362C" w:rsidRDefault="00EC362C" w:rsidP="00EC362C">
      <w:pPr>
        <w:jc w:val="right"/>
      </w:pPr>
      <w:r>
        <w:t>AGLI ATTI</w:t>
      </w:r>
    </w:p>
    <w:p w:rsidR="00EC362C" w:rsidRDefault="00EC362C" w:rsidP="00EC362C">
      <w:pPr>
        <w:jc w:val="right"/>
      </w:pPr>
      <w:bookmarkStart w:id="0" w:name="_GoBack"/>
      <w:bookmarkEnd w:id="0"/>
    </w:p>
    <w:p w:rsidR="00EC362C" w:rsidRDefault="00EC362C" w:rsidP="00EC362C">
      <w:pPr>
        <w:jc w:val="right"/>
      </w:pPr>
    </w:p>
    <w:p w:rsidR="00EC362C" w:rsidRDefault="00EC362C" w:rsidP="00EC362C">
      <w:pPr>
        <w:jc w:val="right"/>
      </w:pPr>
    </w:p>
    <w:p w:rsidR="00EC362C" w:rsidRDefault="00EC362C" w:rsidP="00EC362C">
      <w:pPr>
        <w:jc w:val="right"/>
      </w:pPr>
    </w:p>
    <w:p w:rsidR="00EC362C" w:rsidRDefault="00EC362C" w:rsidP="00EC362C">
      <w:pPr>
        <w:rPr>
          <w:b/>
        </w:rPr>
      </w:pPr>
      <w:r>
        <w:rPr>
          <w:b/>
        </w:rPr>
        <w:t>OGGETTO: sciopero 1° settembre 2014</w:t>
      </w:r>
    </w:p>
    <w:p w:rsidR="00EC362C" w:rsidRDefault="00EC362C" w:rsidP="00EC362C">
      <w:pPr>
        <w:rPr>
          <w:b/>
        </w:rPr>
      </w:pPr>
    </w:p>
    <w:p w:rsidR="00EC362C" w:rsidRDefault="00EC362C" w:rsidP="00035FCC">
      <w:pPr>
        <w:jc w:val="both"/>
      </w:pPr>
      <w:r>
        <w:t>Il MIUR ha comunicato con nota del 26/08/2014 l’indizione di uno sciopero in data 01/09/14 per il personale docente e ATA (vedi allegato).</w:t>
      </w:r>
    </w:p>
    <w:p w:rsidR="00EC362C" w:rsidRDefault="00EC362C" w:rsidP="00035FCC">
      <w:pPr>
        <w:jc w:val="both"/>
      </w:pPr>
    </w:p>
    <w:p w:rsidR="00EC362C" w:rsidRDefault="00EC362C" w:rsidP="00035FCC">
      <w:pPr>
        <w:jc w:val="both"/>
      </w:pPr>
      <w:r>
        <w:t>Per i docenti lo sciopero è di 1 ora e riguarda le attività funzionali all’insegnamento.</w:t>
      </w:r>
      <w:r w:rsidR="00353FB0">
        <w:t xml:space="preserve"> Poiché il collegio è previsto dalle 8.30 alle 10.00 si effettuerà l’appello al termine e ciò varrà come atto di presenza. Chi non partecipasse al collegio per impegni in altre scuole è pregato di comunicarlo con un messaggio di posta elettronica a</w:t>
      </w:r>
    </w:p>
    <w:p w:rsidR="00BE251E" w:rsidRDefault="00BE251E" w:rsidP="00035FCC">
      <w:pPr>
        <w:jc w:val="both"/>
      </w:pPr>
    </w:p>
    <w:p w:rsidR="00BE251E" w:rsidRDefault="00BE251E" w:rsidP="00035FCC">
      <w:pPr>
        <w:jc w:val="both"/>
      </w:pPr>
      <w:hyperlink r:id="rId7" w:history="1">
        <w:r w:rsidRPr="00B6466C">
          <w:rPr>
            <w:rStyle w:val="Collegamentoipertestuale"/>
          </w:rPr>
          <w:t>ufficio.protocollo@sanmicheli.it</w:t>
        </w:r>
      </w:hyperlink>
    </w:p>
    <w:p w:rsidR="00BE251E" w:rsidRDefault="00BE251E" w:rsidP="00035FCC">
      <w:pPr>
        <w:jc w:val="both"/>
      </w:pPr>
    </w:p>
    <w:p w:rsidR="00BE251E" w:rsidRDefault="00BE251E" w:rsidP="00035FCC">
      <w:pPr>
        <w:jc w:val="both"/>
      </w:pPr>
      <w:r>
        <w:t xml:space="preserve">Si ricorda che l’ufficio personale </w:t>
      </w:r>
      <w:r>
        <w:rPr>
          <w:u w:val="single"/>
        </w:rPr>
        <w:t xml:space="preserve">deve </w:t>
      </w:r>
      <w:r>
        <w:t>comunicare le adesioni allo sciopero al sistema SIDI entro le 14.00 del 01/09/14.</w:t>
      </w:r>
    </w:p>
    <w:p w:rsidR="00C2790E" w:rsidRDefault="00C2790E" w:rsidP="00035FCC">
      <w:pPr>
        <w:jc w:val="both"/>
      </w:pPr>
      <w:r>
        <w:t xml:space="preserve">Per il personale ATA lo sciopero </w:t>
      </w:r>
      <w:r w:rsidR="000D2706">
        <w:t>è relativo alla I ora di servizio del giorno 01/09/14, la presenza è garantita dalla timbratura, non sono necessarie firme.</w:t>
      </w:r>
    </w:p>
    <w:p w:rsidR="000D2706" w:rsidRDefault="000D2706" w:rsidP="00035FCC">
      <w:pPr>
        <w:jc w:val="both"/>
      </w:pPr>
    </w:p>
    <w:p w:rsidR="000D2706" w:rsidRPr="00BE251E" w:rsidRDefault="000D2706" w:rsidP="00035FCC">
      <w:pPr>
        <w:jc w:val="both"/>
      </w:pPr>
      <w:r>
        <w:t xml:space="preserve">La DS Lina </w:t>
      </w:r>
      <w:proofErr w:type="spellStart"/>
      <w:r>
        <w:t>Pellegatta</w:t>
      </w:r>
      <w:proofErr w:type="spellEnd"/>
    </w:p>
    <w:p w:rsidR="00FA25BE" w:rsidRDefault="00FA25BE" w:rsidP="00035FCC">
      <w:pPr>
        <w:jc w:val="both"/>
      </w:pPr>
    </w:p>
    <w:p w:rsidR="00FA25BE" w:rsidRPr="00F8094B" w:rsidRDefault="00FA25BE" w:rsidP="00FA25BE"/>
    <w:sectPr w:rsidR="00FA25BE" w:rsidRPr="00F8094B" w:rsidSect="00FA25BE">
      <w:headerReference w:type="default" r:id="rId8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10E" w:rsidRDefault="0072510E">
      <w:r>
        <w:separator/>
      </w:r>
    </w:p>
  </w:endnote>
  <w:endnote w:type="continuationSeparator" w:id="0">
    <w:p w:rsidR="0072510E" w:rsidRDefault="0072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10E" w:rsidRDefault="0072510E">
      <w:r>
        <w:separator/>
      </w:r>
    </w:p>
  </w:footnote>
  <w:footnote w:type="continuationSeparator" w:id="0">
    <w:p w:rsidR="0072510E" w:rsidRDefault="00725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A4F" w:rsidRDefault="0072510E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9.4pt;margin-top:0;width:61.5pt;height:60.1pt;z-index:251658240" fillcolor="window">
          <v:imagedata r:id="rId1" o:title=""/>
          <w10:wrap type="square"/>
        </v:shape>
        <o:OLEObject Type="Embed" ProgID="Word.Picture.8" ShapeID="_x0000_s2050" DrawAspect="Content" ObjectID="_1470811067" r:id="rId2"/>
      </w:object>
    </w:r>
    <w:r w:rsidR="00F658BD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2A4F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8B2A4F">
        <w:rPr>
          <w:i/>
          <w:iCs/>
          <w:sz w:val="32"/>
        </w:rPr>
        <w:t xml:space="preserve">Michele </w:t>
      </w:r>
      <w:proofErr w:type="spellStart"/>
      <w:r w:rsidR="008B2A4F">
        <w:rPr>
          <w:i/>
          <w:iCs/>
          <w:sz w:val="32"/>
        </w:rPr>
        <w:t>Sanmicheli</w:t>
      </w:r>
    </w:smartTag>
    <w:proofErr w:type="spellEnd"/>
    <w:r w:rsidR="008B2A4F">
      <w:rPr>
        <w:i/>
        <w:iCs/>
        <w:sz w:val="32"/>
      </w:rPr>
      <w:t>”</w:t>
    </w:r>
  </w:p>
  <w:p w:rsidR="008B2A4F" w:rsidRPr="00C36E78" w:rsidRDefault="008B2A4F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8B2A4F" w:rsidRPr="00C36E78" w:rsidRDefault="008B2A4F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8B2A4F" w:rsidRPr="00C36E78" w:rsidRDefault="008B2A4F" w:rsidP="00C36E78">
    <w:pPr>
      <w:spacing w:after="60"/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Istituto Tecnico Attività Sociali</w:t>
    </w:r>
  </w:p>
  <w:p w:rsidR="008B2A4F" w:rsidRPr="00C36E78" w:rsidRDefault="008B2A4F" w:rsidP="00C36E78">
    <w:pPr>
      <w:jc w:val="center"/>
      <w:rPr>
        <w:sz w:val="22"/>
        <w:szCs w:val="22"/>
      </w:rPr>
    </w:pPr>
    <w:r w:rsidRPr="00C36E78">
      <w:rPr>
        <w:sz w:val="22"/>
        <w:szCs w:val="22"/>
      </w:rPr>
      <w:t>Piazza Bernardi</w:t>
    </w:r>
    <w:r>
      <w:rPr>
        <w:sz w:val="22"/>
        <w:szCs w:val="22"/>
      </w:rPr>
      <w:t xml:space="preserve">, </w:t>
    </w:r>
    <w:r w:rsidRPr="00C36E78">
      <w:rPr>
        <w:sz w:val="22"/>
        <w:szCs w:val="22"/>
      </w:rPr>
      <w:t xml:space="preserve">2 </w:t>
    </w:r>
    <w:r>
      <w:rPr>
        <w:sz w:val="22"/>
        <w:szCs w:val="22"/>
      </w:rPr>
      <w:t>-</w:t>
    </w:r>
    <w:r w:rsidRPr="00C36E78"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cap</w:t>
    </w:r>
    <w:proofErr w:type="spellEnd"/>
    <w:r>
      <w:rPr>
        <w:sz w:val="22"/>
        <w:szCs w:val="22"/>
      </w:rPr>
      <w:t xml:space="preserve"> </w:t>
    </w:r>
    <w:r w:rsidRPr="00C36E78">
      <w:rPr>
        <w:sz w:val="22"/>
        <w:szCs w:val="22"/>
      </w:rPr>
      <w:t>37129 Verona</w:t>
    </w:r>
  </w:p>
  <w:p w:rsidR="008B2A4F" w:rsidRPr="00C7262E" w:rsidRDefault="008B2A4F" w:rsidP="00C36E78">
    <w:pPr>
      <w:jc w:val="center"/>
      <w:rPr>
        <w:sz w:val="22"/>
        <w:szCs w:val="22"/>
        <w:lang w:val="en-US"/>
      </w:rPr>
    </w:pPr>
    <w:r w:rsidRPr="00FA25BE">
      <w:rPr>
        <w:sz w:val="22"/>
        <w:szCs w:val="22"/>
      </w:rPr>
      <w:t xml:space="preserve">  </w:t>
    </w:r>
    <w:r w:rsidRPr="00C7262E">
      <w:rPr>
        <w:sz w:val="22"/>
        <w:szCs w:val="22"/>
        <w:lang w:val="en-US"/>
      </w:rPr>
      <w:t>Tel 0458003721 -  Fax 0458002645</w:t>
    </w:r>
    <w:r w:rsidR="00FA25BE" w:rsidRPr="00C7262E">
      <w:rPr>
        <w:sz w:val="22"/>
        <w:szCs w:val="22"/>
        <w:lang w:val="en-US"/>
      </w:rPr>
      <w:t xml:space="preserve">  -  C.F. 80017760234</w:t>
    </w:r>
  </w:p>
  <w:p w:rsidR="008B2A4F" w:rsidRDefault="008B2A4F" w:rsidP="00C36E78">
    <w:pPr>
      <w:jc w:val="center"/>
      <w:rPr>
        <w:sz w:val="22"/>
        <w:szCs w:val="22"/>
        <w:lang w:val="en-GB"/>
      </w:rPr>
    </w:pPr>
    <w:r w:rsidRPr="00C36E78">
      <w:rPr>
        <w:sz w:val="22"/>
        <w:szCs w:val="22"/>
        <w:lang w:val="en-GB"/>
      </w:rPr>
      <w:t xml:space="preserve">www.sanmicheli.it - </w:t>
    </w:r>
    <w:smartTag w:uri="urn:schemas-microsoft-com:office:smarttags" w:element="PersonName">
      <w:r w:rsidR="00BE411F">
        <w:rPr>
          <w:sz w:val="22"/>
          <w:szCs w:val="22"/>
          <w:lang w:val="en-GB"/>
        </w:rPr>
        <w:t>ufficio.protocollo@sanmicheli.it</w:t>
      </w:r>
    </w:smartTag>
    <w:r w:rsidR="00BE411F" w:rsidRPr="00C36E78">
      <w:rPr>
        <w:sz w:val="22"/>
        <w:szCs w:val="22"/>
        <w:lang w:val="en-GB"/>
      </w:rPr>
      <w:t xml:space="preserve"> </w:t>
    </w:r>
    <w:r w:rsidRPr="00C36E78">
      <w:rPr>
        <w:sz w:val="22"/>
        <w:szCs w:val="22"/>
        <w:lang w:val="en-GB"/>
      </w:rPr>
      <w:t xml:space="preserve">- </w:t>
    </w:r>
    <w:smartTag w:uri="urn:schemas-microsoft-com:office:smarttags" w:element="PersonName">
      <w:r w:rsidR="00F8094B" w:rsidRPr="00F8094B">
        <w:rPr>
          <w:sz w:val="22"/>
          <w:szCs w:val="22"/>
          <w:lang w:val="en-GB"/>
        </w:rPr>
        <w:t>vris009002@pec.sanmicheli.it</w:t>
      </w:r>
    </w:smartTag>
  </w:p>
  <w:p w:rsidR="00F8094B" w:rsidRPr="00C36E78" w:rsidRDefault="00F8094B" w:rsidP="00C36E78">
    <w:pPr>
      <w:jc w:val="center"/>
      <w:rPr>
        <w:color w:val="000000"/>
        <w:sz w:val="22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74128"/>
    <w:multiLevelType w:val="hybridMultilevel"/>
    <w:tmpl w:val="D97ADDDE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">
    <w:nsid w:val="586F6D9F"/>
    <w:multiLevelType w:val="hybridMultilevel"/>
    <w:tmpl w:val="64C8C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63071C"/>
    <w:multiLevelType w:val="hybridMultilevel"/>
    <w:tmpl w:val="E0248590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BD"/>
    <w:rsid w:val="00035FCC"/>
    <w:rsid w:val="000C6B29"/>
    <w:rsid w:val="000D2706"/>
    <w:rsid w:val="00165710"/>
    <w:rsid w:val="0017085E"/>
    <w:rsid w:val="001A22EC"/>
    <w:rsid w:val="00230024"/>
    <w:rsid w:val="00353FB0"/>
    <w:rsid w:val="003C532D"/>
    <w:rsid w:val="0047704C"/>
    <w:rsid w:val="005F2299"/>
    <w:rsid w:val="00643E4A"/>
    <w:rsid w:val="00651B1A"/>
    <w:rsid w:val="0072510E"/>
    <w:rsid w:val="008B2A4F"/>
    <w:rsid w:val="00940E20"/>
    <w:rsid w:val="00B07DF5"/>
    <w:rsid w:val="00BE251E"/>
    <w:rsid w:val="00BE411F"/>
    <w:rsid w:val="00C2790E"/>
    <w:rsid w:val="00C36E78"/>
    <w:rsid w:val="00C7262E"/>
    <w:rsid w:val="00C860C2"/>
    <w:rsid w:val="00D2495B"/>
    <w:rsid w:val="00EC362C"/>
    <w:rsid w:val="00F1376C"/>
    <w:rsid w:val="00F60153"/>
    <w:rsid w:val="00F658BD"/>
    <w:rsid w:val="00F66DCF"/>
    <w:rsid w:val="00F8094B"/>
    <w:rsid w:val="00F93CB0"/>
    <w:rsid w:val="00FA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C32CA3F6-D7FF-4C3D-B2AA-4933E1C7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llegamentoipertestuale">
    <w:name w:val="Hyperlink"/>
    <w:basedOn w:val="Carpredefinitoparagrafo"/>
    <w:rsid w:val="00F66DCF"/>
    <w:rPr>
      <w:color w:val="0000FF"/>
      <w:u w:val="single"/>
    </w:rPr>
  </w:style>
  <w:style w:type="paragraph" w:styleId="Intestazione">
    <w:name w:val="header"/>
    <w:basedOn w:val="Normale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C6B29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.protocollo@sanmiche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to\Desktop\Carta%20intestata%20Sanmiche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Sanmicheli</Template>
  <TotalTime>16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giancarlo ceradini</dc:creator>
  <cp:keywords/>
  <dc:description/>
  <cp:lastModifiedBy>giancarlo ceradini</cp:lastModifiedBy>
  <cp:revision>9</cp:revision>
  <dcterms:created xsi:type="dcterms:W3CDTF">2014-08-29T07:35:00Z</dcterms:created>
  <dcterms:modified xsi:type="dcterms:W3CDTF">2014-08-29T07:51:00Z</dcterms:modified>
</cp:coreProperties>
</file>