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B2" w:rsidRDefault="007758AA">
      <w:pPr>
        <w:pStyle w:val="Standard"/>
      </w:pPr>
      <w:bookmarkStart w:id="0" w:name="_GoBack"/>
      <w:bookmarkEnd w:id="0"/>
      <w:r>
        <w:object w:dxaOrig="1440" w:dyaOrig="1440" w14:anchorId="2F5AE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alt="Oggetto OLE" style="position:absolute;margin-left:417.8pt;margin-top:86.2pt;width:62.75pt;height:61.35pt;z-index:251658240;visibility:visible;mso-wrap-style:square;mso-position-horizontal-relative:text;mso-position-vertical-relative:text">
            <v:imagedata r:id="rId6" o:title="Oggetto OLE"/>
            <w10:wrap type="square"/>
          </v:shape>
          <o:OLEObject Type="Embed" ProgID="Word.Picture.8" ShapeID="Oggetto1" DrawAspect="Content" ObjectID="_1555223889" r:id="rId7"/>
        </w:object>
      </w:r>
      <w:r>
        <w:rPr>
          <w:noProof/>
          <w:lang w:val="it-IT" w:eastAsia="it-IT" w:bidi="ar-SA"/>
        </w:rPr>
        <w:drawing>
          <wp:inline distT="0" distB="0" distL="0" distR="0">
            <wp:extent cx="5143682" cy="885962"/>
            <wp:effectExtent l="0" t="0" r="0" b="9388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5DB2" w:rsidRDefault="007758AA">
      <w:pPr>
        <w:pStyle w:val="Standard"/>
      </w:pPr>
      <w:r>
        <w:rPr>
          <w:noProof/>
          <w:lang w:val="it-IT"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47521</wp:posOffset>
            </wp:positionH>
            <wp:positionV relativeFrom="paragraph">
              <wp:posOffset>90717</wp:posOffset>
            </wp:positionV>
            <wp:extent cx="797036" cy="779763"/>
            <wp:effectExtent l="0" t="0" r="3064" b="1287"/>
            <wp:wrapSquare wrapText="bothSides"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036" cy="779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85DB2" w:rsidRDefault="00685DB2">
      <w:pPr>
        <w:pStyle w:val="Standard"/>
      </w:pPr>
    </w:p>
    <w:p w:rsidR="00685DB2" w:rsidRPr="00A96DB2" w:rsidRDefault="007758AA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hAnsi="Calibri" w:cs="Calibri"/>
          <w:iCs/>
          <w:sz w:val="25"/>
          <w:szCs w:val="25"/>
          <w:lang w:val="it-IT"/>
        </w:rPr>
        <w:t>Istituto Istruzione Superiore</w:t>
      </w:r>
      <w:r>
        <w:rPr>
          <w:rFonts w:ascii="Calibri" w:hAnsi="Calibri" w:cs="Calibri"/>
          <w:i/>
          <w:iCs/>
          <w:sz w:val="32"/>
          <w:lang w:val="it-IT"/>
        </w:rPr>
        <w:t xml:space="preserve"> </w:t>
      </w:r>
      <w:r>
        <w:rPr>
          <w:rFonts w:ascii="Calibri" w:hAnsi="Calibri" w:cs="Calibri"/>
          <w:b/>
          <w:i/>
          <w:iCs/>
          <w:sz w:val="28"/>
          <w:szCs w:val="28"/>
          <w:lang w:val="it-IT"/>
        </w:rPr>
        <w:t>“Michele Sanmicheli”</w:t>
      </w:r>
    </w:p>
    <w:p w:rsidR="00685DB2" w:rsidRDefault="007758AA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Servizi Socio-Sanitari, Professionale per i  Servizi Commerciali</w:t>
      </w:r>
    </w:p>
    <w:p w:rsidR="00685DB2" w:rsidRDefault="007758AA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Industria e Artigianato Settore Moda</w:t>
      </w:r>
    </w:p>
    <w:p w:rsidR="00685DB2" w:rsidRDefault="007758AA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Piazza Bernardi, 2 - cap 3712</w:t>
      </w:r>
      <w:r>
        <w:rPr>
          <w:rFonts w:ascii="Calibri" w:hAnsi="Calibri" w:cs="Calibri"/>
          <w:szCs w:val="21"/>
          <w:lang w:val="it-IT"/>
        </w:rPr>
        <w:t>9 Verona</w:t>
      </w:r>
    </w:p>
    <w:p w:rsidR="00685DB2" w:rsidRPr="00A96DB2" w:rsidRDefault="007758AA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eastAsia="Calibri" w:hAnsi="Calibri" w:cs="Calibri"/>
          <w:szCs w:val="21"/>
          <w:lang w:val="it-IT"/>
        </w:rPr>
        <w:t xml:space="preserve">  </w:t>
      </w:r>
      <w:r>
        <w:rPr>
          <w:rFonts w:ascii="Calibri" w:hAnsi="Calibri" w:cs="Calibri"/>
          <w:szCs w:val="21"/>
          <w:lang w:val="it-IT"/>
        </w:rPr>
        <w:t>Tel 0458003721 -  Fax 0458002645  -  C.F. 80017760234</w:t>
      </w:r>
    </w:p>
    <w:p w:rsidR="00685DB2" w:rsidRDefault="007758AA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Sede succursale Via Selinunte, 68 -  Tel.0454937530 – Fax 0454937531</w:t>
      </w:r>
    </w:p>
    <w:p w:rsidR="00685DB2" w:rsidRDefault="007758AA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www.sanmicheli.gov.it – ufficio.protocollo@sanmicheli.gov.it - vris009002@pec.sanmicheli.it</w:t>
      </w:r>
    </w:p>
    <w:p w:rsidR="00685DB2" w:rsidRDefault="00685DB2">
      <w:pPr>
        <w:pStyle w:val="Standard"/>
        <w:rPr>
          <w:lang w:val="it-IT"/>
        </w:rPr>
      </w:pPr>
    </w:p>
    <w:p w:rsidR="00685DB2" w:rsidRPr="00A96DB2" w:rsidRDefault="007758AA">
      <w:pPr>
        <w:pStyle w:val="Standard"/>
        <w:jc w:val="both"/>
        <w:rPr>
          <w:lang w:val="it-IT"/>
        </w:rPr>
      </w:pPr>
      <w:r w:rsidRPr="00A96DB2">
        <w:rPr>
          <w:lang w:val="it-IT"/>
        </w:rPr>
        <w:t>Verona, 02/05/2017</w:t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ab/>
      </w:r>
      <w:r w:rsidRPr="00A96DB2">
        <w:rPr>
          <w:lang w:val="it-IT"/>
        </w:rPr>
        <w:t>Circ. 589</w:t>
      </w:r>
    </w:p>
    <w:p w:rsidR="00685DB2" w:rsidRPr="00A96DB2" w:rsidRDefault="00685DB2">
      <w:pPr>
        <w:pStyle w:val="Standard"/>
        <w:jc w:val="both"/>
        <w:rPr>
          <w:lang w:val="it-IT"/>
        </w:rPr>
      </w:pPr>
    </w:p>
    <w:p w:rsidR="00685DB2" w:rsidRPr="00A96DB2" w:rsidRDefault="00685DB2">
      <w:pPr>
        <w:pStyle w:val="Standard"/>
        <w:jc w:val="both"/>
        <w:rPr>
          <w:lang w:val="it-IT"/>
        </w:rPr>
      </w:pPr>
    </w:p>
    <w:p w:rsidR="00685DB2" w:rsidRPr="00A96DB2" w:rsidRDefault="00685DB2">
      <w:pPr>
        <w:pStyle w:val="Standard"/>
        <w:jc w:val="both"/>
        <w:rPr>
          <w:lang w:val="it-IT"/>
        </w:rPr>
      </w:pPr>
    </w:p>
    <w:p w:rsidR="00685DB2" w:rsidRDefault="007758AA">
      <w:pPr>
        <w:pStyle w:val="Standard"/>
        <w:jc w:val="right"/>
        <w:rPr>
          <w:lang w:val="it-IT"/>
        </w:rPr>
      </w:pPr>
      <w:r>
        <w:rPr>
          <w:lang w:val="it-IT"/>
        </w:rPr>
        <w:t>ai docenti della classe 2^M</w:t>
      </w:r>
    </w:p>
    <w:p w:rsidR="00685DB2" w:rsidRDefault="007758AA">
      <w:pPr>
        <w:pStyle w:val="Standard"/>
        <w:jc w:val="right"/>
        <w:rPr>
          <w:lang w:val="it-IT"/>
        </w:rPr>
      </w:pPr>
      <w:r>
        <w:rPr>
          <w:lang w:val="it-IT"/>
        </w:rPr>
        <w:t>agli atti</w:t>
      </w: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7758AA">
      <w:pPr>
        <w:pStyle w:val="Standard"/>
        <w:jc w:val="both"/>
        <w:rPr>
          <w:lang w:val="it-IT"/>
        </w:rPr>
      </w:pPr>
      <w:r>
        <w:rPr>
          <w:lang w:val="it-IT"/>
        </w:rPr>
        <w:t>oggetto: Consiglio Straordinario della CLASSE 2^M – Applicazione provvedimenti disciplinari</w:t>
      </w: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Pr="00A96DB2" w:rsidRDefault="007758AA">
      <w:pPr>
        <w:pStyle w:val="Standard"/>
        <w:jc w:val="both"/>
        <w:rPr>
          <w:lang w:val="it-IT"/>
        </w:rPr>
      </w:pPr>
      <w:r>
        <w:rPr>
          <w:lang w:val="it-IT"/>
        </w:rPr>
        <w:t xml:space="preserve">si convoca un Consiglio Straordinario della classe 2^M il giorno </w:t>
      </w:r>
      <w:r>
        <w:rPr>
          <w:b/>
          <w:lang w:val="it-IT"/>
        </w:rPr>
        <w:t>MERCOLEDI' 10 MAGGIO</w:t>
      </w:r>
      <w:r>
        <w:rPr>
          <w:lang w:val="it-IT"/>
        </w:rPr>
        <w:t xml:space="preserve"> alle ore 13:30 in </w:t>
      </w:r>
      <w:r>
        <w:rPr>
          <w:lang w:val="it-IT"/>
        </w:rPr>
        <w:t>aula 23 per discutere il seguente ordine del giorno:</w:t>
      </w: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7758AA">
      <w:pPr>
        <w:pStyle w:val="Standard"/>
        <w:jc w:val="both"/>
        <w:rPr>
          <w:lang w:val="it-IT"/>
        </w:rPr>
      </w:pPr>
      <w:r>
        <w:rPr>
          <w:lang w:val="it-IT"/>
        </w:rPr>
        <w:t>applicazione provvedimenti disciplinari nei confronti di una alunna</w:t>
      </w: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7758AA">
      <w:pPr>
        <w:pStyle w:val="Standard"/>
        <w:jc w:val="both"/>
        <w:rPr>
          <w:lang w:val="it-IT"/>
        </w:rPr>
      </w:pPr>
      <w:r>
        <w:rPr>
          <w:lang w:val="it-IT"/>
        </w:rPr>
        <w:t>All'incontro è stata invitata la famiglia dell'alunna coinvolta, tramite comunicazione scritta.</w:t>
      </w: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685DB2">
      <w:pPr>
        <w:pStyle w:val="Standard"/>
        <w:jc w:val="both"/>
        <w:rPr>
          <w:lang w:val="it-IT"/>
        </w:rPr>
      </w:pPr>
    </w:p>
    <w:p w:rsidR="00685DB2" w:rsidRDefault="007758AA">
      <w:pPr>
        <w:pStyle w:val="Standard"/>
        <w:jc w:val="both"/>
        <w:rPr>
          <w:lang w:val="it-IT"/>
        </w:rPr>
      </w:pPr>
      <w:r>
        <w:rPr>
          <w:lang w:val="it-IT"/>
        </w:rPr>
        <w:t>La coordinatrice di classe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La Dirigente Scolastica</w:t>
      </w:r>
    </w:p>
    <w:p w:rsidR="00685DB2" w:rsidRPr="00A96DB2" w:rsidRDefault="007758AA">
      <w:pPr>
        <w:pStyle w:val="Standard"/>
        <w:jc w:val="both"/>
        <w:rPr>
          <w:lang w:val="it-IT"/>
        </w:rPr>
      </w:pPr>
      <w:r>
        <w:rPr>
          <w:lang w:val="it-IT"/>
        </w:rPr>
        <w:t>prof.ssa Donatella Maschio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prof.ssa Lina Pellegatta</w:t>
      </w:r>
    </w:p>
    <w:sectPr w:rsidR="00685DB2" w:rsidRPr="00A96DB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AA" w:rsidRDefault="007758AA">
      <w:r>
        <w:separator/>
      </w:r>
    </w:p>
  </w:endnote>
  <w:endnote w:type="continuationSeparator" w:id="0">
    <w:p w:rsidR="007758AA" w:rsidRDefault="0077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AA" w:rsidRDefault="007758AA">
      <w:r>
        <w:rPr>
          <w:color w:val="000000"/>
        </w:rPr>
        <w:separator/>
      </w:r>
    </w:p>
  </w:footnote>
  <w:footnote w:type="continuationSeparator" w:id="0">
    <w:p w:rsidR="007758AA" w:rsidRDefault="0077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85DB2"/>
    <w:rsid w:val="00685DB2"/>
    <w:rsid w:val="007758AA"/>
    <w:rsid w:val="00A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2C24A5-B1EA-4324-8275-0D211F4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2017-05-02T07:52:00Z</dcterms:created>
  <dcterms:modified xsi:type="dcterms:W3CDTF">2017-05-02T07:52:00Z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