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D5" w:rsidRDefault="00135AC7" w:rsidP="00E947D5">
      <w:pPr>
        <w:pStyle w:val="NormaleWeb"/>
      </w:pPr>
      <w:r>
        <w:t>Verona</w:t>
      </w:r>
      <w:r w:rsidR="00B66BDB">
        <w:t>,</w:t>
      </w:r>
      <w:r>
        <w:t xml:space="preserve"> 3</w:t>
      </w:r>
      <w:r w:rsidR="006566F4">
        <w:t>1</w:t>
      </w:r>
      <w:r w:rsidR="007D499B">
        <w:t xml:space="preserve"> agosto 2018</w:t>
      </w:r>
      <w:r w:rsidR="00E947D5">
        <w:tab/>
      </w:r>
      <w:r w:rsidR="00E947D5">
        <w:tab/>
      </w:r>
      <w:r w:rsidR="00E947D5">
        <w:tab/>
      </w:r>
      <w:r w:rsidR="00E947D5">
        <w:tab/>
      </w:r>
      <w:r w:rsidR="00E947D5">
        <w:tab/>
      </w:r>
      <w:r w:rsidR="00E947D5">
        <w:tab/>
      </w:r>
      <w:r w:rsidR="006566F4">
        <w:tab/>
      </w:r>
      <w:r w:rsidR="006566F4">
        <w:tab/>
        <w:t>C</w:t>
      </w:r>
      <w:r w:rsidR="00E947D5">
        <w:t>irc.</w:t>
      </w:r>
      <w:r w:rsidR="004B39E1">
        <w:t xml:space="preserve"> </w:t>
      </w:r>
      <w:r w:rsidR="00DC1A61">
        <w:t>612</w:t>
      </w:r>
      <w:bookmarkStart w:id="0" w:name="_GoBack"/>
      <w:bookmarkEnd w:id="0"/>
    </w:p>
    <w:p w:rsidR="00135AC7" w:rsidRDefault="00E947D5" w:rsidP="00135AC7">
      <w:pPr>
        <w:pStyle w:val="NormaleWeb"/>
        <w:spacing w:before="0" w:beforeAutospacing="0" w:after="0" w:afterAutospacing="0"/>
        <w:ind w:left="6350" w:firstLine="709"/>
      </w:pPr>
      <w:r>
        <w:t>A TUTTI I DOCENTI</w:t>
      </w:r>
    </w:p>
    <w:p w:rsidR="00135AC7" w:rsidRDefault="00E947D5" w:rsidP="00135AC7">
      <w:pPr>
        <w:pStyle w:val="NormaleWeb"/>
        <w:spacing w:before="0" w:beforeAutospacing="0" w:after="0" w:afterAutospacing="0"/>
        <w:ind w:left="6350" w:firstLine="709"/>
      </w:pPr>
      <w:r>
        <w:t>AL PERSONALE ATA</w:t>
      </w:r>
    </w:p>
    <w:p w:rsidR="00E947D5" w:rsidRDefault="00E947D5" w:rsidP="00135AC7">
      <w:pPr>
        <w:pStyle w:val="NormaleWeb"/>
        <w:spacing w:before="0" w:beforeAutospacing="0" w:after="0" w:afterAutospacing="0"/>
        <w:ind w:left="6350" w:firstLine="709"/>
      </w:pPr>
      <w:r>
        <w:t>AGLI ATTI</w:t>
      </w:r>
    </w:p>
    <w:p w:rsidR="00E947D5" w:rsidRDefault="00E947D5" w:rsidP="00E947D5">
      <w:pPr>
        <w:pStyle w:val="NormaleWeb"/>
      </w:pPr>
      <w:r>
        <w:t>Oggetto: convocazione dei coordinamenti di materia e proposta dei docenti coordinatori</w:t>
      </w:r>
    </w:p>
    <w:p w:rsidR="00E947D5" w:rsidRPr="007D499B" w:rsidRDefault="00691CE3" w:rsidP="00E947D5">
      <w:pPr>
        <w:pStyle w:val="NormaleWeb"/>
        <w:rPr>
          <w:b/>
        </w:rPr>
      </w:pPr>
      <w:r>
        <w:t xml:space="preserve">I docenti sono convocati in plenaria </w:t>
      </w:r>
      <w:proofErr w:type="gramStart"/>
      <w:r>
        <w:t xml:space="preserve">il </w:t>
      </w:r>
      <w:r w:rsidR="00E947D5">
        <w:t xml:space="preserve"> </w:t>
      </w:r>
      <w:r w:rsidR="007D499B">
        <w:t>4</w:t>
      </w:r>
      <w:proofErr w:type="gramEnd"/>
      <w:r w:rsidR="007D499B">
        <w:t xml:space="preserve"> settembre 2018 dalle ore 11</w:t>
      </w:r>
      <w:r w:rsidR="00E947D5">
        <w:t xml:space="preserve"> al</w:t>
      </w:r>
      <w:r w:rsidR="007D499B">
        <w:t xml:space="preserve">le ore 12 nelle aule destinate per </w:t>
      </w:r>
      <w:r>
        <w:t>il coordinamento di disciplina con il seguente o</w:t>
      </w:r>
      <w:r w:rsidR="00E947D5">
        <w:t>rdine del giorno:</w:t>
      </w:r>
    </w:p>
    <w:p w:rsidR="00E947D5" w:rsidRDefault="00E947D5" w:rsidP="00E947D5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Enfasigrassetto"/>
        </w:rPr>
        <w:t>Individuazione del coordinatore di disciplina e del segretario</w:t>
      </w:r>
      <w:r>
        <w:t xml:space="preserve"> (questo ruolo può anche essere svolto a turno);</w:t>
      </w:r>
    </w:p>
    <w:p w:rsidR="00691CE3" w:rsidRPr="00E947D5" w:rsidRDefault="00691CE3" w:rsidP="00E947D5">
      <w:pPr>
        <w:numPr>
          <w:ilvl w:val="0"/>
          <w:numId w:val="21"/>
        </w:numPr>
        <w:spacing w:before="100" w:beforeAutospacing="1" w:after="100" w:afterAutospacing="1"/>
        <w:rPr>
          <w:rStyle w:val="Enfasigrassetto"/>
          <w:b w:val="0"/>
          <w:bCs w:val="0"/>
        </w:rPr>
      </w:pPr>
      <w:r>
        <w:rPr>
          <w:rStyle w:val="Enfasigrassetto"/>
        </w:rPr>
        <w:t>Esame, revisione ed eventuale correzione dei programmi generali di materia pubblicati sul sito</w:t>
      </w:r>
    </w:p>
    <w:p w:rsidR="00E947D5" w:rsidRDefault="00E947D5" w:rsidP="00E947D5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Enfasigrassetto"/>
        </w:rPr>
        <w:t>Varie ed eventuali.</w:t>
      </w:r>
    </w:p>
    <w:p w:rsidR="00E947D5" w:rsidRDefault="00E947D5" w:rsidP="00E947D5">
      <w:pPr>
        <w:pStyle w:val="NormaleWeb"/>
        <w:rPr>
          <w:rStyle w:val="Enfasigrassetto"/>
        </w:rPr>
      </w:pPr>
      <w:r>
        <w:rPr>
          <w:rStyle w:val="Enfasigrassetto"/>
        </w:rPr>
        <w:t>PROPOSTA COORDINATORI DI</w:t>
      </w:r>
      <w:r w:rsidR="004B39E1">
        <w:rPr>
          <w:rStyle w:val="Enfasigrassetto"/>
        </w:rPr>
        <w:t xml:space="preserve"> DISCIPLINA ANNO SCOLASTICO 201</w:t>
      </w:r>
      <w:r w:rsidR="007D499B">
        <w:rPr>
          <w:rStyle w:val="Enfasigrassetto"/>
        </w:rPr>
        <w:t>8-19</w:t>
      </w:r>
    </w:p>
    <w:p w:rsidR="00E947D5" w:rsidRDefault="00E947D5" w:rsidP="00E947D5">
      <w:pPr>
        <w:pStyle w:val="NormaleWeb"/>
        <w:rPr>
          <w:b/>
        </w:rPr>
      </w:pPr>
      <w:r>
        <w:rPr>
          <w:b/>
        </w:rPr>
        <w:t>Compiti del coordinatore di disciplina:</w:t>
      </w:r>
    </w:p>
    <w:p w:rsidR="00E947D5" w:rsidRDefault="00E947D5" w:rsidP="00E947D5">
      <w:pPr>
        <w:numPr>
          <w:ilvl w:val="0"/>
          <w:numId w:val="22"/>
        </w:numPr>
      </w:pPr>
      <w:r>
        <w:t>Presiede i coordinamenti di materia</w:t>
      </w:r>
    </w:p>
    <w:p w:rsidR="00E947D5" w:rsidRDefault="00E947D5" w:rsidP="00E947D5">
      <w:pPr>
        <w:numPr>
          <w:ilvl w:val="0"/>
          <w:numId w:val="22"/>
        </w:numPr>
      </w:pPr>
      <w:r>
        <w:t>Coordina la programmazione disciplinare</w:t>
      </w:r>
    </w:p>
    <w:p w:rsidR="00E947D5" w:rsidRDefault="00E947D5" w:rsidP="00E947D5">
      <w:pPr>
        <w:numPr>
          <w:ilvl w:val="0"/>
          <w:numId w:val="22"/>
        </w:numPr>
      </w:pPr>
      <w:r>
        <w:t>Compila e raccoglie al momento opportuno la modulistica relativa alle adozioni dei libri di testo</w:t>
      </w:r>
    </w:p>
    <w:p w:rsidR="00E947D5" w:rsidRDefault="00E947D5" w:rsidP="00E947D5">
      <w:pPr>
        <w:numPr>
          <w:ilvl w:val="0"/>
          <w:numId w:val="22"/>
        </w:numPr>
      </w:pPr>
      <w:r>
        <w:t>Raccoglie eventuali richieste di nuovi acquisti e le inoltra all’</w:t>
      </w:r>
      <w:smartTag w:uri="urn:schemas-microsoft-com:office:smarttags" w:element="PersonName">
        <w:smartTagPr>
          <w:attr w:name="ProductID" w:val="Ufficio protocollo"/>
        </w:smartTagPr>
        <w:r>
          <w:t>Ufficio protocollo</w:t>
        </w:r>
      </w:smartTag>
    </w:p>
    <w:p w:rsidR="00E947D5" w:rsidRDefault="00E947D5" w:rsidP="00E947D5">
      <w:pPr>
        <w:numPr>
          <w:ilvl w:val="0"/>
          <w:numId w:val="22"/>
        </w:numPr>
      </w:pPr>
      <w:r>
        <w:t>Raccoglie e/o propone eventuali richieste di aggiornamento e formazione e le inoltra al DS</w:t>
      </w:r>
    </w:p>
    <w:p w:rsidR="00E947D5" w:rsidRDefault="00E947D5" w:rsidP="00E947D5">
      <w:pPr>
        <w:numPr>
          <w:ilvl w:val="0"/>
          <w:numId w:val="22"/>
        </w:numPr>
      </w:pPr>
      <w:r>
        <w:t>Indice autonomamente incontri di coordinamento nell’ambito delle 40 ore annuali</w:t>
      </w:r>
    </w:p>
    <w:p w:rsidR="00E947D5" w:rsidRDefault="00E947D5" w:rsidP="00E947D5">
      <w:pPr>
        <w:numPr>
          <w:ilvl w:val="0"/>
          <w:numId w:val="22"/>
        </w:numPr>
      </w:pPr>
      <w:r>
        <w:t xml:space="preserve">Assegna, a turno, la stesura dei verbali delle riunioni e cura l’ordine e la completezza del registro dei verbali </w:t>
      </w:r>
    </w:p>
    <w:p w:rsidR="007D499B" w:rsidRDefault="007D499B" w:rsidP="00E947D5">
      <w:pPr>
        <w:numPr>
          <w:ilvl w:val="0"/>
          <w:numId w:val="22"/>
        </w:numPr>
      </w:pPr>
      <w:r>
        <w:t>Coordina le attività di potenziamento (compresenze)</w:t>
      </w:r>
    </w:p>
    <w:p w:rsidR="00E947D5" w:rsidRDefault="00E947D5" w:rsidP="00E947D5">
      <w:pPr>
        <w:numPr>
          <w:ilvl w:val="0"/>
          <w:numId w:val="22"/>
        </w:numPr>
      </w:pPr>
      <w:r>
        <w:t>Coordina gli interventi di recupero e/o approfondimento (corsi ADEI, IDEI, sportello Help…)</w:t>
      </w:r>
      <w:r w:rsidR="007D499B">
        <w:t xml:space="preserve"> </w:t>
      </w:r>
    </w:p>
    <w:p w:rsidR="00E947D5" w:rsidRDefault="00E947D5" w:rsidP="00E947D5">
      <w:pPr>
        <w:numPr>
          <w:ilvl w:val="0"/>
          <w:numId w:val="22"/>
        </w:numPr>
      </w:pPr>
      <w:r>
        <w:t>Coordina l’elaborazione e l’applicazione di prove comuni per classi parallele, comprese le simulazioni in vista degli esami di stato.</w:t>
      </w:r>
    </w:p>
    <w:p w:rsidR="00E947D5" w:rsidRDefault="00E947D5" w:rsidP="00E947D5">
      <w:pPr>
        <w:ind w:left="360"/>
      </w:pPr>
    </w:p>
    <w:p w:rsidR="00E947D5" w:rsidRDefault="00E947D5" w:rsidP="00E947D5">
      <w:pPr>
        <w:rPr>
          <w:b/>
        </w:rPr>
      </w:pPr>
      <w:r>
        <w:rPr>
          <w:b/>
        </w:rPr>
        <w:t xml:space="preserve">Compiti del segretario del coordinamento di disciplina: </w:t>
      </w:r>
    </w:p>
    <w:p w:rsidR="00E947D5" w:rsidRDefault="00E947D5" w:rsidP="00E947D5">
      <w:pPr>
        <w:numPr>
          <w:ilvl w:val="0"/>
          <w:numId w:val="23"/>
        </w:numPr>
      </w:pPr>
      <w:r>
        <w:t>Stende i verbali del coordinamento di disciplina</w:t>
      </w:r>
    </w:p>
    <w:p w:rsidR="00E947D5" w:rsidRDefault="00E947D5" w:rsidP="00E947D5">
      <w:pPr>
        <w:numPr>
          <w:ilvl w:val="0"/>
          <w:numId w:val="23"/>
        </w:numPr>
      </w:pPr>
      <w:r>
        <w:t>Sottopone la bozza dei verbali al coordinatore del consiglio di classe e apporta eventuali correzioni e/o modifiche</w:t>
      </w:r>
    </w:p>
    <w:p w:rsidR="00E947D5" w:rsidRDefault="00E947D5" w:rsidP="00E947D5">
      <w:pPr>
        <w:numPr>
          <w:ilvl w:val="0"/>
          <w:numId w:val="23"/>
        </w:numPr>
      </w:pPr>
      <w:r>
        <w:lastRenderedPageBreak/>
        <w:t>Cura l’ordine e la completezza del registro dei verbali</w:t>
      </w:r>
    </w:p>
    <w:p w:rsidR="00E947D5" w:rsidRDefault="00E947D5" w:rsidP="00E947D5">
      <w:pPr>
        <w:tabs>
          <w:tab w:val="left" w:pos="4260"/>
        </w:tabs>
        <w:rPr>
          <w:b/>
        </w:rPr>
      </w:pPr>
    </w:p>
    <w:p w:rsidR="00E947D5" w:rsidRDefault="00E947D5" w:rsidP="00E947D5">
      <w:pPr>
        <w:tabs>
          <w:tab w:val="left" w:pos="4260"/>
        </w:tabs>
      </w:pPr>
      <w:r>
        <w:rPr>
          <w:b/>
        </w:rPr>
        <w:t>PROPOSTA DEI COORDINATORI DI DISCIPLINA:</w:t>
      </w:r>
      <w:r>
        <w:t> </w:t>
      </w:r>
    </w:p>
    <w:p w:rsidR="00B66BDB" w:rsidRDefault="00B66BDB" w:rsidP="00E947D5">
      <w:pPr>
        <w:tabs>
          <w:tab w:val="left" w:pos="42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7"/>
        <w:gridCol w:w="2230"/>
        <w:gridCol w:w="3303"/>
      </w:tblGrid>
      <w:tr w:rsidR="00B66BDB" w:rsidTr="00B66BDB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pPr>
              <w:rPr>
                <w:b/>
              </w:rPr>
            </w:pPr>
            <w:r>
              <w:rPr>
                <w:b/>
              </w:rPr>
              <w:t>DISCPLINA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pPr>
              <w:rPr>
                <w:b/>
              </w:rPr>
            </w:pPr>
            <w:r>
              <w:rPr>
                <w:b/>
              </w:rPr>
              <w:t>COORDINATORE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pPr>
              <w:rPr>
                <w:b/>
              </w:rPr>
            </w:pPr>
            <w:r>
              <w:rPr>
                <w:b/>
              </w:rPr>
              <w:t>AULA SEDE DEL COORDINAMENTO</w:t>
            </w:r>
          </w:p>
        </w:tc>
      </w:tr>
      <w:tr w:rsidR="00B66BDB" w:rsidTr="00B66BDB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Diritto ed economia; diritto e legislazione socio-sanitaria (A46)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pPr>
              <w:jc w:val="both"/>
            </w:pPr>
            <w:proofErr w:type="spellStart"/>
            <w:r>
              <w:t>Todisco</w:t>
            </w:r>
            <w:proofErr w:type="spellEnd"/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Aula 30 lato Giardino Giusti</w:t>
            </w:r>
          </w:p>
        </w:tc>
      </w:tr>
      <w:tr w:rsidR="00B66BDB" w:rsidTr="00B66BDB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Tecniche professionali dei servizi commerciali (TPSC), tecniche di distribuzione e marketing; tecnica amministrativa e di economia sociale (A45)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proofErr w:type="spellStart"/>
            <w:r>
              <w:t>Zambaldi</w:t>
            </w:r>
            <w:proofErr w:type="spellEnd"/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Laboratorio 39</w:t>
            </w:r>
          </w:p>
        </w:tc>
      </w:tr>
      <w:tr w:rsidR="00B66BDB" w:rsidTr="00B66BDB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Scienze motorie (A48)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Maschio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Palestra</w:t>
            </w:r>
          </w:p>
        </w:tc>
      </w:tr>
      <w:tr w:rsidR="00B66BDB" w:rsidTr="00B66BDB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Seconda lingua (francese, spagnolo, tedesco)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Cunego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Aula 32 lato Giardino Giusti</w:t>
            </w:r>
          </w:p>
        </w:tc>
      </w:tr>
      <w:tr w:rsidR="00B66BDB" w:rsidTr="00B66BDB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 xml:space="preserve">Inglese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Bellamoli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Aula 33 lato Giardino Giusti</w:t>
            </w:r>
          </w:p>
        </w:tc>
      </w:tr>
      <w:tr w:rsidR="00B66BDB" w:rsidTr="00B66BDB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Italiano; storia (A011-12)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7D499B" w:rsidP="00FD0FAD">
            <w:r>
              <w:t>Valle +Paoletto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Aula 21 lato Galleria</w:t>
            </w:r>
          </w:p>
        </w:tc>
      </w:tr>
      <w:tr w:rsidR="00B66BDB" w:rsidTr="00B66BDB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 xml:space="preserve">Tecniche della comunicazione (A018), scienze umane e sociali (A18); psicologia generale e applicata (A018); </w:t>
            </w:r>
            <w:r w:rsidRPr="00451CFF">
              <w:t>metodologie operative (B23);</w:t>
            </w:r>
            <w:r w:rsidRPr="00F34D7F">
              <w:rPr>
                <w:highlight w:val="yellow"/>
              </w:rPr>
              <w:t xml:space="preserve"> </w:t>
            </w:r>
            <w:r w:rsidRPr="00451CFF">
              <w:t>educazione musicale (A29)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Marazzi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Aula 20 lato Galleria</w:t>
            </w:r>
          </w:p>
        </w:tc>
      </w:tr>
      <w:tr w:rsidR="00B66BDB" w:rsidTr="00B66BDB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Matematica (A26-27)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Galvani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Laboratorio 38</w:t>
            </w:r>
          </w:p>
        </w:tc>
      </w:tr>
      <w:tr w:rsidR="00B66BDB" w:rsidTr="00B66BDB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Religione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Gardin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Aula CIC</w:t>
            </w:r>
          </w:p>
        </w:tc>
      </w:tr>
      <w:tr w:rsidR="00B66BDB" w:rsidTr="00B66BDB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 xml:space="preserve">Scienze integrate (della terra e biologia A50), </w:t>
            </w:r>
          </w:p>
          <w:p w:rsidR="00B66BDB" w:rsidRDefault="00B66BDB" w:rsidP="00FD0FAD">
            <w:r>
              <w:t>Scienze integrate chimica (A34), Scienze integrate fisica (A20); Geografia (A21)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Castellaccio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Aula 18 lato Galleria</w:t>
            </w:r>
          </w:p>
        </w:tc>
      </w:tr>
      <w:tr w:rsidR="00B66BDB" w:rsidTr="00B66BDB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 w:rsidRPr="00B66BDB">
              <w:t>Igiene (A040)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Fraccaro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Aula 17 lato Galleria</w:t>
            </w:r>
          </w:p>
        </w:tc>
      </w:tr>
      <w:tr w:rsidR="00B66BDB" w:rsidTr="00B66BDB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Sostegno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proofErr w:type="spellStart"/>
            <w:r>
              <w:t>Scalet</w:t>
            </w:r>
            <w:proofErr w:type="spellEnd"/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Aula 7 lato Galleria</w:t>
            </w:r>
          </w:p>
        </w:tc>
      </w:tr>
      <w:tr w:rsidR="00B66BDB" w:rsidTr="00B66BDB">
        <w:trPr>
          <w:trHeight w:val="63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 xml:space="preserve">Elementi di storia dell’arte ed espressioni grafiche (A017)) Tecnologie e tecniche di rappresentazione grafica (A017) Progettazione tessile abbigliamento e moda (A017); </w:t>
            </w:r>
            <w:r w:rsidRPr="00451CFF">
              <w:t>storia dell’arte (A54);</w:t>
            </w:r>
            <w:r>
              <w:t xml:space="preserve"> Tecnologie applicate ai materiali e ai processi produttivi (A044); Laboratori </w:t>
            </w:r>
            <w:r>
              <w:lastRenderedPageBreak/>
              <w:t>tecnologici ed esercitazione (B018)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Pr="00A05283" w:rsidRDefault="00B66BDB" w:rsidP="00FD0FAD">
            <w:proofErr w:type="spellStart"/>
            <w:r w:rsidRPr="00A05283">
              <w:lastRenderedPageBreak/>
              <w:t>Carli</w:t>
            </w:r>
            <w:proofErr w:type="spellEnd"/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Aula 16 lato Galleria</w:t>
            </w:r>
          </w:p>
        </w:tc>
      </w:tr>
      <w:tr w:rsidR="00B66BDB" w:rsidTr="00B66BDB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Pr="00451CFF" w:rsidRDefault="00B66BDB" w:rsidP="00FD0FAD">
            <w:r>
              <w:t xml:space="preserve">TIC (A41, </w:t>
            </w:r>
            <w:r w:rsidRPr="00451CFF">
              <w:t xml:space="preserve">A66); </w:t>
            </w:r>
          </w:p>
          <w:p w:rsidR="00B66BDB" w:rsidRDefault="00B66BDB" w:rsidP="00FD0FAD">
            <w:r w:rsidRPr="00451CFF">
              <w:t>Informatica e laboratorio (A41); Laboratorio TPSC (A66)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Pr="00A05283" w:rsidRDefault="007D499B" w:rsidP="00FD0FAD">
            <w:r>
              <w:t>Milazzo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B" w:rsidRDefault="00B66BDB" w:rsidP="00FD0FAD">
            <w:r>
              <w:t>Laboratorio 40</w:t>
            </w:r>
          </w:p>
        </w:tc>
      </w:tr>
    </w:tbl>
    <w:p w:rsidR="00E947D5" w:rsidRDefault="00E947D5" w:rsidP="00E947D5">
      <w:pPr>
        <w:pStyle w:val="NormaleWeb"/>
      </w:pPr>
      <w:r>
        <w:t>Nel corso dei coordinamenti di disciplina i docenti potranno, di comune accordo, individuare un coordinatore diverso da quello proposto, in tal caso è richiesta la verbalizzazione e la segnalazione alla dirigenza del docente designato.</w:t>
      </w:r>
      <w:r w:rsidR="00135AC7">
        <w:t xml:space="preserve"> </w:t>
      </w:r>
      <w:r>
        <w:t xml:space="preserve">Il verbale sarà compilabile direttamente dalla bacheca del docente sul sito d’Istituto tramite l’apposito menù “Verbali”. </w:t>
      </w:r>
    </w:p>
    <w:p w:rsidR="00E43978" w:rsidRDefault="007D499B" w:rsidP="00135AC7">
      <w:pPr>
        <w:pStyle w:val="NormaleWeb"/>
      </w:pPr>
      <w:r>
        <w:t xml:space="preserve">La DS </w:t>
      </w:r>
      <w:proofErr w:type="spellStart"/>
      <w:r>
        <w:t>Mariapaola</w:t>
      </w:r>
      <w:proofErr w:type="spellEnd"/>
      <w:r>
        <w:t xml:space="preserve"> </w:t>
      </w:r>
      <w:proofErr w:type="spellStart"/>
      <w:r>
        <w:t>Ceccato</w:t>
      </w:r>
      <w:proofErr w:type="spellEnd"/>
    </w:p>
    <w:sectPr w:rsidR="00E43978" w:rsidSect="00135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4D" w:rsidRDefault="00B8594D">
      <w:r>
        <w:separator/>
      </w:r>
    </w:p>
  </w:endnote>
  <w:endnote w:type="continuationSeparator" w:id="0">
    <w:p w:rsidR="00B8594D" w:rsidRDefault="00B8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AC7" w:rsidRDefault="00135AC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AC7" w:rsidRDefault="00135AC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AC7" w:rsidRDefault="00135A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4D" w:rsidRDefault="00B8594D">
      <w:r>
        <w:separator/>
      </w:r>
    </w:p>
  </w:footnote>
  <w:footnote w:type="continuationSeparator" w:id="0">
    <w:p w:rsidR="00B8594D" w:rsidRDefault="00B85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AC7" w:rsidRDefault="00135AC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E47" w:rsidRDefault="00B8594D" w:rsidP="00135AC7">
    <w:pPr>
      <w:spacing w:line="300" w:lineRule="atLeast"/>
      <w:jc w:val="center"/>
      <w:textAlignment w:val="baseline"/>
      <w:rPr>
        <w:rFonts w:ascii="Arial" w:eastAsia="Times New Roman" w:hAnsi="Arial" w:cs="Arial"/>
        <w:color w:val="555555"/>
        <w:sz w:val="20"/>
        <w:szCs w:val="20"/>
      </w:rPr>
    </w:pPr>
    <w:hyperlink r:id="rId1" w:tooltip="PON 2014 - 2020" w:history="1">
      <w:r w:rsidR="007F4E47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7F4E47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F4E47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05pt;height:69.75pt" o:button="t">
            <v:imagedata r:id="rId2" r:href="rId3"/>
          </v:shape>
        </w:pict>
      </w:r>
      <w:r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7F4E47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</w:hyperlink>
  </w:p>
  <w:p w:rsidR="00135AC7" w:rsidRDefault="00135AC7" w:rsidP="000C6B29">
    <w:pPr>
      <w:jc w:val="center"/>
      <w:outlineLvl w:val="0"/>
      <w:rPr>
        <w:i/>
        <w:iCs/>
        <w:sz w:val="32"/>
      </w:rPr>
    </w:pPr>
  </w:p>
  <w:p w:rsidR="008B2A4F" w:rsidRDefault="00B8594D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" fillcolor="window">
          <v:imagedata r:id="rId4" o:title=""/>
          <w10:wrap type="square"/>
        </v:shape>
        <o:OLEObject Type="Embed" ProgID="Word.Picture.8" ShapeID="_x0000_s2050" DrawAspect="Content" ObjectID="_1597213330" r:id="rId5"/>
      </w:object>
    </w:r>
    <w:r>
      <w:pict>
        <v:shape id="_x0000_s2049" type="#_x0000_t75" style="position:absolute;left:0;text-align:left;margin-left:-22.8pt;margin-top:-.25pt;width:63pt;height:61.7pt;z-index:1">
          <v:imagedata r:id="rId6" o:title="logo grafico"/>
          <w10:wrap type="square"/>
        </v:shape>
      </w:pict>
    </w:r>
    <w:r w:rsidR="008B2A4F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8B2A4F">
        <w:rPr>
          <w:i/>
          <w:iCs/>
          <w:sz w:val="32"/>
        </w:rPr>
        <w:t xml:space="preserve">Michele </w:t>
      </w:r>
      <w:proofErr w:type="spellStart"/>
      <w:r w:rsidR="008B2A4F">
        <w:rPr>
          <w:i/>
          <w:iCs/>
          <w:sz w:val="32"/>
        </w:rPr>
        <w:t>Sanmicheli</w:t>
      </w:r>
    </w:smartTag>
    <w:proofErr w:type="spellEnd"/>
    <w:r w:rsidR="008B2A4F">
      <w:rPr>
        <w:i/>
        <w:iCs/>
        <w:sz w:val="32"/>
      </w:rPr>
      <w:t>”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031250" w:rsidRDefault="008B2A4F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8B2A4F" w:rsidRPr="00031250" w:rsidRDefault="008B2A4F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</w:t>
    </w:r>
    <w:r w:rsidR="00FA25BE" w:rsidRPr="00031250">
      <w:rPr>
        <w:sz w:val="20"/>
        <w:szCs w:val="20"/>
      </w:rPr>
      <w:t xml:space="preserve">  -</w:t>
    </w:r>
    <w:proofErr w:type="gramEnd"/>
    <w:r w:rsidR="00FA25BE" w:rsidRPr="00031250">
      <w:rPr>
        <w:sz w:val="20"/>
        <w:szCs w:val="20"/>
      </w:rPr>
      <w:t xml:space="preserve">  C.F. 80017760234</w:t>
    </w:r>
  </w:p>
  <w:p w:rsidR="007A30ED" w:rsidRPr="00031250" w:rsidRDefault="007A30E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8B2A4F" w:rsidRPr="00001497" w:rsidRDefault="008B2A4F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 w:rsidR="00152B9F">
      <w:rPr>
        <w:sz w:val="20"/>
        <w:szCs w:val="20"/>
      </w:rPr>
      <w:t>.gov</w:t>
    </w:r>
    <w:r w:rsidRPr="00001497">
      <w:rPr>
        <w:sz w:val="20"/>
        <w:szCs w:val="20"/>
      </w:rPr>
      <w:t xml:space="preserve">.it </w:t>
    </w:r>
    <w:r w:rsidR="00243CAE" w:rsidRPr="00001497">
      <w:rPr>
        <w:sz w:val="20"/>
        <w:szCs w:val="20"/>
      </w:rPr>
      <w:t>–</w:t>
    </w:r>
    <w:r w:rsidRPr="00001497">
      <w:rPr>
        <w:sz w:val="20"/>
        <w:szCs w:val="20"/>
      </w:rPr>
      <w:t xml:space="preserve"> </w:t>
    </w:r>
    <w:r w:rsidR="00243CAE" w:rsidRPr="00001497">
      <w:rPr>
        <w:sz w:val="20"/>
        <w:szCs w:val="20"/>
      </w:rPr>
      <w:t>ufficio.protocollo</w:t>
    </w:r>
    <w:r w:rsidRPr="00001497">
      <w:rPr>
        <w:sz w:val="20"/>
        <w:szCs w:val="20"/>
      </w:rPr>
      <w:t>@sanmicheli</w:t>
    </w:r>
    <w:r w:rsidR="00152B9F"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="00F8094B" w:rsidRPr="00001497">
        <w:rPr>
          <w:sz w:val="20"/>
          <w:szCs w:val="20"/>
        </w:rPr>
        <w:t>vris009002@pec.sanmicheli.it</w:t>
      </w:r>
    </w:smartTag>
  </w:p>
  <w:p w:rsidR="00F8094B" w:rsidRPr="00001497" w:rsidRDefault="00F8094B" w:rsidP="00C36E78">
    <w:pPr>
      <w:jc w:val="center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AC7" w:rsidRDefault="00135AC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70F8"/>
    <w:multiLevelType w:val="hybridMultilevel"/>
    <w:tmpl w:val="0360B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0360"/>
    <w:multiLevelType w:val="hybridMultilevel"/>
    <w:tmpl w:val="2EEC79D2"/>
    <w:lvl w:ilvl="0" w:tplc="2F0EA9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1473"/>
    <w:multiLevelType w:val="hybridMultilevel"/>
    <w:tmpl w:val="67102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C07BD"/>
    <w:multiLevelType w:val="hybridMultilevel"/>
    <w:tmpl w:val="3B36C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C7640"/>
    <w:multiLevelType w:val="hybridMultilevel"/>
    <w:tmpl w:val="A8F66FF4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9C361DB"/>
    <w:multiLevelType w:val="multilevel"/>
    <w:tmpl w:val="C78E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A00F9"/>
    <w:multiLevelType w:val="hybridMultilevel"/>
    <w:tmpl w:val="EDC66248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305BC"/>
    <w:multiLevelType w:val="hybridMultilevel"/>
    <w:tmpl w:val="A726C96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3B3F2D95"/>
    <w:multiLevelType w:val="hybridMultilevel"/>
    <w:tmpl w:val="B5D689DC"/>
    <w:lvl w:ilvl="0" w:tplc="0410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FB1"/>
    <w:multiLevelType w:val="hybridMultilevel"/>
    <w:tmpl w:val="5D982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A3699"/>
    <w:multiLevelType w:val="hybridMultilevel"/>
    <w:tmpl w:val="76A86A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0A7179"/>
    <w:multiLevelType w:val="hybridMultilevel"/>
    <w:tmpl w:val="1674AF1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90DE0"/>
    <w:multiLevelType w:val="hybridMultilevel"/>
    <w:tmpl w:val="EB24725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D41EA"/>
    <w:multiLevelType w:val="hybridMultilevel"/>
    <w:tmpl w:val="D5D60D6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62B17028"/>
    <w:multiLevelType w:val="hybridMultilevel"/>
    <w:tmpl w:val="E1B0C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268BF"/>
    <w:multiLevelType w:val="hybridMultilevel"/>
    <w:tmpl w:val="8CB20966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B14F8"/>
    <w:multiLevelType w:val="hybridMultilevel"/>
    <w:tmpl w:val="20B407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C0237"/>
    <w:multiLevelType w:val="hybridMultilevel"/>
    <w:tmpl w:val="5C6AA1AA"/>
    <w:lvl w:ilvl="0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5160D"/>
    <w:multiLevelType w:val="hybridMultilevel"/>
    <w:tmpl w:val="497682E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21"/>
  </w:num>
  <w:num w:numId="12">
    <w:abstractNumId w:val="14"/>
  </w:num>
  <w:num w:numId="13">
    <w:abstractNumId w:val="20"/>
  </w:num>
  <w:num w:numId="14">
    <w:abstractNumId w:val="0"/>
  </w:num>
  <w:num w:numId="15">
    <w:abstractNumId w:val="7"/>
  </w:num>
  <w:num w:numId="16">
    <w:abstractNumId w:val="11"/>
  </w:num>
  <w:num w:numId="17">
    <w:abstractNumId w:val="13"/>
  </w:num>
  <w:num w:numId="18">
    <w:abstractNumId w:val="4"/>
  </w:num>
  <w:num w:numId="19">
    <w:abstractNumId w:val="10"/>
  </w:num>
  <w:num w:numId="20">
    <w:abstractNumId w:val="17"/>
  </w:num>
  <w:num w:numId="21">
    <w:abstractNumId w:val="5"/>
  </w:num>
  <w:num w:numId="22">
    <w:abstractNumId w:val="9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CAE"/>
    <w:rsid w:val="00001497"/>
    <w:rsid w:val="00015045"/>
    <w:rsid w:val="00026607"/>
    <w:rsid w:val="00031250"/>
    <w:rsid w:val="00037186"/>
    <w:rsid w:val="00052AA2"/>
    <w:rsid w:val="00057C89"/>
    <w:rsid w:val="00084009"/>
    <w:rsid w:val="0008560A"/>
    <w:rsid w:val="0009255C"/>
    <w:rsid w:val="000A4802"/>
    <w:rsid w:val="000B5C7B"/>
    <w:rsid w:val="000C46DA"/>
    <w:rsid w:val="000C6B29"/>
    <w:rsid w:val="000C76CE"/>
    <w:rsid w:val="000C7DD9"/>
    <w:rsid w:val="000E45A2"/>
    <w:rsid w:val="000F52E7"/>
    <w:rsid w:val="00105AF5"/>
    <w:rsid w:val="00115A8B"/>
    <w:rsid w:val="00135AC7"/>
    <w:rsid w:val="0014259C"/>
    <w:rsid w:val="00152B9F"/>
    <w:rsid w:val="00165710"/>
    <w:rsid w:val="00174A19"/>
    <w:rsid w:val="00175112"/>
    <w:rsid w:val="001947B2"/>
    <w:rsid w:val="00197FBE"/>
    <w:rsid w:val="001A22EC"/>
    <w:rsid w:val="001A3134"/>
    <w:rsid w:val="001B12BB"/>
    <w:rsid w:val="001C11F1"/>
    <w:rsid w:val="001C49F7"/>
    <w:rsid w:val="001E2725"/>
    <w:rsid w:val="001E3DC0"/>
    <w:rsid w:val="00230024"/>
    <w:rsid w:val="00243CAE"/>
    <w:rsid w:val="00244F78"/>
    <w:rsid w:val="00254463"/>
    <w:rsid w:val="002A5D8A"/>
    <w:rsid w:val="002A71A7"/>
    <w:rsid w:val="002B262C"/>
    <w:rsid w:val="002F2857"/>
    <w:rsid w:val="00301D44"/>
    <w:rsid w:val="00324827"/>
    <w:rsid w:val="00342DBF"/>
    <w:rsid w:val="003502BD"/>
    <w:rsid w:val="003C532D"/>
    <w:rsid w:val="003D105C"/>
    <w:rsid w:val="003E155E"/>
    <w:rsid w:val="003E26E7"/>
    <w:rsid w:val="003F5BD3"/>
    <w:rsid w:val="0041542F"/>
    <w:rsid w:val="004224D3"/>
    <w:rsid w:val="004260BA"/>
    <w:rsid w:val="004352FE"/>
    <w:rsid w:val="0045496E"/>
    <w:rsid w:val="00465921"/>
    <w:rsid w:val="00471212"/>
    <w:rsid w:val="00473225"/>
    <w:rsid w:val="0047704C"/>
    <w:rsid w:val="004A3709"/>
    <w:rsid w:val="004A5FDB"/>
    <w:rsid w:val="004B1176"/>
    <w:rsid w:val="004B39E1"/>
    <w:rsid w:val="004C72DB"/>
    <w:rsid w:val="005122C3"/>
    <w:rsid w:val="00523FE0"/>
    <w:rsid w:val="00530536"/>
    <w:rsid w:val="00574E7A"/>
    <w:rsid w:val="00577FEA"/>
    <w:rsid w:val="0058367F"/>
    <w:rsid w:val="00590412"/>
    <w:rsid w:val="005949A1"/>
    <w:rsid w:val="005F2299"/>
    <w:rsid w:val="0060007B"/>
    <w:rsid w:val="00612CF9"/>
    <w:rsid w:val="00643E4A"/>
    <w:rsid w:val="006566B5"/>
    <w:rsid w:val="006566F4"/>
    <w:rsid w:val="00664B9A"/>
    <w:rsid w:val="006663D9"/>
    <w:rsid w:val="00677928"/>
    <w:rsid w:val="00677CD8"/>
    <w:rsid w:val="00681F84"/>
    <w:rsid w:val="00691CE3"/>
    <w:rsid w:val="006B19DD"/>
    <w:rsid w:val="006B63D0"/>
    <w:rsid w:val="006C5C90"/>
    <w:rsid w:val="006D05AC"/>
    <w:rsid w:val="0070088E"/>
    <w:rsid w:val="00701B65"/>
    <w:rsid w:val="00742052"/>
    <w:rsid w:val="00742B15"/>
    <w:rsid w:val="00745409"/>
    <w:rsid w:val="007528E7"/>
    <w:rsid w:val="00790EB1"/>
    <w:rsid w:val="00797AE9"/>
    <w:rsid w:val="007A30ED"/>
    <w:rsid w:val="007A7A3F"/>
    <w:rsid w:val="007C7B29"/>
    <w:rsid w:val="007D499B"/>
    <w:rsid w:val="007F4E47"/>
    <w:rsid w:val="0080674B"/>
    <w:rsid w:val="00811072"/>
    <w:rsid w:val="00812063"/>
    <w:rsid w:val="00831C6B"/>
    <w:rsid w:val="00837532"/>
    <w:rsid w:val="0085662D"/>
    <w:rsid w:val="00871DFB"/>
    <w:rsid w:val="008839DF"/>
    <w:rsid w:val="00891824"/>
    <w:rsid w:val="008A33A6"/>
    <w:rsid w:val="008B2A4F"/>
    <w:rsid w:val="008C39B2"/>
    <w:rsid w:val="008C6461"/>
    <w:rsid w:val="008E02B4"/>
    <w:rsid w:val="00917CE8"/>
    <w:rsid w:val="00940E20"/>
    <w:rsid w:val="009603EF"/>
    <w:rsid w:val="009857CC"/>
    <w:rsid w:val="00993C90"/>
    <w:rsid w:val="009A0CEC"/>
    <w:rsid w:val="009A1F63"/>
    <w:rsid w:val="009A42CA"/>
    <w:rsid w:val="009B73E6"/>
    <w:rsid w:val="009B7485"/>
    <w:rsid w:val="009C0243"/>
    <w:rsid w:val="009D417B"/>
    <w:rsid w:val="009D42A6"/>
    <w:rsid w:val="009D5BDC"/>
    <w:rsid w:val="00A245B7"/>
    <w:rsid w:val="00A25C6F"/>
    <w:rsid w:val="00A34FB1"/>
    <w:rsid w:val="00A56071"/>
    <w:rsid w:val="00B07DF5"/>
    <w:rsid w:val="00B23936"/>
    <w:rsid w:val="00B31A3D"/>
    <w:rsid w:val="00B66BDB"/>
    <w:rsid w:val="00B8594D"/>
    <w:rsid w:val="00B923A7"/>
    <w:rsid w:val="00BC5564"/>
    <w:rsid w:val="00BE518F"/>
    <w:rsid w:val="00BE73DA"/>
    <w:rsid w:val="00C14F49"/>
    <w:rsid w:val="00C26880"/>
    <w:rsid w:val="00C2728F"/>
    <w:rsid w:val="00C32B88"/>
    <w:rsid w:val="00C3456C"/>
    <w:rsid w:val="00C36E78"/>
    <w:rsid w:val="00C54D6D"/>
    <w:rsid w:val="00C65E7C"/>
    <w:rsid w:val="00C66B39"/>
    <w:rsid w:val="00C81F44"/>
    <w:rsid w:val="00C860C2"/>
    <w:rsid w:val="00CB0B02"/>
    <w:rsid w:val="00CC014D"/>
    <w:rsid w:val="00D10444"/>
    <w:rsid w:val="00D2495B"/>
    <w:rsid w:val="00D2625C"/>
    <w:rsid w:val="00D3702F"/>
    <w:rsid w:val="00D52D06"/>
    <w:rsid w:val="00D82150"/>
    <w:rsid w:val="00D95170"/>
    <w:rsid w:val="00DC1A61"/>
    <w:rsid w:val="00DC7E72"/>
    <w:rsid w:val="00DF5F10"/>
    <w:rsid w:val="00E226B1"/>
    <w:rsid w:val="00E43978"/>
    <w:rsid w:val="00E469BE"/>
    <w:rsid w:val="00E46F1D"/>
    <w:rsid w:val="00E60B08"/>
    <w:rsid w:val="00E947D5"/>
    <w:rsid w:val="00EA7249"/>
    <w:rsid w:val="00EE6359"/>
    <w:rsid w:val="00EF5ABC"/>
    <w:rsid w:val="00F0442C"/>
    <w:rsid w:val="00F06A12"/>
    <w:rsid w:val="00F10909"/>
    <w:rsid w:val="00F1376C"/>
    <w:rsid w:val="00F60153"/>
    <w:rsid w:val="00F66DCF"/>
    <w:rsid w:val="00F8094B"/>
    <w:rsid w:val="00F93CB0"/>
    <w:rsid w:val="00FA25BE"/>
    <w:rsid w:val="00FD0FAD"/>
    <w:rsid w:val="00FE07A8"/>
    <w:rsid w:val="00FE4E98"/>
    <w:rsid w:val="00FF3448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535108E3-E047-4E5E-B10D-C1451F92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3978"/>
    <w:rPr>
      <w:rFonts w:eastAsia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49A1"/>
    <w:pPr>
      <w:keepNext/>
      <w:outlineLvl w:val="0"/>
    </w:pPr>
    <w:rPr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949A1"/>
    <w:pPr>
      <w:keepNext/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rsid w:val="00F66DC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3702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9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574E7A"/>
    <w:rPr>
      <w:sz w:val="20"/>
      <w:szCs w:val="20"/>
    </w:rPr>
  </w:style>
  <w:style w:type="character" w:styleId="Rimandonotaapidipagina">
    <w:name w:val="footnote reference"/>
    <w:semiHidden/>
    <w:rsid w:val="00574E7A"/>
    <w:rPr>
      <w:vertAlign w:val="superscript"/>
    </w:rPr>
  </w:style>
  <w:style w:type="character" w:customStyle="1" w:styleId="Titolo1Carattere">
    <w:name w:val="Titolo 1 Carattere"/>
    <w:link w:val="Titolo1"/>
    <w:rsid w:val="005949A1"/>
    <w:rPr>
      <w:sz w:val="24"/>
    </w:rPr>
  </w:style>
  <w:style w:type="character" w:customStyle="1" w:styleId="Titolo3Carattere">
    <w:name w:val="Titolo 3 Carattere"/>
    <w:link w:val="Titolo3"/>
    <w:semiHidden/>
    <w:rsid w:val="005949A1"/>
    <w:rPr>
      <w:sz w:val="24"/>
    </w:rPr>
  </w:style>
  <w:style w:type="character" w:customStyle="1" w:styleId="IntestazioneCarattere">
    <w:name w:val="Intestazione Carattere"/>
    <w:link w:val="Intestazione"/>
    <w:rsid w:val="005949A1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09255C"/>
    <w:pPr>
      <w:ind w:left="708"/>
    </w:pPr>
  </w:style>
  <w:style w:type="paragraph" w:styleId="NormaleWeb">
    <w:name w:val="Normal (Web)"/>
    <w:basedOn w:val="Normale"/>
    <w:uiPriority w:val="99"/>
    <w:unhideWhenUsed/>
    <w:rsid w:val="00E947D5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uiPriority w:val="22"/>
    <w:qFormat/>
    <w:rsid w:val="00E94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etto\Desktop\carta%20intestata%20Sanmicheli%202011%2020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2011 2012</Template>
  <TotalTime>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3706</CharactersWithSpaces>
  <SharedDoc>false</SharedDoc>
  <HLinks>
    <vt:vector size="12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http://www.capellinisauro.gov.it/wp-content/uploads/2016/04/PON.jpg</vt:lpwstr>
      </vt:variant>
      <vt:variant>
        <vt:lpwstr/>
      </vt:variant>
      <vt:variant>
        <vt:i4>2097251</vt:i4>
      </vt:variant>
      <vt:variant>
        <vt:i4>5984</vt:i4>
      </vt:variant>
      <vt:variant>
        <vt:i4>1026</vt:i4>
      </vt:variant>
      <vt:variant>
        <vt:i4>1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cp:keywords/>
  <dc:description/>
  <cp:lastModifiedBy>giancarlo ceradini</cp:lastModifiedBy>
  <cp:revision>3</cp:revision>
  <cp:lastPrinted>2016-07-29T07:58:00Z</cp:lastPrinted>
  <dcterms:created xsi:type="dcterms:W3CDTF">2018-08-31T07:35:00Z</dcterms:created>
  <dcterms:modified xsi:type="dcterms:W3CDTF">2018-08-31T07:36:00Z</dcterms:modified>
</cp:coreProperties>
</file>