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16" w:rsidRDefault="00020516" w:rsidP="007A6D7B">
      <w:pPr>
        <w:pStyle w:val="NormaleWeb"/>
      </w:pPr>
    </w:p>
    <w:p w:rsidR="00CD3E85" w:rsidRDefault="00CD3E85" w:rsidP="007A6D7B">
      <w:pPr>
        <w:pStyle w:val="NormaleWeb"/>
      </w:pPr>
      <w:r>
        <w:t xml:space="preserve">Verona </w:t>
      </w:r>
      <w:r w:rsidR="00020516">
        <w:t>15 dicembre</w:t>
      </w:r>
      <w:r>
        <w:t xml:space="preserve"> 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circ</w:t>
      </w:r>
      <w:proofErr w:type="spellEnd"/>
      <w:r w:rsidR="00020516">
        <w:t xml:space="preserve"> n</w:t>
      </w:r>
      <w:r w:rsidR="003D502D">
        <w:t xml:space="preserve"> 132</w:t>
      </w:r>
      <w:bookmarkStart w:id="0" w:name="_GoBack"/>
      <w:bookmarkEnd w:id="0"/>
    </w:p>
    <w:p w:rsidR="00020516" w:rsidRDefault="00020516" w:rsidP="00020516">
      <w:pPr>
        <w:pStyle w:val="NormaleWeb"/>
      </w:pPr>
    </w:p>
    <w:p w:rsidR="000459B4" w:rsidRDefault="00CD3E85" w:rsidP="00020516">
      <w:pPr>
        <w:pStyle w:val="NormaleWeb"/>
      </w:pPr>
      <w:r>
        <w:t>A TUTTI I DOCENTI</w:t>
      </w:r>
    </w:p>
    <w:p w:rsidR="00CD3E85" w:rsidRDefault="000459B4" w:rsidP="00020516">
      <w:pPr>
        <w:pStyle w:val="NormaleWeb"/>
      </w:pPr>
      <w:r>
        <w:t>AL PERSONALE ATA</w:t>
      </w:r>
    </w:p>
    <w:p w:rsidR="007A6D7B" w:rsidRDefault="007A6D7B" w:rsidP="007A6D7B">
      <w:pPr>
        <w:pStyle w:val="NormaleWeb"/>
      </w:pPr>
      <w:r>
        <w:t xml:space="preserve">Oggetto: convocazione dei </w:t>
      </w:r>
      <w:r w:rsidR="00020516">
        <w:t xml:space="preserve">dipartimenti </w:t>
      </w:r>
      <w:r>
        <w:t xml:space="preserve">di materia </w:t>
      </w:r>
      <w:r w:rsidR="00020516">
        <w:t>TPSC- informatica - laboratorio TPSC.</w:t>
      </w:r>
    </w:p>
    <w:p w:rsidR="007A6D7B" w:rsidRDefault="00020516" w:rsidP="004C38E0">
      <w:pPr>
        <w:pStyle w:val="NormaleWeb"/>
        <w:jc w:val="both"/>
      </w:pPr>
      <w:r>
        <w:t>Sono convocati i dipartimenti di TPSC, laboratorio di TPSC e informatica</w:t>
      </w:r>
      <w:r w:rsidR="00CD3E85">
        <w:t xml:space="preserve"> in data </w:t>
      </w:r>
      <w:r>
        <w:t>2</w:t>
      </w:r>
      <w:r w:rsidR="00CD3E85">
        <w:t>1</w:t>
      </w:r>
      <w:r>
        <w:t xml:space="preserve"> </w:t>
      </w:r>
      <w:proofErr w:type="gramStart"/>
      <w:r>
        <w:t xml:space="preserve">dicembre </w:t>
      </w:r>
      <w:r w:rsidR="00CD3E85">
        <w:t xml:space="preserve"> 2015</w:t>
      </w:r>
      <w:proofErr w:type="gramEnd"/>
      <w:r w:rsidR="007A6D7B">
        <w:t xml:space="preserve"> </w:t>
      </w:r>
      <w:r>
        <w:t>a</w:t>
      </w:r>
      <w:r w:rsidR="007A6D7B">
        <w:t xml:space="preserve">lle ore </w:t>
      </w:r>
      <w:r w:rsidR="00CD3E85">
        <w:t>1</w:t>
      </w:r>
      <w:r>
        <w:t>3.30</w:t>
      </w:r>
      <w:r w:rsidR="00CD3E85">
        <w:t xml:space="preserve"> </w:t>
      </w:r>
      <w:r w:rsidR="007A6D7B">
        <w:t>con il seguente ordine del giorno:</w:t>
      </w:r>
    </w:p>
    <w:p w:rsidR="000459B4" w:rsidRDefault="00020516" w:rsidP="004C38E0">
      <w:pPr>
        <w:pStyle w:val="NormaleWeb"/>
        <w:numPr>
          <w:ilvl w:val="0"/>
          <w:numId w:val="41"/>
        </w:numPr>
        <w:jc w:val="both"/>
      </w:pPr>
      <w:r>
        <w:t>Presentazione de</w:t>
      </w:r>
      <w:r w:rsidR="00DA5350">
        <w:t>l</w:t>
      </w:r>
      <w:r>
        <w:t xml:space="preserve"> progett</w:t>
      </w:r>
      <w:r w:rsidR="00DA5350">
        <w:t xml:space="preserve">o del </w:t>
      </w:r>
      <w:proofErr w:type="gramStart"/>
      <w:r w:rsidR="00DA5350">
        <w:t>Prof .</w:t>
      </w:r>
      <w:proofErr w:type="gramEnd"/>
      <w:r w:rsidR="00DA5350">
        <w:t xml:space="preserve"> Mario </w:t>
      </w:r>
      <w:proofErr w:type="spellStart"/>
      <w:r>
        <w:t>Terilli</w:t>
      </w:r>
      <w:proofErr w:type="spellEnd"/>
      <w:r w:rsidR="000459B4">
        <w:t xml:space="preserve"> </w:t>
      </w:r>
      <w:r w:rsidR="00DA5350">
        <w:t xml:space="preserve">per la creazione della” </w:t>
      </w:r>
      <w:proofErr w:type="spellStart"/>
      <w:proofErr w:type="gramStart"/>
      <w:r w:rsidR="00DA5350">
        <w:t>simulimpresa”e</w:t>
      </w:r>
      <w:proofErr w:type="spellEnd"/>
      <w:proofErr w:type="gramEnd"/>
      <w:r w:rsidR="00DA5350">
        <w:t xml:space="preserve"> di altri progetti di ausilio alle discipline economiche aziendali.</w:t>
      </w:r>
    </w:p>
    <w:p w:rsidR="00020516" w:rsidRDefault="00020516" w:rsidP="007A6D7B">
      <w:pPr>
        <w:pStyle w:val="NormaleWeb"/>
      </w:pPr>
    </w:p>
    <w:p w:rsidR="00020516" w:rsidRDefault="00020516" w:rsidP="007A6D7B">
      <w:pPr>
        <w:pStyle w:val="NormaleWeb"/>
      </w:pPr>
    </w:p>
    <w:p w:rsidR="007A6D7B" w:rsidRDefault="007A6D7B" w:rsidP="007A6D7B">
      <w:pPr>
        <w:pStyle w:val="NormaleWeb"/>
      </w:pPr>
      <w:r>
        <w:t>La DS Lina Pellegatta</w:t>
      </w:r>
    </w:p>
    <w:p w:rsidR="001E1B6D" w:rsidRPr="007A6D7B" w:rsidRDefault="001E1B6D" w:rsidP="007A6D7B"/>
    <w:sectPr w:rsidR="001E1B6D" w:rsidRPr="007A6D7B" w:rsidSect="00FA25BE">
      <w:headerReference w:type="default" r:id="rId8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D88" w:rsidRDefault="00453D88">
      <w:r>
        <w:separator/>
      </w:r>
    </w:p>
  </w:endnote>
  <w:endnote w:type="continuationSeparator" w:id="0">
    <w:p w:rsidR="00453D88" w:rsidRDefault="0045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D88" w:rsidRDefault="00453D88">
      <w:r>
        <w:separator/>
      </w:r>
    </w:p>
  </w:footnote>
  <w:footnote w:type="continuationSeparator" w:id="0">
    <w:p w:rsidR="00453D88" w:rsidRDefault="00453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6D" w:rsidRDefault="00453D88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511697561" r:id="rId2"/>
      </w:object>
    </w:r>
    <w:r w:rsidR="000F57EA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B6D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1E1B6D">
        <w:rPr>
          <w:i/>
          <w:iCs/>
          <w:sz w:val="32"/>
        </w:rPr>
        <w:t xml:space="preserve">Michele </w:t>
      </w:r>
      <w:proofErr w:type="spellStart"/>
      <w:r w:rsidR="001E1B6D">
        <w:rPr>
          <w:i/>
          <w:iCs/>
          <w:sz w:val="32"/>
        </w:rPr>
        <w:t>Sanmicheli</w:t>
      </w:r>
    </w:smartTag>
    <w:proofErr w:type="spellEnd"/>
    <w:r w:rsidR="001E1B6D">
      <w:rPr>
        <w:i/>
        <w:iCs/>
        <w:sz w:val="32"/>
      </w:rPr>
      <w:t>”</w:t>
    </w:r>
  </w:p>
  <w:p w:rsidR="001E1B6D" w:rsidRPr="00C36E78" w:rsidRDefault="001E1B6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1E1B6D" w:rsidRPr="00C36E78" w:rsidRDefault="001E1B6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1E1B6D" w:rsidRPr="00031250" w:rsidRDefault="001E1B6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1E1B6D" w:rsidRPr="00031250" w:rsidRDefault="001E1B6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1E1B6D" w:rsidRPr="00031250" w:rsidRDefault="001E1B6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1E1B6D" w:rsidRPr="00001497" w:rsidRDefault="001E1B6D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>it – ufficio.protocollo@sanmicheli.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 xml:space="preserve">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1E1B6D" w:rsidRPr="00001497" w:rsidRDefault="001E1B6D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2A4"/>
    <w:multiLevelType w:val="hybridMultilevel"/>
    <w:tmpl w:val="5954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6E6E"/>
    <w:multiLevelType w:val="hybridMultilevel"/>
    <w:tmpl w:val="ADAE9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654EE"/>
    <w:multiLevelType w:val="hybridMultilevel"/>
    <w:tmpl w:val="04800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0A55"/>
    <w:multiLevelType w:val="hybridMultilevel"/>
    <w:tmpl w:val="21865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E4F35"/>
    <w:multiLevelType w:val="multilevel"/>
    <w:tmpl w:val="D346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F2F5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D44222"/>
    <w:multiLevelType w:val="hybridMultilevel"/>
    <w:tmpl w:val="ADAE9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23893"/>
    <w:multiLevelType w:val="hybridMultilevel"/>
    <w:tmpl w:val="4E5C86F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CB4EE8"/>
    <w:multiLevelType w:val="hybridMultilevel"/>
    <w:tmpl w:val="ADAE9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07F50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4E0ED7"/>
    <w:multiLevelType w:val="hybridMultilevel"/>
    <w:tmpl w:val="112E4EF0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361DB"/>
    <w:multiLevelType w:val="multilevel"/>
    <w:tmpl w:val="C78E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533575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24C4"/>
    <w:multiLevelType w:val="hybridMultilevel"/>
    <w:tmpl w:val="ADAE9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41140F"/>
    <w:multiLevelType w:val="hybridMultilevel"/>
    <w:tmpl w:val="ADAE9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9D757D"/>
    <w:multiLevelType w:val="hybridMultilevel"/>
    <w:tmpl w:val="1722C1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E247A4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0C2BA3"/>
    <w:multiLevelType w:val="hybridMultilevel"/>
    <w:tmpl w:val="ADAE9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3B3F2D95"/>
    <w:multiLevelType w:val="hybridMultilevel"/>
    <w:tmpl w:val="B5D689DC"/>
    <w:lvl w:ilvl="0" w:tplc="0410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41598"/>
    <w:multiLevelType w:val="hybridMultilevel"/>
    <w:tmpl w:val="ADAE9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8540E6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0A7179"/>
    <w:multiLevelType w:val="hybridMultilevel"/>
    <w:tmpl w:val="1674AF1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34D78D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546D55"/>
    <w:multiLevelType w:val="hybridMultilevel"/>
    <w:tmpl w:val="BE02DE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F7F97"/>
    <w:multiLevelType w:val="hybridMultilevel"/>
    <w:tmpl w:val="C9FE9FF8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8" w15:restartNumberingAfterBreak="0">
    <w:nsid w:val="5E20368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AB14F8"/>
    <w:multiLevelType w:val="hybridMultilevel"/>
    <w:tmpl w:val="20B407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E4871"/>
    <w:multiLevelType w:val="hybridMultilevel"/>
    <w:tmpl w:val="DF8EDF1C"/>
    <w:lvl w:ilvl="0" w:tplc="BB624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F0A33A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1B62301"/>
    <w:multiLevelType w:val="multilevel"/>
    <w:tmpl w:val="34EC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0B5B98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7306E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50055B7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8152163"/>
    <w:multiLevelType w:val="hybridMultilevel"/>
    <w:tmpl w:val="ADAE9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1E56D1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4375E1"/>
    <w:multiLevelType w:val="hybridMultilevel"/>
    <w:tmpl w:val="34CCFD8E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576FA"/>
    <w:multiLevelType w:val="hybridMultilevel"/>
    <w:tmpl w:val="B798C2E8"/>
    <w:lvl w:ilvl="0" w:tplc="6ADE31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18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6"/>
  </w:num>
  <w:num w:numId="7">
    <w:abstractNumId w:val="12"/>
  </w:num>
  <w:num w:numId="8">
    <w:abstractNumId w:val="38"/>
  </w:num>
  <w:num w:numId="9">
    <w:abstractNumId w:val="33"/>
  </w:num>
  <w:num w:numId="10">
    <w:abstractNumId w:val="10"/>
  </w:num>
  <w:num w:numId="11">
    <w:abstractNumId w:val="7"/>
  </w:num>
  <w:num w:numId="12">
    <w:abstractNumId w:val="39"/>
  </w:num>
  <w:num w:numId="13">
    <w:abstractNumId w:val="0"/>
  </w:num>
  <w:num w:numId="14">
    <w:abstractNumId w:val="15"/>
  </w:num>
  <w:num w:numId="15">
    <w:abstractNumId w:val="37"/>
  </w:num>
  <w:num w:numId="16">
    <w:abstractNumId w:val="9"/>
  </w:num>
  <w:num w:numId="17">
    <w:abstractNumId w:val="21"/>
  </w:num>
  <w:num w:numId="18">
    <w:abstractNumId w:val="31"/>
  </w:num>
  <w:num w:numId="19">
    <w:abstractNumId w:val="2"/>
  </w:num>
  <w:num w:numId="20">
    <w:abstractNumId w:val="23"/>
  </w:num>
  <w:num w:numId="21">
    <w:abstractNumId w:val="5"/>
  </w:num>
  <w:num w:numId="22">
    <w:abstractNumId w:val="16"/>
  </w:num>
  <w:num w:numId="23">
    <w:abstractNumId w:val="28"/>
  </w:num>
  <w:num w:numId="24">
    <w:abstractNumId w:val="35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"/>
  </w:num>
  <w:num w:numId="28">
    <w:abstractNumId w:val="6"/>
  </w:num>
  <w:num w:numId="29">
    <w:abstractNumId w:val="36"/>
  </w:num>
  <w:num w:numId="30">
    <w:abstractNumId w:val="1"/>
  </w:num>
  <w:num w:numId="31">
    <w:abstractNumId w:val="20"/>
  </w:num>
  <w:num w:numId="32">
    <w:abstractNumId w:val="8"/>
  </w:num>
  <w:num w:numId="33">
    <w:abstractNumId w:val="17"/>
  </w:num>
  <w:num w:numId="34">
    <w:abstractNumId w:val="13"/>
  </w:num>
  <w:num w:numId="35">
    <w:abstractNumId w:val="30"/>
  </w:num>
  <w:num w:numId="36">
    <w:abstractNumId w:val="11"/>
  </w:num>
  <w:num w:numId="37">
    <w:abstractNumId w:val="32"/>
  </w:num>
  <w:num w:numId="38">
    <w:abstractNumId w:val="4"/>
  </w:num>
  <w:num w:numId="39">
    <w:abstractNumId w:val="19"/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E"/>
    <w:rsid w:val="00001497"/>
    <w:rsid w:val="00004C15"/>
    <w:rsid w:val="000127E2"/>
    <w:rsid w:val="00014C1A"/>
    <w:rsid w:val="00020516"/>
    <w:rsid w:val="00026607"/>
    <w:rsid w:val="00031250"/>
    <w:rsid w:val="000459B4"/>
    <w:rsid w:val="0004773D"/>
    <w:rsid w:val="000576F8"/>
    <w:rsid w:val="00063649"/>
    <w:rsid w:val="00064385"/>
    <w:rsid w:val="00064CFB"/>
    <w:rsid w:val="00086657"/>
    <w:rsid w:val="000A6C7D"/>
    <w:rsid w:val="000B3A9D"/>
    <w:rsid w:val="000C6B29"/>
    <w:rsid w:val="000C76CE"/>
    <w:rsid w:val="000C7DD9"/>
    <w:rsid w:val="000E160A"/>
    <w:rsid w:val="000F57EA"/>
    <w:rsid w:val="001043E8"/>
    <w:rsid w:val="00105AF5"/>
    <w:rsid w:val="00110DC2"/>
    <w:rsid w:val="00115A8B"/>
    <w:rsid w:val="00116000"/>
    <w:rsid w:val="00125DDD"/>
    <w:rsid w:val="00137110"/>
    <w:rsid w:val="0014164A"/>
    <w:rsid w:val="0014259C"/>
    <w:rsid w:val="001454A9"/>
    <w:rsid w:val="00165710"/>
    <w:rsid w:val="001766CD"/>
    <w:rsid w:val="00180BCF"/>
    <w:rsid w:val="001906B7"/>
    <w:rsid w:val="00192DEA"/>
    <w:rsid w:val="00194174"/>
    <w:rsid w:val="001947B2"/>
    <w:rsid w:val="00197FBE"/>
    <w:rsid w:val="001A22EC"/>
    <w:rsid w:val="001A3134"/>
    <w:rsid w:val="001C1361"/>
    <w:rsid w:val="001C41C9"/>
    <w:rsid w:val="001C49F7"/>
    <w:rsid w:val="001C5D95"/>
    <w:rsid w:val="001D2066"/>
    <w:rsid w:val="001D41E2"/>
    <w:rsid w:val="001E1B6D"/>
    <w:rsid w:val="001E1F54"/>
    <w:rsid w:val="001F033F"/>
    <w:rsid w:val="002001B5"/>
    <w:rsid w:val="0021788B"/>
    <w:rsid w:val="0022088F"/>
    <w:rsid w:val="00227328"/>
    <w:rsid w:val="00230024"/>
    <w:rsid w:val="00237B55"/>
    <w:rsid w:val="00243CAE"/>
    <w:rsid w:val="00254463"/>
    <w:rsid w:val="00262A46"/>
    <w:rsid w:val="00263FFB"/>
    <w:rsid w:val="00265960"/>
    <w:rsid w:val="00277CA1"/>
    <w:rsid w:val="00293192"/>
    <w:rsid w:val="002949A3"/>
    <w:rsid w:val="002A0C00"/>
    <w:rsid w:val="002A5D8A"/>
    <w:rsid w:val="002A6442"/>
    <w:rsid w:val="002B262C"/>
    <w:rsid w:val="002E1830"/>
    <w:rsid w:val="002F0319"/>
    <w:rsid w:val="002F2857"/>
    <w:rsid w:val="00300230"/>
    <w:rsid w:val="00300F68"/>
    <w:rsid w:val="003048FB"/>
    <w:rsid w:val="00312D87"/>
    <w:rsid w:val="00324827"/>
    <w:rsid w:val="00336462"/>
    <w:rsid w:val="00340647"/>
    <w:rsid w:val="00342B66"/>
    <w:rsid w:val="003502BD"/>
    <w:rsid w:val="00356172"/>
    <w:rsid w:val="00371730"/>
    <w:rsid w:val="00386B7F"/>
    <w:rsid w:val="003C532D"/>
    <w:rsid w:val="003D105C"/>
    <w:rsid w:val="003D502D"/>
    <w:rsid w:val="003D7D18"/>
    <w:rsid w:val="003D7DB5"/>
    <w:rsid w:val="00402349"/>
    <w:rsid w:val="00413860"/>
    <w:rsid w:val="0041542F"/>
    <w:rsid w:val="004352FE"/>
    <w:rsid w:val="00441001"/>
    <w:rsid w:val="00453D88"/>
    <w:rsid w:val="004570D3"/>
    <w:rsid w:val="0047704C"/>
    <w:rsid w:val="00483A7B"/>
    <w:rsid w:val="0049077A"/>
    <w:rsid w:val="00491177"/>
    <w:rsid w:val="004A5FDB"/>
    <w:rsid w:val="004B1176"/>
    <w:rsid w:val="004B52D1"/>
    <w:rsid w:val="004C3065"/>
    <w:rsid w:val="004C38E0"/>
    <w:rsid w:val="004C72DB"/>
    <w:rsid w:val="004D72DE"/>
    <w:rsid w:val="004E2B37"/>
    <w:rsid w:val="004F0E56"/>
    <w:rsid w:val="0050222A"/>
    <w:rsid w:val="00513114"/>
    <w:rsid w:val="00513EEA"/>
    <w:rsid w:val="00530536"/>
    <w:rsid w:val="0053058F"/>
    <w:rsid w:val="00535F7A"/>
    <w:rsid w:val="00546A5D"/>
    <w:rsid w:val="005602C4"/>
    <w:rsid w:val="005616C4"/>
    <w:rsid w:val="00574E7A"/>
    <w:rsid w:val="00575CF1"/>
    <w:rsid w:val="0058367F"/>
    <w:rsid w:val="005861F9"/>
    <w:rsid w:val="00590412"/>
    <w:rsid w:val="005978DD"/>
    <w:rsid w:val="005A383C"/>
    <w:rsid w:val="005B4FFB"/>
    <w:rsid w:val="005C30D7"/>
    <w:rsid w:val="005F2299"/>
    <w:rsid w:val="0060007B"/>
    <w:rsid w:val="0062229E"/>
    <w:rsid w:val="00634C16"/>
    <w:rsid w:val="00640DAE"/>
    <w:rsid w:val="00643E4A"/>
    <w:rsid w:val="0065586A"/>
    <w:rsid w:val="00657259"/>
    <w:rsid w:val="006663D9"/>
    <w:rsid w:val="00677CD8"/>
    <w:rsid w:val="00681F84"/>
    <w:rsid w:val="00684E15"/>
    <w:rsid w:val="006870E7"/>
    <w:rsid w:val="00690600"/>
    <w:rsid w:val="006B10B0"/>
    <w:rsid w:val="006B28E7"/>
    <w:rsid w:val="006C14F6"/>
    <w:rsid w:val="006C56F0"/>
    <w:rsid w:val="006C5C90"/>
    <w:rsid w:val="006D1033"/>
    <w:rsid w:val="006D103D"/>
    <w:rsid w:val="006D657A"/>
    <w:rsid w:val="006E2C56"/>
    <w:rsid w:val="00700273"/>
    <w:rsid w:val="00700E32"/>
    <w:rsid w:val="00701B65"/>
    <w:rsid w:val="0070469B"/>
    <w:rsid w:val="007046B1"/>
    <w:rsid w:val="00731D40"/>
    <w:rsid w:val="00742052"/>
    <w:rsid w:val="00742B15"/>
    <w:rsid w:val="00745409"/>
    <w:rsid w:val="0074671E"/>
    <w:rsid w:val="007528E7"/>
    <w:rsid w:val="00762178"/>
    <w:rsid w:val="007637A2"/>
    <w:rsid w:val="00765A61"/>
    <w:rsid w:val="0077389B"/>
    <w:rsid w:val="00790EB1"/>
    <w:rsid w:val="00796F80"/>
    <w:rsid w:val="007A30ED"/>
    <w:rsid w:val="007A61F6"/>
    <w:rsid w:val="007A6D7B"/>
    <w:rsid w:val="007B2220"/>
    <w:rsid w:val="007C04ED"/>
    <w:rsid w:val="007C39F6"/>
    <w:rsid w:val="007D1D62"/>
    <w:rsid w:val="007D42CE"/>
    <w:rsid w:val="007E0068"/>
    <w:rsid w:val="007F360B"/>
    <w:rsid w:val="00800B9D"/>
    <w:rsid w:val="00812063"/>
    <w:rsid w:val="00824C1E"/>
    <w:rsid w:val="00831C6B"/>
    <w:rsid w:val="008676F6"/>
    <w:rsid w:val="008736CA"/>
    <w:rsid w:val="00877C06"/>
    <w:rsid w:val="008879A3"/>
    <w:rsid w:val="00891824"/>
    <w:rsid w:val="008A33A6"/>
    <w:rsid w:val="008A5CC4"/>
    <w:rsid w:val="008B1AC3"/>
    <w:rsid w:val="008B1AC9"/>
    <w:rsid w:val="008B2059"/>
    <w:rsid w:val="008B2A4F"/>
    <w:rsid w:val="008B55C6"/>
    <w:rsid w:val="008C39B2"/>
    <w:rsid w:val="008C6461"/>
    <w:rsid w:val="008D0334"/>
    <w:rsid w:val="008D4A7B"/>
    <w:rsid w:val="008E02B4"/>
    <w:rsid w:val="00916390"/>
    <w:rsid w:val="00940E20"/>
    <w:rsid w:val="00947A11"/>
    <w:rsid w:val="00955D58"/>
    <w:rsid w:val="009715C1"/>
    <w:rsid w:val="00975B4D"/>
    <w:rsid w:val="00976A01"/>
    <w:rsid w:val="009857CC"/>
    <w:rsid w:val="00990384"/>
    <w:rsid w:val="009A1F63"/>
    <w:rsid w:val="009B2060"/>
    <w:rsid w:val="009B789A"/>
    <w:rsid w:val="009C280D"/>
    <w:rsid w:val="009C5DE7"/>
    <w:rsid w:val="009D417B"/>
    <w:rsid w:val="009D42A6"/>
    <w:rsid w:val="009E38BA"/>
    <w:rsid w:val="009E59DC"/>
    <w:rsid w:val="00A1696D"/>
    <w:rsid w:val="00A174CB"/>
    <w:rsid w:val="00A25C6F"/>
    <w:rsid w:val="00A34576"/>
    <w:rsid w:val="00A34FB1"/>
    <w:rsid w:val="00A4700F"/>
    <w:rsid w:val="00A519EA"/>
    <w:rsid w:val="00A7700C"/>
    <w:rsid w:val="00A950F5"/>
    <w:rsid w:val="00AB36F3"/>
    <w:rsid w:val="00AC3E63"/>
    <w:rsid w:val="00AD072E"/>
    <w:rsid w:val="00AD5EF8"/>
    <w:rsid w:val="00AF10CB"/>
    <w:rsid w:val="00B00D59"/>
    <w:rsid w:val="00B07DF5"/>
    <w:rsid w:val="00B114ED"/>
    <w:rsid w:val="00B13734"/>
    <w:rsid w:val="00B23936"/>
    <w:rsid w:val="00B30C8C"/>
    <w:rsid w:val="00B44119"/>
    <w:rsid w:val="00B57C06"/>
    <w:rsid w:val="00B9105C"/>
    <w:rsid w:val="00B952EB"/>
    <w:rsid w:val="00BA48D1"/>
    <w:rsid w:val="00BB0614"/>
    <w:rsid w:val="00BC1775"/>
    <w:rsid w:val="00BC651C"/>
    <w:rsid w:val="00BC6F94"/>
    <w:rsid w:val="00BD2342"/>
    <w:rsid w:val="00BE09D5"/>
    <w:rsid w:val="00BE182A"/>
    <w:rsid w:val="00BE73DA"/>
    <w:rsid w:val="00C00934"/>
    <w:rsid w:val="00C03082"/>
    <w:rsid w:val="00C1057A"/>
    <w:rsid w:val="00C14EDB"/>
    <w:rsid w:val="00C3215D"/>
    <w:rsid w:val="00C36E78"/>
    <w:rsid w:val="00C54D6D"/>
    <w:rsid w:val="00C630A5"/>
    <w:rsid w:val="00C670B8"/>
    <w:rsid w:val="00C73CAA"/>
    <w:rsid w:val="00C860C2"/>
    <w:rsid w:val="00C9128D"/>
    <w:rsid w:val="00C936CF"/>
    <w:rsid w:val="00C96E27"/>
    <w:rsid w:val="00CB0B02"/>
    <w:rsid w:val="00CB19AE"/>
    <w:rsid w:val="00CC014D"/>
    <w:rsid w:val="00CD3E85"/>
    <w:rsid w:val="00CE375D"/>
    <w:rsid w:val="00D031C8"/>
    <w:rsid w:val="00D147F8"/>
    <w:rsid w:val="00D2495B"/>
    <w:rsid w:val="00D2625C"/>
    <w:rsid w:val="00D331BC"/>
    <w:rsid w:val="00D361B4"/>
    <w:rsid w:val="00D3702F"/>
    <w:rsid w:val="00D52D06"/>
    <w:rsid w:val="00D80DBB"/>
    <w:rsid w:val="00D82272"/>
    <w:rsid w:val="00D86823"/>
    <w:rsid w:val="00D95170"/>
    <w:rsid w:val="00DA5350"/>
    <w:rsid w:val="00DB2D36"/>
    <w:rsid w:val="00DC4C1F"/>
    <w:rsid w:val="00DC7E72"/>
    <w:rsid w:val="00DD091D"/>
    <w:rsid w:val="00DD6064"/>
    <w:rsid w:val="00DF3574"/>
    <w:rsid w:val="00DF5F10"/>
    <w:rsid w:val="00E14980"/>
    <w:rsid w:val="00E26C4A"/>
    <w:rsid w:val="00E41485"/>
    <w:rsid w:val="00E4449B"/>
    <w:rsid w:val="00E46056"/>
    <w:rsid w:val="00E469BE"/>
    <w:rsid w:val="00E53718"/>
    <w:rsid w:val="00E61177"/>
    <w:rsid w:val="00E67699"/>
    <w:rsid w:val="00E8153F"/>
    <w:rsid w:val="00EA7249"/>
    <w:rsid w:val="00EF7BED"/>
    <w:rsid w:val="00F04BC3"/>
    <w:rsid w:val="00F1376C"/>
    <w:rsid w:val="00F20F4C"/>
    <w:rsid w:val="00F35526"/>
    <w:rsid w:val="00F60153"/>
    <w:rsid w:val="00F61FE5"/>
    <w:rsid w:val="00F65C1D"/>
    <w:rsid w:val="00F66DCF"/>
    <w:rsid w:val="00F74391"/>
    <w:rsid w:val="00F76BF3"/>
    <w:rsid w:val="00F8094B"/>
    <w:rsid w:val="00F82671"/>
    <w:rsid w:val="00F8392F"/>
    <w:rsid w:val="00F93CB0"/>
    <w:rsid w:val="00FA0DFB"/>
    <w:rsid w:val="00FA21DA"/>
    <w:rsid w:val="00FA25BE"/>
    <w:rsid w:val="00FA5A77"/>
    <w:rsid w:val="00FB259F"/>
    <w:rsid w:val="00FB5853"/>
    <w:rsid w:val="00FB64AF"/>
    <w:rsid w:val="00FE2C99"/>
    <w:rsid w:val="00FE4E98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68DA4697-5CC3-4D67-81D3-24E6C127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9E59DC"/>
    <w:rPr>
      <w:rFonts w:cs="Times New Roman"/>
      <w:sz w:val="2"/>
    </w:rPr>
  </w:style>
  <w:style w:type="character" w:styleId="Collegamentoipertestuale">
    <w:name w:val="Hyperlink"/>
    <w:uiPriority w:val="99"/>
    <w:rsid w:val="00F66DC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E59D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9E59DC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37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59DC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19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574E7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574E7A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styleId="NormaleWeb">
    <w:name w:val="Normal (Web)"/>
    <w:basedOn w:val="Normale"/>
    <w:uiPriority w:val="99"/>
    <w:unhideWhenUsed/>
    <w:rsid w:val="007A6D7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locked/>
    <w:rsid w:val="007A6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etto\Desktop\carta%20intestata%20Sanmicheli%202011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293BFFC-8CAC-4E69-994B-BF251CB6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2011 2012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cp:keywords/>
  <dc:description/>
  <cp:lastModifiedBy>giancarlo ceradini</cp:lastModifiedBy>
  <cp:revision>2</cp:revision>
  <cp:lastPrinted>2015-09-11T05:47:00Z</cp:lastPrinted>
  <dcterms:created xsi:type="dcterms:W3CDTF">2015-12-15T14:13:00Z</dcterms:created>
  <dcterms:modified xsi:type="dcterms:W3CDTF">2015-12-15T14:13:00Z</dcterms:modified>
</cp:coreProperties>
</file>