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BE" w:rsidRDefault="00FA25BE" w:rsidP="00FA25BE"/>
    <w:p w:rsidR="00AC54EF" w:rsidRDefault="00AC54EF" w:rsidP="00AC54EF">
      <w:pPr>
        <w:jc w:val="right"/>
      </w:pPr>
      <w:r>
        <w:t>Verona, 6 marzo 2015</w:t>
      </w:r>
    </w:p>
    <w:p w:rsidR="00AC54EF" w:rsidRPr="00A13EEE" w:rsidRDefault="00AC54EF" w:rsidP="00AC54EF">
      <w:pPr>
        <w:rPr>
          <w:b/>
        </w:rPr>
      </w:pPr>
      <w:r w:rsidRPr="00A13EEE">
        <w:rPr>
          <w:b/>
        </w:rPr>
        <w:t xml:space="preserve">Circ. </w:t>
      </w:r>
      <w:r w:rsidRPr="00A13EEE">
        <w:rPr>
          <w:b/>
        </w:rPr>
        <w:tab/>
      </w:r>
      <w:r w:rsidR="00FA1602">
        <w:rPr>
          <w:b/>
        </w:rPr>
        <w:t>239</w:t>
      </w:r>
      <w:bookmarkStart w:id="0" w:name="_GoBack"/>
      <w:bookmarkEnd w:id="0"/>
    </w:p>
    <w:p w:rsidR="00AC54EF" w:rsidRPr="00A13EEE" w:rsidRDefault="00AC54EF" w:rsidP="00AC54EF">
      <w:pPr>
        <w:jc w:val="right"/>
        <w:rPr>
          <w:b/>
        </w:rPr>
      </w:pPr>
    </w:p>
    <w:p w:rsidR="00AC54EF" w:rsidRDefault="00AC54EF" w:rsidP="00AC54EF">
      <w:pPr>
        <w:jc w:val="right"/>
      </w:pPr>
    </w:p>
    <w:p w:rsidR="00AC54EF" w:rsidRDefault="00AC54EF" w:rsidP="00AC54EF">
      <w:pPr>
        <w:jc w:val="right"/>
        <w:rPr>
          <w:b/>
          <w:bCs/>
        </w:rPr>
      </w:pPr>
      <w:r>
        <w:rPr>
          <w:b/>
          <w:bCs/>
        </w:rPr>
        <w:t>ALLA D.S.G.A.</w:t>
      </w:r>
    </w:p>
    <w:p w:rsidR="00AC54EF" w:rsidRDefault="00AC54EF" w:rsidP="00AC54EF">
      <w:pPr>
        <w:jc w:val="right"/>
      </w:pPr>
      <w:r>
        <w:rPr>
          <w:b/>
        </w:rPr>
        <w:t>AI REFERENTI ORIENTAMENTO Scuole secondarie di I grado</w:t>
      </w:r>
    </w:p>
    <w:p w:rsidR="00AC54EF" w:rsidRDefault="00AC54EF" w:rsidP="00AC54EF">
      <w:pPr>
        <w:jc w:val="right"/>
        <w:rPr>
          <w:b/>
          <w:bCs/>
        </w:rPr>
      </w:pPr>
      <w:r>
        <w:rPr>
          <w:b/>
          <w:bCs/>
        </w:rPr>
        <w:t>AI DOCENTI delle classi terze</w:t>
      </w:r>
    </w:p>
    <w:p w:rsidR="00AC54EF" w:rsidRDefault="00AC54EF" w:rsidP="00AC54EF">
      <w:pPr>
        <w:jc w:val="right"/>
        <w:rPr>
          <w:b/>
          <w:bCs/>
        </w:rPr>
      </w:pPr>
      <w:r>
        <w:rPr>
          <w:b/>
          <w:bCs/>
        </w:rPr>
        <w:t>AGLI STUDENTI delle classi terze</w:t>
      </w:r>
    </w:p>
    <w:p w:rsidR="00AC54EF" w:rsidRDefault="00AC54EF" w:rsidP="00AC54EF">
      <w:pPr>
        <w:jc w:val="right"/>
      </w:pPr>
      <w:r>
        <w:rPr>
          <w:b/>
          <w:bCs/>
        </w:rPr>
        <w:t>AL PERSONALE ATA</w:t>
      </w:r>
    </w:p>
    <w:p w:rsidR="00AC54EF" w:rsidRDefault="00AC54EF" w:rsidP="00AC54EF"/>
    <w:p w:rsidR="00AC54EF" w:rsidRDefault="00AC54EF" w:rsidP="00AC54EF"/>
    <w:p w:rsidR="00AC54EF" w:rsidRPr="00611640" w:rsidRDefault="00AC54EF" w:rsidP="00AC54EF">
      <w:pPr>
        <w:rPr>
          <w:b/>
        </w:rPr>
      </w:pPr>
      <w:r w:rsidRPr="00611640">
        <w:rPr>
          <w:b/>
        </w:rPr>
        <w:t>OGGETTO: “</w:t>
      </w:r>
      <w:r w:rsidRPr="00611640">
        <w:rPr>
          <w:b/>
          <w:i/>
        </w:rPr>
        <w:t>una giornata con noi</w:t>
      </w:r>
      <w:r w:rsidRPr="00611640">
        <w:rPr>
          <w:b/>
        </w:rPr>
        <w:t>”</w:t>
      </w:r>
    </w:p>
    <w:p w:rsidR="00AC54EF" w:rsidRDefault="00AC54EF" w:rsidP="00AC54EF"/>
    <w:p w:rsidR="00AC54EF" w:rsidRDefault="00AC54EF" w:rsidP="00AC54EF"/>
    <w:p w:rsidR="00AC54EF" w:rsidRDefault="00AC54EF" w:rsidP="00AC54EF">
      <w:pPr>
        <w:ind w:firstLine="567"/>
        <w:jc w:val="both"/>
      </w:pPr>
      <w:r>
        <w:t xml:space="preserve">Anche quest’anno </w:t>
      </w:r>
      <w:smartTag w:uri="urn:schemas-microsoft-com:office:smarttags" w:element="PersonName">
        <w:smartTagPr>
          <w:attr w:name="ProductID" w:val="la Commissione Orientamento"/>
        </w:smartTagPr>
        <w:r>
          <w:t>la Commissione Orientamento</w:t>
        </w:r>
      </w:smartTag>
      <w:r>
        <w:t xml:space="preserve"> ha programmato </w:t>
      </w:r>
      <w:r>
        <w:rPr>
          <w:b/>
          <w:bCs/>
        </w:rPr>
        <w:t>“</w:t>
      </w:r>
      <w:r>
        <w:rPr>
          <w:b/>
          <w:bCs/>
          <w:i/>
        </w:rPr>
        <w:t>una giornata con noi</w:t>
      </w:r>
      <w:r>
        <w:rPr>
          <w:b/>
          <w:bCs/>
        </w:rPr>
        <w:t>”,</w:t>
      </w:r>
      <w:r>
        <w:t xml:space="preserve"> durante la quale i nuovi iscritti vengono accolti in una classe dell’indirizzo prescelto (professionale commerciale, </w:t>
      </w:r>
      <w:proofErr w:type="spellStart"/>
      <w:r>
        <w:t>IeFP</w:t>
      </w:r>
      <w:proofErr w:type="spellEnd"/>
      <w:r>
        <w:t>, moda e operatore socio-sanitario) per entrare a contatto con la struttura scolastica, con i docenti e i compagni.</w:t>
      </w:r>
    </w:p>
    <w:p w:rsidR="00AC54EF" w:rsidRDefault="00AC54EF" w:rsidP="00AC54EF">
      <w:pPr>
        <w:jc w:val="both"/>
      </w:pPr>
    </w:p>
    <w:p w:rsidR="00AC54EF" w:rsidRDefault="00AC54EF" w:rsidP="00AC54EF">
      <w:pPr>
        <w:jc w:val="both"/>
      </w:pPr>
      <w:r>
        <w:t>L’iniziativa si svolgerà nei seguenti giorni:</w:t>
      </w:r>
    </w:p>
    <w:p w:rsidR="00AC54EF" w:rsidRDefault="00AC54EF" w:rsidP="00AC54EF">
      <w:pPr>
        <w:jc w:val="both"/>
      </w:pPr>
    </w:p>
    <w:p w:rsidR="00AC54EF" w:rsidRDefault="00AC54EF" w:rsidP="00AC54EF">
      <w:pPr>
        <w:numPr>
          <w:ilvl w:val="0"/>
          <w:numId w:val="4"/>
        </w:numPr>
        <w:jc w:val="both"/>
      </w:pPr>
      <w:r>
        <w:t xml:space="preserve">Venerdì 17 aprile, dalle ore 9.00 alle ore 12.00, nella sede centrale dell’Istituto, </w:t>
      </w:r>
      <w:proofErr w:type="spellStart"/>
      <w:r>
        <w:t>ref</w:t>
      </w:r>
      <w:proofErr w:type="spellEnd"/>
      <w:r>
        <w:t xml:space="preserve">. prof.ssa </w:t>
      </w:r>
      <w:proofErr w:type="spellStart"/>
      <w:r>
        <w:t>Arcudi</w:t>
      </w:r>
      <w:proofErr w:type="spellEnd"/>
      <w:r>
        <w:t xml:space="preserve">, per gli studenti iscritti al corso dei servizi commerciali e </w:t>
      </w:r>
      <w:proofErr w:type="spellStart"/>
      <w:r>
        <w:t>IeFP</w:t>
      </w:r>
      <w:proofErr w:type="spellEnd"/>
      <w:r>
        <w:t xml:space="preserve"> promozione accoglienza;</w:t>
      </w:r>
    </w:p>
    <w:p w:rsidR="00AC54EF" w:rsidRDefault="00AC54EF" w:rsidP="00AC54EF">
      <w:pPr>
        <w:jc w:val="both"/>
      </w:pPr>
    </w:p>
    <w:p w:rsidR="00AC54EF" w:rsidRDefault="00AC54EF" w:rsidP="00AC54EF">
      <w:pPr>
        <w:numPr>
          <w:ilvl w:val="0"/>
          <w:numId w:val="4"/>
        </w:numPr>
        <w:jc w:val="both"/>
      </w:pPr>
      <w:r>
        <w:t xml:space="preserve">Venerdì 10 aprile, dalle ore 9.00 alle ore 12.00, nella succursale di via Selinunte, </w:t>
      </w:r>
      <w:proofErr w:type="spellStart"/>
      <w:r>
        <w:t>ref</w:t>
      </w:r>
      <w:proofErr w:type="spellEnd"/>
      <w:r>
        <w:t xml:space="preserve">. Prof. </w:t>
      </w:r>
      <w:proofErr w:type="spellStart"/>
      <w:r>
        <w:t>Albiero</w:t>
      </w:r>
      <w:proofErr w:type="spellEnd"/>
      <w:r>
        <w:t>, per gli studenti iscritti al corso di operatori socio sanitari;</w:t>
      </w:r>
    </w:p>
    <w:p w:rsidR="00AC54EF" w:rsidRDefault="00AC54EF" w:rsidP="00AC54EF">
      <w:pPr>
        <w:ind w:left="360"/>
        <w:jc w:val="both"/>
      </w:pPr>
    </w:p>
    <w:p w:rsidR="00AC54EF" w:rsidRDefault="00AC54EF" w:rsidP="00AC54EF">
      <w:pPr>
        <w:numPr>
          <w:ilvl w:val="0"/>
          <w:numId w:val="4"/>
        </w:numPr>
        <w:jc w:val="both"/>
      </w:pPr>
      <w:r>
        <w:t xml:space="preserve">Mercoledì 15 aprile, dalle ore 9.00 alle ore 12.00, nella sede centrale dell’Istituto, </w:t>
      </w:r>
      <w:proofErr w:type="spellStart"/>
      <w:r>
        <w:t>ref</w:t>
      </w:r>
      <w:proofErr w:type="spellEnd"/>
      <w:r>
        <w:t xml:space="preserve">. prof.ssa </w:t>
      </w:r>
      <w:proofErr w:type="spellStart"/>
      <w:r>
        <w:t>Piubello</w:t>
      </w:r>
      <w:proofErr w:type="spellEnd"/>
      <w:r>
        <w:t xml:space="preserve">, per gli studenti iscritti al corso moda (istruzione e </w:t>
      </w:r>
      <w:proofErr w:type="spellStart"/>
      <w:r>
        <w:t>IeFP</w:t>
      </w:r>
      <w:proofErr w:type="spellEnd"/>
      <w:r>
        <w:t>).</w:t>
      </w:r>
    </w:p>
    <w:p w:rsidR="00AC54EF" w:rsidRDefault="00AC54EF" w:rsidP="00AC54EF">
      <w:pPr>
        <w:jc w:val="both"/>
      </w:pPr>
    </w:p>
    <w:p w:rsidR="00AC54EF" w:rsidRDefault="00AC54EF" w:rsidP="00AC54EF">
      <w:pPr>
        <w:jc w:val="both"/>
        <w:rPr>
          <w:b/>
          <w:bCs/>
        </w:rPr>
      </w:pPr>
      <w:r>
        <w:rPr>
          <w:b/>
          <w:bCs/>
        </w:rPr>
        <w:t>I nuovi iscritti parteciperanno a tutte le attività previste per quel giorno dalla classe.</w:t>
      </w:r>
    </w:p>
    <w:p w:rsidR="00AC54EF" w:rsidRDefault="00AC54EF" w:rsidP="00AC54EF">
      <w:pPr>
        <w:jc w:val="both"/>
      </w:pPr>
    </w:p>
    <w:p w:rsidR="00AC54EF" w:rsidRDefault="00AC54EF" w:rsidP="00AC54EF">
      <w:pPr>
        <w:jc w:val="both"/>
        <w:rPr>
          <w:u w:val="single"/>
        </w:rPr>
      </w:pPr>
      <w:r>
        <w:rPr>
          <w:u w:val="single"/>
        </w:rPr>
        <w:t>Con la presente si chiede ai referenti per l’orientamento delle Scuole secondarie di I grado di comunicarci il numero effettivo di quanti parteciperanno alla giornata in oggetto inviando un’email a filippacaterina.arcudi@sanmicheli.gov.it.</w:t>
      </w:r>
    </w:p>
    <w:p w:rsidR="00AC54EF" w:rsidRDefault="00AC54EF" w:rsidP="00AC54EF">
      <w:pPr>
        <w:jc w:val="both"/>
      </w:pPr>
    </w:p>
    <w:p w:rsidR="00AC54EF" w:rsidRDefault="00AC54EF" w:rsidP="00AC54EF">
      <w:pPr>
        <w:jc w:val="both"/>
      </w:pPr>
    </w:p>
    <w:p w:rsidR="00AC54EF" w:rsidRDefault="00AC54EF" w:rsidP="00AC54EF">
      <w:pPr>
        <w:jc w:val="both"/>
      </w:pPr>
    </w:p>
    <w:p w:rsidR="00AC54EF" w:rsidRDefault="00AC54EF" w:rsidP="00AC54EF">
      <w:pPr>
        <w:tabs>
          <w:tab w:val="left" w:pos="5954"/>
        </w:tabs>
        <w:jc w:val="both"/>
      </w:pPr>
      <w:r>
        <w:t>I Responsabili per l’Orientamento</w:t>
      </w:r>
      <w:r>
        <w:tab/>
        <w:t xml:space="preserve">La DS prof.ssa </w:t>
      </w:r>
      <w:smartTag w:uri="urn:schemas-microsoft-com:office:smarttags" w:element="PersonName">
        <w:smartTagPr>
          <w:attr w:name="ProductID" w:val="Lina Pellegatta"/>
        </w:smartTagPr>
        <w:r>
          <w:t>Lina Pellegatta</w:t>
        </w:r>
      </w:smartTag>
    </w:p>
    <w:p w:rsidR="00AC54EF" w:rsidRDefault="00AC54EF" w:rsidP="00AC54EF">
      <w:pPr>
        <w:jc w:val="both"/>
      </w:pPr>
      <w:r>
        <w:t xml:space="preserve">prof.ssa </w:t>
      </w:r>
      <w:smartTag w:uri="urn:schemas-microsoft-com:office:smarttags" w:element="PersonName">
        <w:smartTagPr>
          <w:attr w:name="ProductID" w:val="Filippa Caterina"/>
        </w:smartTagPr>
        <w:r>
          <w:t>Filippa Caterina</w:t>
        </w:r>
      </w:smartTag>
      <w:r>
        <w:t xml:space="preserve"> </w:t>
      </w:r>
      <w:proofErr w:type="spellStart"/>
      <w:r>
        <w:t>Arcudi</w:t>
      </w:r>
      <w:proofErr w:type="spellEnd"/>
    </w:p>
    <w:p w:rsidR="00AC54EF" w:rsidRDefault="00AC54EF" w:rsidP="00AC54EF">
      <w:pPr>
        <w:jc w:val="both"/>
      </w:pPr>
      <w:r>
        <w:t xml:space="preserve">prof. </w:t>
      </w:r>
      <w:smartTag w:uri="urn:schemas-microsoft-com:office:smarttags" w:element="PersonName">
        <w:smartTagPr>
          <w:attr w:name="ProductID" w:val="Alberto Bellamoli"/>
        </w:smartTagPr>
        <w:r>
          <w:t xml:space="preserve">Alberto </w:t>
        </w:r>
        <w:proofErr w:type="spellStart"/>
        <w:r>
          <w:t>Bellamoli</w:t>
        </w:r>
      </w:smartTag>
      <w:proofErr w:type="spellEnd"/>
    </w:p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EA" w:rsidRDefault="00D63FEA">
      <w:r>
        <w:separator/>
      </w:r>
    </w:p>
  </w:endnote>
  <w:endnote w:type="continuationSeparator" w:id="0">
    <w:p w:rsidR="00D63FEA" w:rsidRDefault="00D6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EA" w:rsidRDefault="00D63FEA">
      <w:r>
        <w:separator/>
      </w:r>
    </w:p>
  </w:footnote>
  <w:footnote w:type="continuationSeparator" w:id="0">
    <w:p w:rsidR="00D63FEA" w:rsidRDefault="00D63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1D" w:rsidRDefault="00D63FEA" w:rsidP="00E14B1D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2" DrawAspect="Content" ObjectID="_1487219350" r:id="rId2"/>
      </w:object>
    </w:r>
    <w:r w:rsidR="00E14B1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B1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E14B1D">
        <w:rPr>
          <w:i/>
          <w:iCs/>
          <w:sz w:val="32"/>
        </w:rPr>
        <w:t xml:space="preserve">Michele </w:t>
      </w:r>
      <w:proofErr w:type="spellStart"/>
      <w:r w:rsidR="00E14B1D">
        <w:rPr>
          <w:i/>
          <w:iCs/>
          <w:sz w:val="32"/>
        </w:rPr>
        <w:t>Sanmicheli</w:t>
      </w:r>
    </w:smartTag>
    <w:proofErr w:type="spellEnd"/>
    <w:r w:rsidR="00E14B1D">
      <w:rPr>
        <w:i/>
        <w:iCs/>
        <w:sz w:val="32"/>
      </w:rPr>
      <w:t>”</w:t>
    </w:r>
  </w:p>
  <w:p w:rsidR="00E14B1D" w:rsidRPr="00C36E78" w:rsidRDefault="00E14B1D" w:rsidP="00E14B1D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E14B1D" w:rsidRPr="00C36E78" w:rsidRDefault="00E14B1D" w:rsidP="00E14B1D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E14B1D" w:rsidRPr="00C36E78" w:rsidRDefault="00E14B1D" w:rsidP="00E14B1D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E14B1D" w:rsidRPr="00031250" w:rsidRDefault="00E14B1D" w:rsidP="00E14B1D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E14B1D" w:rsidRPr="00031250" w:rsidRDefault="00E14B1D" w:rsidP="00E14B1D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E14B1D" w:rsidRPr="00031250" w:rsidRDefault="00E14B1D" w:rsidP="00E14B1D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E14B1D" w:rsidRPr="00935A02" w:rsidRDefault="00E14B1D" w:rsidP="00E14B1D">
    <w:pPr>
      <w:jc w:val="center"/>
      <w:rPr>
        <w:sz w:val="20"/>
        <w:szCs w:val="20"/>
      </w:rPr>
    </w:pPr>
    <w:r w:rsidRPr="00935A02">
      <w:rPr>
        <w:sz w:val="20"/>
        <w:szCs w:val="20"/>
      </w:rPr>
      <w:t>www.sanmicheli.it – ufficio.protocollo@sanmicheli</w:t>
    </w:r>
    <w:r>
      <w:rPr>
        <w:sz w:val="20"/>
        <w:szCs w:val="20"/>
      </w:rPr>
      <w:t>.gov</w:t>
    </w:r>
    <w:r w:rsidRPr="00935A02">
      <w:rPr>
        <w:sz w:val="20"/>
        <w:szCs w:val="20"/>
      </w:rPr>
      <w:t xml:space="preserve">.it - </w:t>
    </w:r>
    <w:smartTag w:uri="urn:schemas-microsoft-com:office:smarttags" w:element="PersonName">
      <w:r w:rsidRPr="00935A02">
        <w:rPr>
          <w:sz w:val="20"/>
          <w:szCs w:val="20"/>
        </w:rPr>
        <w:t>vris009002@pec.sanmicheli.it</w:t>
      </w:r>
    </w:smartTag>
  </w:p>
  <w:p w:rsidR="00E14B1D" w:rsidRPr="00935A02" w:rsidRDefault="00E14B1D" w:rsidP="00E14B1D">
    <w:pPr>
      <w:jc w:val="center"/>
      <w:rPr>
        <w:color w:val="000000"/>
        <w:sz w:val="22"/>
        <w:szCs w:val="22"/>
      </w:rPr>
    </w:pPr>
  </w:p>
  <w:p w:rsidR="00F8094B" w:rsidRPr="005E5AD5" w:rsidRDefault="00F8094B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>
    <w:nsid w:val="5A7C1518"/>
    <w:multiLevelType w:val="hybridMultilevel"/>
    <w:tmpl w:val="BC06D31A"/>
    <w:lvl w:ilvl="0" w:tplc="A7A60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8"/>
    <w:rsid w:val="000C6B29"/>
    <w:rsid w:val="00165710"/>
    <w:rsid w:val="0017085E"/>
    <w:rsid w:val="001A22EC"/>
    <w:rsid w:val="00230024"/>
    <w:rsid w:val="003C532D"/>
    <w:rsid w:val="0047704C"/>
    <w:rsid w:val="00592412"/>
    <w:rsid w:val="005A4168"/>
    <w:rsid w:val="005E5AD5"/>
    <w:rsid w:val="005F2299"/>
    <w:rsid w:val="00643E4A"/>
    <w:rsid w:val="008B2A4F"/>
    <w:rsid w:val="00940E20"/>
    <w:rsid w:val="009A6315"/>
    <w:rsid w:val="00AC54EF"/>
    <w:rsid w:val="00B07DF5"/>
    <w:rsid w:val="00BE411F"/>
    <w:rsid w:val="00C36E78"/>
    <w:rsid w:val="00C860C2"/>
    <w:rsid w:val="00D2495B"/>
    <w:rsid w:val="00D63FEA"/>
    <w:rsid w:val="00E14B1D"/>
    <w:rsid w:val="00F1376C"/>
    <w:rsid w:val="00F60153"/>
    <w:rsid w:val="00F66DCF"/>
    <w:rsid w:val="00F8094B"/>
    <w:rsid w:val="00F93CB0"/>
    <w:rsid w:val="00FA1602"/>
    <w:rsid w:val="00FA25BE"/>
    <w:rsid w:val="00FA4CBB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62D617-4309-45D2-9F3E-D2D82CB1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5</cp:revision>
  <dcterms:created xsi:type="dcterms:W3CDTF">2015-03-06T10:46:00Z</dcterms:created>
  <dcterms:modified xsi:type="dcterms:W3CDTF">2015-03-07T06:43:00Z</dcterms:modified>
</cp:coreProperties>
</file>