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B5" w:rsidRDefault="00FE11B5" w:rsidP="007E2D87">
      <w:pPr>
        <w:spacing w:line="360" w:lineRule="auto"/>
      </w:pPr>
    </w:p>
    <w:p w:rsidR="008F1984" w:rsidRDefault="008F1984" w:rsidP="007E2D87">
      <w:pPr>
        <w:spacing w:line="360" w:lineRule="auto"/>
      </w:pPr>
      <w:r>
        <w:t xml:space="preserve">Verona: </w:t>
      </w:r>
      <w:r w:rsidR="007D40F8">
        <w:t>6/04/2016</w:t>
      </w:r>
      <w:r w:rsidR="002444C2">
        <w:t xml:space="preserve">                                                                                 CIRC N° 316</w:t>
      </w:r>
      <w:bookmarkStart w:id="0" w:name="_GoBack"/>
      <w:bookmarkEnd w:id="0"/>
    </w:p>
    <w:p w:rsidR="00572480" w:rsidRDefault="00572480" w:rsidP="007E2D87">
      <w:pPr>
        <w:spacing w:line="360" w:lineRule="auto"/>
      </w:pPr>
    </w:p>
    <w:p w:rsidR="00DC2EC7" w:rsidRDefault="008F1984" w:rsidP="007D40F8">
      <w:pPr>
        <w:spacing w:line="360" w:lineRule="auto"/>
        <w:jc w:val="center"/>
      </w:pPr>
      <w:proofErr w:type="gramStart"/>
      <w:r>
        <w:t xml:space="preserve">OGGETTO: </w:t>
      </w:r>
      <w:r w:rsidR="00572480">
        <w:t xml:space="preserve"> </w:t>
      </w:r>
      <w:r w:rsidR="007D40F8">
        <w:t>LABORATORIO</w:t>
      </w:r>
      <w:proofErr w:type="gramEnd"/>
      <w:r w:rsidR="007D40F8">
        <w:t xml:space="preserve"> POMERIDIANO PER LA CONFEZIONE DI COSTUMI TEATRALI</w:t>
      </w:r>
    </w:p>
    <w:p w:rsidR="00572480" w:rsidRDefault="00572480" w:rsidP="007E2D87">
      <w:pPr>
        <w:spacing w:line="360" w:lineRule="auto"/>
      </w:pPr>
    </w:p>
    <w:p w:rsidR="00572480" w:rsidRDefault="00572480" w:rsidP="007E2D87">
      <w:pPr>
        <w:spacing w:line="360" w:lineRule="auto"/>
      </w:pPr>
      <w:r>
        <w:t xml:space="preserve">Con la presente si </w:t>
      </w:r>
      <w:r w:rsidR="007D40F8">
        <w:t>informa che gli studenti in elenco si fermeranno con la docente Vincenti per confezionare alcuni costumi per lo spettacolo teatrale.</w:t>
      </w:r>
    </w:p>
    <w:p w:rsidR="007D40F8" w:rsidRPr="007D40F8" w:rsidRDefault="007D40F8" w:rsidP="007E2D87">
      <w:pPr>
        <w:spacing w:line="360" w:lineRule="auto"/>
        <w:rPr>
          <w:b/>
        </w:rPr>
      </w:pPr>
      <w:r w:rsidRPr="007D40F8">
        <w:rPr>
          <w:b/>
        </w:rPr>
        <w:t>Il laboratorio si terrà dalle 1330 alle 1530 nei seguenti giorni:</w:t>
      </w:r>
    </w:p>
    <w:p w:rsidR="007D40F8" w:rsidRDefault="007D40F8" w:rsidP="007E2D87">
      <w:pPr>
        <w:spacing w:line="360" w:lineRule="auto"/>
      </w:pPr>
      <w:proofErr w:type="gramStart"/>
      <w:r>
        <w:t>mercoledì</w:t>
      </w:r>
      <w:proofErr w:type="gramEnd"/>
      <w:r>
        <w:t xml:space="preserve"> 13 aprile</w:t>
      </w:r>
    </w:p>
    <w:p w:rsidR="007D40F8" w:rsidRDefault="007D40F8" w:rsidP="007E2D87">
      <w:pPr>
        <w:spacing w:line="360" w:lineRule="auto"/>
      </w:pPr>
      <w:proofErr w:type="gramStart"/>
      <w:r>
        <w:t>mercoledì</w:t>
      </w:r>
      <w:proofErr w:type="gramEnd"/>
      <w:r>
        <w:t xml:space="preserve"> 20 aprile</w:t>
      </w:r>
    </w:p>
    <w:p w:rsidR="007D40F8" w:rsidRDefault="007D40F8" w:rsidP="007E2D87">
      <w:pPr>
        <w:spacing w:line="360" w:lineRule="auto"/>
      </w:pPr>
      <w:proofErr w:type="gramStart"/>
      <w:r>
        <w:t>mercoledì</w:t>
      </w:r>
      <w:proofErr w:type="gramEnd"/>
      <w:r>
        <w:t xml:space="preserve"> 27 aprile</w:t>
      </w:r>
    </w:p>
    <w:p w:rsidR="007D40F8" w:rsidRDefault="007D40F8" w:rsidP="007E2D87">
      <w:pPr>
        <w:spacing w:line="360" w:lineRule="auto"/>
      </w:pPr>
      <w:proofErr w:type="gramStart"/>
      <w:r>
        <w:t>martedì</w:t>
      </w:r>
      <w:proofErr w:type="gramEnd"/>
      <w:r>
        <w:t xml:space="preserve"> 3 maggio</w:t>
      </w:r>
    </w:p>
    <w:p w:rsidR="007D40F8" w:rsidRDefault="007D40F8" w:rsidP="007E2D87">
      <w:pPr>
        <w:spacing w:line="360" w:lineRule="auto"/>
      </w:pPr>
    </w:p>
    <w:p w:rsidR="007D40F8" w:rsidRDefault="007D40F8" w:rsidP="007E2D87">
      <w:pPr>
        <w:spacing w:line="360" w:lineRule="auto"/>
      </w:pPr>
      <w:r>
        <w:t>Studenti:</w:t>
      </w:r>
    </w:p>
    <w:p w:rsidR="007D40F8" w:rsidRDefault="007D40F8" w:rsidP="007E2D87">
      <w:pPr>
        <w:spacing w:line="360" w:lineRule="auto"/>
      </w:pPr>
      <w:r>
        <w:t xml:space="preserve">DALL’ORA ANGELA </w:t>
      </w:r>
      <w:r>
        <w:tab/>
        <w:t>5M</w:t>
      </w:r>
    </w:p>
    <w:p w:rsidR="007D40F8" w:rsidRDefault="007D40F8" w:rsidP="007E2D87">
      <w:pPr>
        <w:spacing w:line="360" w:lineRule="auto"/>
      </w:pPr>
      <w:r>
        <w:t>MOROSATO SABRINA</w:t>
      </w:r>
      <w:r>
        <w:tab/>
        <w:t>5M</w:t>
      </w:r>
    </w:p>
    <w:p w:rsidR="007D40F8" w:rsidRDefault="00EB72CD" w:rsidP="007E2D87">
      <w:pPr>
        <w:spacing w:line="360" w:lineRule="auto"/>
      </w:pPr>
      <w:r>
        <w:t xml:space="preserve">BIANCHINI CHIARA </w:t>
      </w:r>
      <w:r>
        <w:tab/>
        <w:t>5P</w:t>
      </w:r>
    </w:p>
    <w:p w:rsidR="00EB72CD" w:rsidRDefault="00EB72CD" w:rsidP="007E2D87">
      <w:pPr>
        <w:spacing w:line="360" w:lineRule="auto"/>
      </w:pPr>
      <w:r>
        <w:t xml:space="preserve">VALLE GIULIA </w:t>
      </w:r>
      <w:r>
        <w:tab/>
      </w:r>
      <w:r>
        <w:tab/>
        <w:t>5P</w:t>
      </w:r>
    </w:p>
    <w:p w:rsidR="00EB72CD" w:rsidRDefault="00EB72CD" w:rsidP="007E2D87">
      <w:pPr>
        <w:spacing w:line="360" w:lineRule="auto"/>
      </w:pPr>
      <w:r>
        <w:t>DJESSE SILVIA</w:t>
      </w:r>
      <w:r>
        <w:tab/>
      </w:r>
      <w:r>
        <w:tab/>
        <w:t>5P</w:t>
      </w:r>
    </w:p>
    <w:p w:rsidR="00EB72CD" w:rsidRDefault="00EB72CD" w:rsidP="007E2D87">
      <w:pPr>
        <w:spacing w:line="360" w:lineRule="auto"/>
      </w:pPr>
      <w:r>
        <w:t>FACCIN LUCREZIA</w:t>
      </w:r>
      <w:r>
        <w:tab/>
        <w:t>5P</w:t>
      </w:r>
    </w:p>
    <w:p w:rsidR="008F1984" w:rsidRDefault="008F1984" w:rsidP="00DC2EC7">
      <w:pPr>
        <w:spacing w:line="360" w:lineRule="auto"/>
      </w:pPr>
    </w:p>
    <w:p w:rsidR="00EB72CD" w:rsidRDefault="008F1984" w:rsidP="00EB72CD">
      <w:r>
        <w:t>Referente del progetto teatro</w:t>
      </w:r>
      <w:r w:rsidR="00EB72CD">
        <w:tab/>
      </w:r>
      <w:r w:rsidR="00EB72CD">
        <w:tab/>
      </w:r>
      <w:r w:rsidR="00EB72CD">
        <w:tab/>
      </w:r>
      <w:r w:rsidR="00EB72CD">
        <w:tab/>
      </w:r>
      <w:r w:rsidR="00EB72CD">
        <w:tab/>
      </w:r>
      <w:r w:rsidR="00EB72CD">
        <w:tab/>
      </w:r>
      <w:r w:rsidR="00EB72CD">
        <w:tab/>
        <w:t>Dirigente</w:t>
      </w:r>
      <w:r w:rsidR="00EB72CD">
        <w:tab/>
      </w:r>
    </w:p>
    <w:p w:rsidR="008F1984" w:rsidRDefault="008F1984" w:rsidP="00EB72CD">
      <w:r>
        <w:t xml:space="preserve">Prof.ssa Valentina </w:t>
      </w:r>
      <w:proofErr w:type="spellStart"/>
      <w:r>
        <w:t>Piubello</w:t>
      </w:r>
      <w:proofErr w:type="spellEnd"/>
      <w:r w:rsidR="00EB72CD">
        <w:tab/>
      </w:r>
      <w:r w:rsidR="00EB72CD">
        <w:tab/>
      </w:r>
      <w:r w:rsidR="00EB72CD">
        <w:tab/>
      </w:r>
      <w:r w:rsidR="00EB72CD">
        <w:tab/>
      </w:r>
      <w:r w:rsidR="00EB72CD">
        <w:tab/>
      </w:r>
      <w:r w:rsidR="00EB72CD">
        <w:tab/>
      </w:r>
      <w:r w:rsidR="00EB72CD">
        <w:tab/>
        <w:t>prof.ssa Lina Pellegatta</w:t>
      </w:r>
    </w:p>
    <w:sectPr w:rsidR="008F1984" w:rsidSect="00FA2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03D" w:rsidRDefault="0047203D">
      <w:r>
        <w:separator/>
      </w:r>
    </w:p>
  </w:endnote>
  <w:endnote w:type="continuationSeparator" w:id="0">
    <w:p w:rsidR="0047203D" w:rsidRDefault="0047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DBF" w:rsidRDefault="00342DB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DBF" w:rsidRDefault="00342DB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DBF" w:rsidRDefault="00342DB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03D" w:rsidRDefault="0047203D">
      <w:r>
        <w:separator/>
      </w:r>
    </w:p>
  </w:footnote>
  <w:footnote w:type="continuationSeparator" w:id="0">
    <w:p w:rsidR="0047203D" w:rsidRDefault="00472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DBF" w:rsidRDefault="00342DB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4F" w:rsidRDefault="0047203D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50" DrawAspect="Content" ObjectID="_1521445294" r:id="rId2"/>
      </w:object>
    </w:r>
    <w:r w:rsidR="00572480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A4F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8B2A4F">
        <w:rPr>
          <w:i/>
          <w:iCs/>
          <w:sz w:val="32"/>
        </w:rPr>
        <w:t>Michele Sanmicheli</w:t>
      </w:r>
    </w:smartTag>
    <w:r w:rsidR="008B2A4F">
      <w:rPr>
        <w:i/>
        <w:iCs/>
        <w:sz w:val="32"/>
      </w:rPr>
      <w:t>”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031250" w:rsidRDefault="008B2A4F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Piazza Bernardi, 2 - cap 37129 Verona</w:t>
    </w:r>
  </w:p>
  <w:p w:rsidR="008B2A4F" w:rsidRPr="00031250" w:rsidRDefault="008B2A4F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Tel 0458003721 -  Fax </w:t>
    </w:r>
    <w:proofErr w:type="gramStart"/>
    <w:r w:rsidRPr="00031250">
      <w:rPr>
        <w:sz w:val="20"/>
        <w:szCs w:val="20"/>
      </w:rPr>
      <w:t>0458002645</w:t>
    </w:r>
    <w:r w:rsidR="00FA25BE" w:rsidRPr="00031250">
      <w:rPr>
        <w:sz w:val="20"/>
        <w:szCs w:val="20"/>
      </w:rPr>
      <w:t xml:space="preserve">  -</w:t>
    </w:r>
    <w:proofErr w:type="gramEnd"/>
    <w:r w:rsidR="00FA25BE" w:rsidRPr="00031250">
      <w:rPr>
        <w:sz w:val="20"/>
        <w:szCs w:val="20"/>
      </w:rPr>
      <w:t xml:space="preserve">  C.F. 80017760234</w:t>
    </w:r>
  </w:p>
  <w:p w:rsidR="007A30ED" w:rsidRPr="00031250" w:rsidRDefault="007A30E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8B2A4F" w:rsidRPr="00001497" w:rsidRDefault="008B2A4F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 w:rsidR="00152B9F">
      <w:rPr>
        <w:sz w:val="20"/>
        <w:szCs w:val="20"/>
      </w:rPr>
      <w:t>.gov</w:t>
    </w:r>
    <w:r w:rsidRPr="00001497">
      <w:rPr>
        <w:sz w:val="20"/>
        <w:szCs w:val="20"/>
      </w:rPr>
      <w:t xml:space="preserve">.it </w:t>
    </w:r>
    <w:r w:rsidR="00243CAE" w:rsidRPr="00001497">
      <w:rPr>
        <w:sz w:val="20"/>
        <w:szCs w:val="20"/>
      </w:rPr>
      <w:t>–</w:t>
    </w:r>
    <w:r w:rsidRPr="00001497">
      <w:rPr>
        <w:sz w:val="20"/>
        <w:szCs w:val="20"/>
      </w:rPr>
      <w:t xml:space="preserve"> </w:t>
    </w:r>
    <w:r w:rsidR="00243CAE" w:rsidRPr="00001497">
      <w:rPr>
        <w:sz w:val="20"/>
        <w:szCs w:val="20"/>
      </w:rPr>
      <w:t>ufficio.protocollo</w:t>
    </w:r>
    <w:r w:rsidRPr="00001497">
      <w:rPr>
        <w:sz w:val="20"/>
        <w:szCs w:val="20"/>
      </w:rPr>
      <w:t>@sanmicheli</w:t>
    </w:r>
    <w:r w:rsidR="00152B9F">
      <w:rPr>
        <w:sz w:val="20"/>
        <w:szCs w:val="20"/>
      </w:rPr>
      <w:t>.gov</w:t>
    </w:r>
    <w:r w:rsidRPr="00001497">
      <w:rPr>
        <w:sz w:val="20"/>
        <w:szCs w:val="20"/>
      </w:rPr>
      <w:t xml:space="preserve">.it - </w:t>
    </w:r>
    <w:smartTag w:uri="urn:schemas-microsoft-com:office:smarttags" w:element="PersonName">
      <w:r w:rsidR="00F8094B" w:rsidRPr="00001497">
        <w:rPr>
          <w:sz w:val="20"/>
          <w:szCs w:val="20"/>
        </w:rPr>
        <w:t>vris009002@pec.sanmicheli.it</w:t>
      </w:r>
    </w:smartTag>
  </w:p>
  <w:p w:rsidR="00F8094B" w:rsidRPr="00001497" w:rsidRDefault="00F8094B" w:rsidP="00C36E78">
    <w:pPr>
      <w:jc w:val="center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DBF" w:rsidRDefault="00342DB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70F8"/>
    <w:multiLevelType w:val="hybridMultilevel"/>
    <w:tmpl w:val="0360B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0360"/>
    <w:multiLevelType w:val="hybridMultilevel"/>
    <w:tmpl w:val="2EEC79D2"/>
    <w:lvl w:ilvl="0" w:tplc="2F0EA92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07BD"/>
    <w:multiLevelType w:val="hybridMultilevel"/>
    <w:tmpl w:val="3B36C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C7640"/>
    <w:multiLevelType w:val="hybridMultilevel"/>
    <w:tmpl w:val="A8F66FF4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3DA00F9"/>
    <w:multiLevelType w:val="hybridMultilevel"/>
    <w:tmpl w:val="EDC66248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305BC"/>
    <w:multiLevelType w:val="hybridMultilevel"/>
    <w:tmpl w:val="A726C96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7" w15:restartNumberingAfterBreak="0">
    <w:nsid w:val="45516B03"/>
    <w:multiLevelType w:val="hybridMultilevel"/>
    <w:tmpl w:val="63202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A3699"/>
    <w:multiLevelType w:val="hybridMultilevel"/>
    <w:tmpl w:val="76A86A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0A7179"/>
    <w:multiLevelType w:val="hybridMultilevel"/>
    <w:tmpl w:val="1674AF1A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090DE0"/>
    <w:multiLevelType w:val="hybridMultilevel"/>
    <w:tmpl w:val="EB24725A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D41EA"/>
    <w:multiLevelType w:val="hybridMultilevel"/>
    <w:tmpl w:val="D5D60D6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4" w15:restartNumberingAfterBreak="0">
    <w:nsid w:val="694268BF"/>
    <w:multiLevelType w:val="hybridMultilevel"/>
    <w:tmpl w:val="8CB20966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C0237"/>
    <w:multiLevelType w:val="hybridMultilevel"/>
    <w:tmpl w:val="5C6AA1AA"/>
    <w:lvl w:ilvl="0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5160D"/>
    <w:multiLevelType w:val="hybridMultilevel"/>
    <w:tmpl w:val="497682EA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4"/>
  </w:num>
  <w:num w:numId="11">
    <w:abstractNumId w:val="16"/>
  </w:num>
  <w:num w:numId="12">
    <w:abstractNumId w:val="11"/>
  </w:num>
  <w:num w:numId="13">
    <w:abstractNumId w:val="15"/>
  </w:num>
  <w:num w:numId="14">
    <w:abstractNumId w:val="0"/>
  </w:num>
  <w:num w:numId="15">
    <w:abstractNumId w:val="5"/>
  </w:num>
  <w:num w:numId="16">
    <w:abstractNumId w:val="8"/>
  </w:num>
  <w:num w:numId="17">
    <w:abstractNumId w:val="10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AE"/>
    <w:rsid w:val="00001497"/>
    <w:rsid w:val="00015045"/>
    <w:rsid w:val="00026607"/>
    <w:rsid w:val="00031250"/>
    <w:rsid w:val="00037186"/>
    <w:rsid w:val="00057C89"/>
    <w:rsid w:val="00077C78"/>
    <w:rsid w:val="0008560A"/>
    <w:rsid w:val="0009255C"/>
    <w:rsid w:val="000A4802"/>
    <w:rsid w:val="000B5C7B"/>
    <w:rsid w:val="000C6B29"/>
    <w:rsid w:val="000C76CE"/>
    <w:rsid w:val="000C7DD9"/>
    <w:rsid w:val="000E45A2"/>
    <w:rsid w:val="000F52E7"/>
    <w:rsid w:val="00105AF5"/>
    <w:rsid w:val="00115A8B"/>
    <w:rsid w:val="0014259C"/>
    <w:rsid w:val="00152B9F"/>
    <w:rsid w:val="00165710"/>
    <w:rsid w:val="00174A19"/>
    <w:rsid w:val="001947B2"/>
    <w:rsid w:val="00197FBE"/>
    <w:rsid w:val="001A22EC"/>
    <w:rsid w:val="001A3134"/>
    <w:rsid w:val="001C2648"/>
    <w:rsid w:val="001C49F7"/>
    <w:rsid w:val="001E2725"/>
    <w:rsid w:val="00230024"/>
    <w:rsid w:val="00243CAE"/>
    <w:rsid w:val="002444C2"/>
    <w:rsid w:val="00254463"/>
    <w:rsid w:val="00256B06"/>
    <w:rsid w:val="002A5D8A"/>
    <w:rsid w:val="002A71A7"/>
    <w:rsid w:val="002B262C"/>
    <w:rsid w:val="002B2D76"/>
    <w:rsid w:val="002C2373"/>
    <w:rsid w:val="002F2857"/>
    <w:rsid w:val="00301D44"/>
    <w:rsid w:val="00324827"/>
    <w:rsid w:val="00342DBF"/>
    <w:rsid w:val="00350297"/>
    <w:rsid w:val="003502BD"/>
    <w:rsid w:val="00356E1A"/>
    <w:rsid w:val="003C532D"/>
    <w:rsid w:val="003D105C"/>
    <w:rsid w:val="003E155E"/>
    <w:rsid w:val="003E26E7"/>
    <w:rsid w:val="0041542F"/>
    <w:rsid w:val="004260BA"/>
    <w:rsid w:val="004352FE"/>
    <w:rsid w:val="0045496E"/>
    <w:rsid w:val="00465921"/>
    <w:rsid w:val="00470301"/>
    <w:rsid w:val="0047203D"/>
    <w:rsid w:val="00473225"/>
    <w:rsid w:val="0047704C"/>
    <w:rsid w:val="004A3709"/>
    <w:rsid w:val="004A5FDB"/>
    <w:rsid w:val="004B1176"/>
    <w:rsid w:val="004C72DB"/>
    <w:rsid w:val="005122C3"/>
    <w:rsid w:val="00523FE0"/>
    <w:rsid w:val="00530536"/>
    <w:rsid w:val="00572480"/>
    <w:rsid w:val="00574E7A"/>
    <w:rsid w:val="00577FEA"/>
    <w:rsid w:val="0058367F"/>
    <w:rsid w:val="00590412"/>
    <w:rsid w:val="005949A1"/>
    <w:rsid w:val="005F2299"/>
    <w:rsid w:val="0060007B"/>
    <w:rsid w:val="00643E4A"/>
    <w:rsid w:val="006566B5"/>
    <w:rsid w:val="006663D9"/>
    <w:rsid w:val="00677CD8"/>
    <w:rsid w:val="00681F84"/>
    <w:rsid w:val="006B63D0"/>
    <w:rsid w:val="006C5C90"/>
    <w:rsid w:val="0070088E"/>
    <w:rsid w:val="00701B65"/>
    <w:rsid w:val="00716AB4"/>
    <w:rsid w:val="00723B51"/>
    <w:rsid w:val="00742052"/>
    <w:rsid w:val="00742B15"/>
    <w:rsid w:val="00745409"/>
    <w:rsid w:val="007528E7"/>
    <w:rsid w:val="007871F1"/>
    <w:rsid w:val="00790EB1"/>
    <w:rsid w:val="00797AE9"/>
    <w:rsid w:val="007A30ED"/>
    <w:rsid w:val="007D40F8"/>
    <w:rsid w:val="007E2D87"/>
    <w:rsid w:val="0080674B"/>
    <w:rsid w:val="00811072"/>
    <w:rsid w:val="00812063"/>
    <w:rsid w:val="00831C6B"/>
    <w:rsid w:val="00837532"/>
    <w:rsid w:val="00853083"/>
    <w:rsid w:val="0085662D"/>
    <w:rsid w:val="00861588"/>
    <w:rsid w:val="00871DFB"/>
    <w:rsid w:val="008839DF"/>
    <w:rsid w:val="00891824"/>
    <w:rsid w:val="008A33A6"/>
    <w:rsid w:val="008B2A4F"/>
    <w:rsid w:val="008C39B2"/>
    <w:rsid w:val="008C6461"/>
    <w:rsid w:val="008E02B4"/>
    <w:rsid w:val="008F1984"/>
    <w:rsid w:val="00917CE8"/>
    <w:rsid w:val="00940E20"/>
    <w:rsid w:val="009526A9"/>
    <w:rsid w:val="009857CC"/>
    <w:rsid w:val="009A0CEC"/>
    <w:rsid w:val="009A1F63"/>
    <w:rsid w:val="009B7485"/>
    <w:rsid w:val="009C0243"/>
    <w:rsid w:val="009D417B"/>
    <w:rsid w:val="009D42A6"/>
    <w:rsid w:val="009D5BDC"/>
    <w:rsid w:val="00A25C6F"/>
    <w:rsid w:val="00A31AC2"/>
    <w:rsid w:val="00A34FB1"/>
    <w:rsid w:val="00A56071"/>
    <w:rsid w:val="00AB67D3"/>
    <w:rsid w:val="00B00604"/>
    <w:rsid w:val="00B07DF5"/>
    <w:rsid w:val="00B23936"/>
    <w:rsid w:val="00B31A3D"/>
    <w:rsid w:val="00B923A7"/>
    <w:rsid w:val="00BC5564"/>
    <w:rsid w:val="00BE518F"/>
    <w:rsid w:val="00BE73DA"/>
    <w:rsid w:val="00C32B88"/>
    <w:rsid w:val="00C3456C"/>
    <w:rsid w:val="00C36E78"/>
    <w:rsid w:val="00C54D6D"/>
    <w:rsid w:val="00C65E7C"/>
    <w:rsid w:val="00C66B39"/>
    <w:rsid w:val="00C81F44"/>
    <w:rsid w:val="00C860C2"/>
    <w:rsid w:val="00CA28E2"/>
    <w:rsid w:val="00CB0B02"/>
    <w:rsid w:val="00CC014D"/>
    <w:rsid w:val="00CC51EE"/>
    <w:rsid w:val="00D10444"/>
    <w:rsid w:val="00D2495B"/>
    <w:rsid w:val="00D2625C"/>
    <w:rsid w:val="00D3702F"/>
    <w:rsid w:val="00D52D06"/>
    <w:rsid w:val="00D82150"/>
    <w:rsid w:val="00D95170"/>
    <w:rsid w:val="00DC2EC7"/>
    <w:rsid w:val="00DC7E72"/>
    <w:rsid w:val="00DF5F10"/>
    <w:rsid w:val="00E226B1"/>
    <w:rsid w:val="00E469BE"/>
    <w:rsid w:val="00E54A11"/>
    <w:rsid w:val="00E60B08"/>
    <w:rsid w:val="00E73AF0"/>
    <w:rsid w:val="00E768B9"/>
    <w:rsid w:val="00EA7249"/>
    <w:rsid w:val="00EB72CD"/>
    <w:rsid w:val="00ED3C14"/>
    <w:rsid w:val="00EE6359"/>
    <w:rsid w:val="00EF5ABC"/>
    <w:rsid w:val="00F0442C"/>
    <w:rsid w:val="00F06A12"/>
    <w:rsid w:val="00F10909"/>
    <w:rsid w:val="00F1376C"/>
    <w:rsid w:val="00F60153"/>
    <w:rsid w:val="00F66DCF"/>
    <w:rsid w:val="00F8094B"/>
    <w:rsid w:val="00F93CB0"/>
    <w:rsid w:val="00FA25BE"/>
    <w:rsid w:val="00FE07A8"/>
    <w:rsid w:val="00FE11B5"/>
    <w:rsid w:val="00FE4E98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F23A445C-81B5-4D2B-AD99-A25D3206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49A1"/>
    <w:pPr>
      <w:keepNext/>
      <w:outlineLvl w:val="0"/>
    </w:pPr>
    <w:rPr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949A1"/>
    <w:pPr>
      <w:keepNext/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llegamentoipertestuale">
    <w:name w:val="Hyperlink"/>
    <w:rsid w:val="00F66DC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3702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9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574E7A"/>
    <w:rPr>
      <w:sz w:val="20"/>
      <w:szCs w:val="20"/>
    </w:rPr>
  </w:style>
  <w:style w:type="character" w:styleId="Rimandonotaapidipagina">
    <w:name w:val="footnote reference"/>
    <w:semiHidden/>
    <w:rsid w:val="00574E7A"/>
    <w:rPr>
      <w:vertAlign w:val="superscript"/>
    </w:rPr>
  </w:style>
  <w:style w:type="character" w:customStyle="1" w:styleId="Titolo1Carattere">
    <w:name w:val="Titolo 1 Carattere"/>
    <w:link w:val="Titolo1"/>
    <w:rsid w:val="005949A1"/>
    <w:rPr>
      <w:sz w:val="24"/>
    </w:rPr>
  </w:style>
  <w:style w:type="character" w:customStyle="1" w:styleId="Titolo3Carattere">
    <w:name w:val="Titolo 3 Carattere"/>
    <w:link w:val="Titolo3"/>
    <w:semiHidden/>
    <w:rsid w:val="005949A1"/>
    <w:rPr>
      <w:sz w:val="24"/>
    </w:rPr>
  </w:style>
  <w:style w:type="character" w:customStyle="1" w:styleId="IntestazioneCarattere">
    <w:name w:val="Intestazione Carattere"/>
    <w:link w:val="Intestazione"/>
    <w:rsid w:val="005949A1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09255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etto\Desktop\carta%20intestata%20Sanmicheli%202011%20201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 2011 2012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cp:keywords/>
  <cp:lastModifiedBy>giancarlo ceradini</cp:lastModifiedBy>
  <cp:revision>2</cp:revision>
  <cp:lastPrinted>2016-04-06T08:55:00Z</cp:lastPrinted>
  <dcterms:created xsi:type="dcterms:W3CDTF">2016-04-06T08:55:00Z</dcterms:created>
  <dcterms:modified xsi:type="dcterms:W3CDTF">2016-04-06T08:55:00Z</dcterms:modified>
</cp:coreProperties>
</file>