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C1" w:rsidRDefault="00EC63C1" w:rsidP="00D54C5E">
      <w:pPr>
        <w:rPr>
          <w:rFonts w:ascii="Arial" w:hAnsi="Arial" w:cs="Arial"/>
        </w:rPr>
      </w:pPr>
    </w:p>
    <w:p w:rsidR="00D54C5E" w:rsidRPr="00D54C5E" w:rsidRDefault="00EC63C1" w:rsidP="00D54C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Verona, </w:t>
      </w:r>
      <w:r w:rsidR="006174AC">
        <w:rPr>
          <w:rFonts w:ascii="Arial" w:hAnsi="Arial" w:cs="Arial"/>
        </w:rPr>
        <w:t>11</w:t>
      </w:r>
      <w:r w:rsidR="00D54C5E" w:rsidRPr="00D54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giugno </w:t>
      </w:r>
      <w:r w:rsidR="00D54C5E" w:rsidRPr="00D54C5E">
        <w:rPr>
          <w:rFonts w:ascii="Arial" w:hAnsi="Arial" w:cs="Arial"/>
        </w:rPr>
        <w:t xml:space="preserve">2016   </w:t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174AC">
        <w:rPr>
          <w:rFonts w:ascii="Arial" w:hAnsi="Arial" w:cs="Arial"/>
        </w:rPr>
        <w:t xml:space="preserve">       </w:t>
      </w:r>
      <w:r w:rsidR="00D54C5E" w:rsidRPr="00D54C5E">
        <w:rPr>
          <w:rFonts w:ascii="Arial" w:hAnsi="Arial" w:cs="Arial"/>
        </w:rPr>
        <w:t>Circ.</w:t>
      </w:r>
      <w:r>
        <w:rPr>
          <w:rFonts w:ascii="Arial" w:hAnsi="Arial" w:cs="Arial"/>
        </w:rPr>
        <w:t xml:space="preserve"> n. </w:t>
      </w:r>
      <w:r w:rsidR="006174AC">
        <w:rPr>
          <w:rFonts w:ascii="Arial" w:hAnsi="Arial" w:cs="Arial"/>
        </w:rPr>
        <w:t>424</w:t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  <w:r w:rsidR="00D54C5E" w:rsidRPr="00D54C5E">
        <w:rPr>
          <w:rFonts w:ascii="Arial" w:hAnsi="Arial" w:cs="Arial"/>
        </w:rPr>
        <w:tab/>
      </w:r>
    </w:p>
    <w:p w:rsidR="00D54C5E" w:rsidRPr="00D54C5E" w:rsidRDefault="00D54C5E" w:rsidP="00D54C5E">
      <w:pPr>
        <w:rPr>
          <w:rFonts w:ascii="Arial" w:hAnsi="Arial" w:cs="Arial"/>
        </w:rPr>
      </w:pPr>
    </w:p>
    <w:p w:rsidR="00D54C5E" w:rsidRPr="00D54C5E" w:rsidRDefault="006174AC" w:rsidP="006174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TUTTI I </w:t>
      </w:r>
      <w:r w:rsidR="00D54C5E" w:rsidRPr="00D54C5E">
        <w:rPr>
          <w:rFonts w:ascii="Arial" w:hAnsi="Arial" w:cs="Arial"/>
        </w:rPr>
        <w:t>DOCENTI</w:t>
      </w:r>
      <w:r>
        <w:rPr>
          <w:rFonts w:ascii="Arial" w:hAnsi="Arial" w:cs="Arial"/>
        </w:rPr>
        <w:t xml:space="preserve"> A T.I.</w:t>
      </w:r>
    </w:p>
    <w:p w:rsidR="00D54C5E" w:rsidRPr="00D54C5E" w:rsidRDefault="00D54C5E" w:rsidP="006174AC">
      <w:pPr>
        <w:rPr>
          <w:rFonts w:ascii="Arial" w:hAnsi="Arial" w:cs="Arial"/>
        </w:rPr>
      </w:pPr>
      <w:r w:rsidRPr="00D54C5E">
        <w:rPr>
          <w:rFonts w:ascii="Arial" w:hAnsi="Arial" w:cs="Arial"/>
        </w:rPr>
        <w:t>AGLI ATTI</w:t>
      </w:r>
    </w:p>
    <w:p w:rsidR="00D54C5E" w:rsidRPr="00D54C5E" w:rsidRDefault="00D54C5E" w:rsidP="00D54C5E">
      <w:pPr>
        <w:rPr>
          <w:rFonts w:ascii="Arial" w:hAnsi="Arial" w:cs="Arial"/>
        </w:rPr>
      </w:pPr>
    </w:p>
    <w:p w:rsidR="00D54C5E" w:rsidRDefault="00D54C5E" w:rsidP="00D54C5E">
      <w:pPr>
        <w:rPr>
          <w:rFonts w:ascii="Arial" w:hAnsi="Arial" w:cs="Arial"/>
        </w:rPr>
      </w:pPr>
    </w:p>
    <w:p w:rsidR="00D54C5E" w:rsidRPr="00D54C5E" w:rsidRDefault="00D54C5E" w:rsidP="00D54C5E">
      <w:pPr>
        <w:rPr>
          <w:rFonts w:ascii="Arial" w:hAnsi="Arial" w:cs="Arial"/>
        </w:rPr>
      </w:pPr>
    </w:p>
    <w:p w:rsidR="00D54C5E" w:rsidRPr="00D54C5E" w:rsidRDefault="00D54C5E" w:rsidP="00D54C5E">
      <w:pPr>
        <w:pStyle w:val="Default"/>
        <w:rPr>
          <w:rFonts w:ascii="Arial" w:hAnsi="Arial" w:cs="Arial"/>
          <w:b/>
          <w:bCs/>
        </w:rPr>
      </w:pPr>
      <w:r w:rsidRPr="00D54C5E">
        <w:rPr>
          <w:rFonts w:ascii="Arial" w:hAnsi="Arial" w:cs="Arial"/>
        </w:rPr>
        <w:t>Oggetto</w:t>
      </w:r>
      <w:r w:rsidRPr="00D54C5E">
        <w:rPr>
          <w:rFonts w:ascii="Arial" w:hAnsi="Arial" w:cs="Arial"/>
          <w:b/>
        </w:rPr>
        <w:t xml:space="preserve">: </w:t>
      </w:r>
      <w:r w:rsidRPr="00D54C5E">
        <w:rPr>
          <w:rFonts w:ascii="Arial" w:hAnsi="Arial" w:cs="Arial"/>
          <w:b/>
          <w:bCs/>
        </w:rPr>
        <w:t xml:space="preserve">Rendicontazione “carta del docente” ai sensi dell’art. 8 del DPCM previsto dall’art. 1 comma 122 della Legge 107/2015 per l’anno scolastico 2015/2016 </w:t>
      </w:r>
    </w:p>
    <w:p w:rsidR="00EA7EF4" w:rsidRPr="00D54C5E" w:rsidRDefault="00EA7EF4" w:rsidP="00FA25BE">
      <w:pPr>
        <w:rPr>
          <w:rFonts w:ascii="Arial" w:hAnsi="Arial" w:cs="Arial"/>
        </w:rPr>
      </w:pPr>
    </w:p>
    <w:p w:rsidR="00EA7EF4" w:rsidRPr="00D54C5E" w:rsidRDefault="00EA7EF4" w:rsidP="00FA25BE">
      <w:pPr>
        <w:rPr>
          <w:rFonts w:ascii="Arial" w:hAnsi="Arial" w:cs="Arial"/>
        </w:rPr>
      </w:pPr>
    </w:p>
    <w:p w:rsidR="00EA7EF4" w:rsidRPr="00D54C5E" w:rsidRDefault="00D54C5E" w:rsidP="00EC63C1">
      <w:pPr>
        <w:pStyle w:val="Default"/>
        <w:spacing w:line="360" w:lineRule="auto"/>
        <w:jc w:val="both"/>
        <w:rPr>
          <w:rFonts w:ascii="Arimo" w:hAnsi="Arimo" w:cs="Arimo"/>
        </w:rPr>
      </w:pPr>
      <w:r w:rsidRPr="00D54C5E">
        <w:rPr>
          <w:rFonts w:ascii="Arimo" w:hAnsi="Arimo" w:cs="Arimo"/>
        </w:rPr>
        <w:t>Si avvisa che</w:t>
      </w:r>
      <w:r w:rsidR="00EC63C1">
        <w:rPr>
          <w:rFonts w:ascii="Arimo" w:hAnsi="Arimo" w:cs="Arimo"/>
        </w:rPr>
        <w:t>,</w:t>
      </w:r>
      <w:r w:rsidRPr="00D54C5E">
        <w:rPr>
          <w:rFonts w:ascii="Arimo" w:hAnsi="Arimo" w:cs="Arimo"/>
        </w:rPr>
        <w:t xml:space="preserve"> con riferimento alla nota </w:t>
      </w:r>
      <w:proofErr w:type="spellStart"/>
      <w:r w:rsidRPr="00D54C5E">
        <w:rPr>
          <w:rFonts w:ascii="Arimo" w:hAnsi="Arimo" w:cs="Arimo"/>
        </w:rPr>
        <w:t>prot</w:t>
      </w:r>
      <w:proofErr w:type="spellEnd"/>
      <w:r w:rsidRPr="00D54C5E">
        <w:rPr>
          <w:rFonts w:ascii="Arimo" w:hAnsi="Arimo" w:cs="Arimo"/>
        </w:rPr>
        <w:t>. 15219 del 15 ottobre 2015, con la quale il MIUR ha fornito istruzioni relativamente all’utilizzo e alla rendicontaz</w:t>
      </w:r>
      <w:r>
        <w:rPr>
          <w:rFonts w:ascii="Arimo" w:hAnsi="Arimo" w:cs="Arimo"/>
        </w:rPr>
        <w:t>ione della “Carta del Docente”,</w:t>
      </w:r>
    </w:p>
    <w:p w:rsidR="00D54C5E" w:rsidRPr="00D54C5E" w:rsidRDefault="00D54C5E" w:rsidP="00EC63C1">
      <w:pPr>
        <w:pStyle w:val="Default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 w:rsidRPr="00D54C5E">
        <w:rPr>
          <w:rFonts w:ascii="Arial" w:hAnsi="Arial" w:cs="Arial"/>
        </w:rPr>
        <w:t xml:space="preserve"> personale docente destinatario </w:t>
      </w:r>
      <w:r>
        <w:rPr>
          <w:rFonts w:ascii="Arial" w:hAnsi="Arial" w:cs="Arial"/>
        </w:rPr>
        <w:t>del</w:t>
      </w:r>
      <w:r w:rsidRPr="00D54C5E">
        <w:rPr>
          <w:rFonts w:ascii="Arial" w:hAnsi="Arial" w:cs="Arial"/>
        </w:rPr>
        <w:t xml:space="preserve"> beneficio nel corrente anno scolastico, </w:t>
      </w:r>
      <w:r w:rsidR="00EC63C1">
        <w:rPr>
          <w:rFonts w:ascii="Arial" w:hAnsi="Arial" w:cs="Arial"/>
        </w:rPr>
        <w:t xml:space="preserve">di cui all’oggetto, </w:t>
      </w:r>
      <w:r w:rsidRPr="00D54C5E">
        <w:rPr>
          <w:rFonts w:ascii="Arial" w:hAnsi="Arial" w:cs="Arial"/>
        </w:rPr>
        <w:t xml:space="preserve">dovrà consegnare la </w:t>
      </w:r>
      <w:r w:rsidRPr="00EC63C1">
        <w:rPr>
          <w:rFonts w:ascii="Arial" w:hAnsi="Arial" w:cs="Arial"/>
          <w:u w:val="single"/>
        </w:rPr>
        <w:t>dichiarazione di spesa</w:t>
      </w:r>
      <w:r w:rsidRPr="00D54C5E">
        <w:rPr>
          <w:rFonts w:ascii="Arial" w:hAnsi="Arial" w:cs="Arial"/>
        </w:rPr>
        <w:t xml:space="preserve"> e il </w:t>
      </w:r>
      <w:r w:rsidRPr="00EC63C1">
        <w:rPr>
          <w:rFonts w:ascii="Arial" w:hAnsi="Arial" w:cs="Arial"/>
          <w:u w:val="single"/>
        </w:rPr>
        <w:t>modello A</w:t>
      </w:r>
      <w:r w:rsidRPr="00D54C5E">
        <w:rPr>
          <w:rFonts w:ascii="Arial" w:hAnsi="Arial" w:cs="Arial"/>
        </w:rPr>
        <w:t xml:space="preserve"> allegati, relativi rispettivamente alla dichiarazione delle spese effettivamente sostenute per le finalità di formazione e aggiornamento personale e il rendiconto dettagliato corredato dagli atti giustificativi della spesa consentita. </w:t>
      </w:r>
    </w:p>
    <w:p w:rsidR="00D54C5E" w:rsidRPr="00D54C5E" w:rsidRDefault="00D54C5E" w:rsidP="00D54C5E">
      <w:pPr>
        <w:pStyle w:val="Default"/>
        <w:jc w:val="both"/>
        <w:rPr>
          <w:rFonts w:ascii="Arial" w:hAnsi="Arial" w:cs="Arial"/>
        </w:rPr>
      </w:pPr>
    </w:p>
    <w:p w:rsidR="00D54C5E" w:rsidRPr="00D54C5E" w:rsidRDefault="00D54C5E" w:rsidP="00EC63C1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D54C5E">
        <w:rPr>
          <w:rFonts w:ascii="Arial" w:hAnsi="Arial" w:cs="Arial"/>
        </w:rPr>
        <w:t xml:space="preserve">I due modelli e la documentazione allegata dovranno essere </w:t>
      </w:r>
      <w:r w:rsidRPr="00D54C5E">
        <w:rPr>
          <w:rFonts w:ascii="Arial" w:hAnsi="Arial" w:cs="Arial"/>
          <w:b/>
          <w:bCs/>
        </w:rPr>
        <w:t xml:space="preserve">consegnati presso l’Ufficio Protocollo dell’Istituto entro e non oltre il 31 agosto 2016. </w:t>
      </w:r>
    </w:p>
    <w:p w:rsidR="00D54C5E" w:rsidRPr="00D54C5E" w:rsidRDefault="00D54C5E" w:rsidP="00D54C5E">
      <w:pPr>
        <w:pStyle w:val="Default"/>
        <w:jc w:val="both"/>
        <w:rPr>
          <w:rFonts w:ascii="Arial" w:hAnsi="Arial" w:cs="Arial"/>
        </w:rPr>
      </w:pPr>
    </w:p>
    <w:p w:rsidR="00D54C5E" w:rsidRPr="00D54C5E" w:rsidRDefault="00D54C5E" w:rsidP="00EC63C1">
      <w:pPr>
        <w:pStyle w:val="Default"/>
        <w:spacing w:line="360" w:lineRule="auto"/>
        <w:jc w:val="both"/>
        <w:rPr>
          <w:rFonts w:ascii="Arial" w:hAnsi="Arial" w:cs="Arial"/>
        </w:rPr>
      </w:pPr>
      <w:r w:rsidRPr="00D54C5E">
        <w:rPr>
          <w:rFonts w:ascii="Arial" w:hAnsi="Arial" w:cs="Arial"/>
        </w:rPr>
        <w:t xml:space="preserve">Nel caso in cui la predetta documentazione risulti non conforme alle finalità di cui all’art. 4 del DPCM registrato in data 25 settembre 2015 dalla corte dei conti, ovvero nel caso in cui risulti non presentata o presentata oltre il termine del 31 agosto 2016, o risulti incompleta, la somma non rendicontata sarà recuperata con l’erogazione riferita all’A.S. 2016/2017. </w:t>
      </w:r>
    </w:p>
    <w:p w:rsidR="00D54C5E" w:rsidRPr="00D54C5E" w:rsidRDefault="00D54C5E" w:rsidP="00D54C5E">
      <w:pPr>
        <w:pStyle w:val="Default"/>
        <w:jc w:val="both"/>
        <w:rPr>
          <w:rFonts w:ascii="Arial" w:hAnsi="Arial" w:cs="Arial"/>
        </w:rPr>
      </w:pPr>
    </w:p>
    <w:p w:rsidR="00D54C5E" w:rsidRDefault="00D54C5E" w:rsidP="00EC63C1">
      <w:pPr>
        <w:pStyle w:val="Default"/>
        <w:spacing w:line="360" w:lineRule="auto"/>
        <w:jc w:val="both"/>
        <w:rPr>
          <w:rFonts w:ascii="Arial" w:hAnsi="Arial" w:cs="Arial"/>
        </w:rPr>
      </w:pPr>
      <w:r w:rsidRPr="00D54C5E">
        <w:rPr>
          <w:rFonts w:ascii="Arial" w:hAnsi="Arial" w:cs="Arial"/>
        </w:rPr>
        <w:t xml:space="preserve">I rendiconti presentati saranno inoltre messi a disposizione del Collegio dei Revisori dei Conti dell’Istituto, per il riscontro della regolarità amministrativo – contabile. </w:t>
      </w:r>
    </w:p>
    <w:p w:rsidR="006174AC" w:rsidRPr="00D54C5E" w:rsidRDefault="006174AC" w:rsidP="00EC63C1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Non saranno dati ulteriori avvisi oltre al presente.</w:t>
      </w:r>
    </w:p>
    <w:p w:rsidR="00EC63C1" w:rsidRDefault="00EC63C1" w:rsidP="00D54C5E">
      <w:pPr>
        <w:jc w:val="both"/>
        <w:rPr>
          <w:rFonts w:ascii="Arial" w:hAnsi="Arial" w:cs="Arial"/>
        </w:rPr>
      </w:pPr>
    </w:p>
    <w:p w:rsidR="00EC63C1" w:rsidRDefault="00EC63C1" w:rsidP="00D54C5E">
      <w:pPr>
        <w:jc w:val="both"/>
        <w:rPr>
          <w:rFonts w:ascii="Arial" w:hAnsi="Arial" w:cs="Arial"/>
        </w:rPr>
      </w:pPr>
    </w:p>
    <w:p w:rsidR="006174AC" w:rsidRPr="006174AC" w:rsidRDefault="006174AC" w:rsidP="006174AC">
      <w:pPr>
        <w:jc w:val="both"/>
        <w:rPr>
          <w:rFonts w:ascii="Arial" w:hAnsi="Arial" w:cs="Arial"/>
        </w:rPr>
      </w:pPr>
      <w:r w:rsidRPr="006174AC">
        <w:rPr>
          <w:rFonts w:ascii="Arial" w:hAnsi="Arial" w:cs="Arial"/>
        </w:rPr>
        <w:t>La DS Lina Pellegatta</w:t>
      </w:r>
    </w:p>
    <w:p w:rsidR="00EC63C1" w:rsidRDefault="00EC63C1" w:rsidP="00EC63C1">
      <w:pPr>
        <w:tabs>
          <w:tab w:val="left" w:pos="993"/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63C1" w:rsidRDefault="00EC63C1" w:rsidP="00EC63C1">
      <w:pPr>
        <w:tabs>
          <w:tab w:val="left" w:pos="5670"/>
          <w:tab w:val="left" w:pos="6237"/>
        </w:tabs>
        <w:rPr>
          <w:rFonts w:ascii="Arial" w:hAnsi="Arial" w:cs="Arial"/>
          <w:sz w:val="20"/>
          <w:szCs w:val="20"/>
        </w:rPr>
      </w:pPr>
    </w:p>
    <w:p w:rsidR="006174AC" w:rsidRDefault="006174AC" w:rsidP="00EC63C1">
      <w:pPr>
        <w:tabs>
          <w:tab w:val="left" w:pos="5670"/>
          <w:tab w:val="left" w:pos="6237"/>
        </w:tabs>
        <w:rPr>
          <w:rFonts w:ascii="Arial" w:hAnsi="Arial" w:cs="Arial"/>
          <w:sz w:val="20"/>
          <w:szCs w:val="20"/>
        </w:rPr>
      </w:pPr>
    </w:p>
    <w:p w:rsidR="006174AC" w:rsidRDefault="006174AC" w:rsidP="00EC63C1">
      <w:pPr>
        <w:tabs>
          <w:tab w:val="left" w:pos="5670"/>
          <w:tab w:val="left" w:pos="6237"/>
        </w:tabs>
        <w:rPr>
          <w:rFonts w:ascii="Arial" w:hAnsi="Arial" w:cs="Arial"/>
          <w:sz w:val="20"/>
          <w:szCs w:val="20"/>
        </w:rPr>
      </w:pPr>
    </w:p>
    <w:p w:rsidR="00EC63C1" w:rsidRPr="00D54C5E" w:rsidRDefault="00EC63C1" w:rsidP="006174AC">
      <w:pPr>
        <w:tabs>
          <w:tab w:val="left" w:pos="5670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LP</w:t>
      </w:r>
      <w:r w:rsidRPr="00E2153B">
        <w:rPr>
          <w:rFonts w:ascii="Arial" w:hAnsi="Arial" w:cs="Arial"/>
          <w:sz w:val="20"/>
          <w:szCs w:val="20"/>
        </w:rPr>
        <w:t>/mp</w:t>
      </w:r>
      <w:bookmarkStart w:id="0" w:name="_GoBack"/>
      <w:bookmarkEnd w:id="0"/>
    </w:p>
    <w:sectPr w:rsidR="00EC63C1" w:rsidRPr="00D54C5E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A8" w:rsidRDefault="004F23A8">
      <w:r>
        <w:separator/>
      </w:r>
    </w:p>
  </w:endnote>
  <w:endnote w:type="continuationSeparator" w:id="0">
    <w:p w:rsidR="004F23A8" w:rsidRDefault="004F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A8" w:rsidRDefault="004F23A8">
      <w:r>
        <w:separator/>
      </w:r>
    </w:p>
  </w:footnote>
  <w:footnote w:type="continuationSeparator" w:id="0">
    <w:p w:rsidR="004F23A8" w:rsidRDefault="004F2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C83F78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27136956" r:id="rId2"/>
      </w:object>
    </w:r>
    <w:r w:rsidR="006B0DF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>Michele Sanmicheli</w:t>
      </w:r>
    </w:smartTag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8B2A4F" w:rsidRPr="00FA25BE" w:rsidRDefault="008B2A4F" w:rsidP="00C36E78">
    <w:pPr>
      <w:jc w:val="center"/>
      <w:rPr>
        <w:sz w:val="22"/>
        <w:szCs w:val="22"/>
      </w:rPr>
    </w:pPr>
    <w:r w:rsidRPr="00FA25BE">
      <w:rPr>
        <w:sz w:val="22"/>
        <w:szCs w:val="22"/>
      </w:rPr>
      <w:t xml:space="preserve">  </w:t>
    </w:r>
    <w:proofErr w:type="spellStart"/>
    <w:r w:rsidRPr="00FA25BE">
      <w:rPr>
        <w:sz w:val="22"/>
        <w:szCs w:val="22"/>
      </w:rPr>
      <w:t>Tel</w:t>
    </w:r>
    <w:proofErr w:type="spellEnd"/>
    <w:r w:rsidRPr="00FA25BE">
      <w:rPr>
        <w:sz w:val="22"/>
        <w:szCs w:val="22"/>
      </w:rPr>
      <w:t xml:space="preserve"> 0458003721 -  Fax </w:t>
    </w:r>
    <w:proofErr w:type="gramStart"/>
    <w:r w:rsidRPr="00FA25BE">
      <w:rPr>
        <w:sz w:val="22"/>
        <w:szCs w:val="22"/>
      </w:rPr>
      <w:t>0458002645</w:t>
    </w:r>
    <w:r w:rsidR="00FA25BE" w:rsidRPr="00FA25BE">
      <w:rPr>
        <w:sz w:val="22"/>
        <w:szCs w:val="22"/>
      </w:rPr>
      <w:t xml:space="preserve">  -</w:t>
    </w:r>
    <w:proofErr w:type="gramEnd"/>
    <w:r w:rsidR="00FA25BE" w:rsidRPr="00FA25BE">
      <w:rPr>
        <w:sz w:val="22"/>
        <w:szCs w:val="22"/>
      </w:rPr>
      <w:t xml:space="preserve">  C.F. 80017760234</w:t>
    </w:r>
  </w:p>
  <w:p w:rsidR="008B2A4F" w:rsidRPr="003B0281" w:rsidRDefault="008B2A4F" w:rsidP="00C36E78">
    <w:pPr>
      <w:jc w:val="center"/>
      <w:rPr>
        <w:sz w:val="22"/>
        <w:szCs w:val="22"/>
      </w:rPr>
    </w:pPr>
    <w:r w:rsidRPr="003B0281">
      <w:rPr>
        <w:sz w:val="22"/>
        <w:szCs w:val="22"/>
      </w:rPr>
      <w:t>www.sanmicheli.</w:t>
    </w:r>
    <w:r w:rsidR="006B0DF4">
      <w:rPr>
        <w:sz w:val="22"/>
        <w:szCs w:val="22"/>
      </w:rPr>
      <w:t>gov.</w:t>
    </w:r>
    <w:r w:rsidRPr="003B0281">
      <w:rPr>
        <w:sz w:val="22"/>
        <w:szCs w:val="22"/>
      </w:rPr>
      <w:t xml:space="preserve">it - </w:t>
    </w:r>
    <w:r w:rsidR="00BE411F" w:rsidRPr="003B0281">
      <w:rPr>
        <w:sz w:val="22"/>
        <w:szCs w:val="22"/>
      </w:rPr>
      <w:t>ufficio.protocollo@sanmicheli.</w:t>
    </w:r>
    <w:r w:rsidR="003B0281">
      <w:rPr>
        <w:sz w:val="22"/>
        <w:szCs w:val="22"/>
      </w:rPr>
      <w:t>gov.</w:t>
    </w:r>
    <w:r w:rsidR="00BE411F" w:rsidRPr="003B0281">
      <w:rPr>
        <w:sz w:val="22"/>
        <w:szCs w:val="22"/>
      </w:rPr>
      <w:t xml:space="preserve">it </w:t>
    </w:r>
    <w:r w:rsidRPr="003B0281">
      <w:rPr>
        <w:sz w:val="22"/>
        <w:szCs w:val="22"/>
      </w:rPr>
      <w:t xml:space="preserve">- </w:t>
    </w:r>
    <w:smartTag w:uri="urn:schemas-microsoft-com:office:smarttags" w:element="PersonName">
      <w:r w:rsidR="00F8094B" w:rsidRPr="003B0281">
        <w:rPr>
          <w:sz w:val="22"/>
          <w:szCs w:val="22"/>
        </w:rPr>
        <w:t>vris009002@pec.sanmicheli.it</w:t>
      </w:r>
    </w:smartTag>
  </w:p>
  <w:p w:rsidR="00F8094B" w:rsidRPr="003B0281" w:rsidRDefault="00F8094B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F4"/>
    <w:rsid w:val="000C6B29"/>
    <w:rsid w:val="00165710"/>
    <w:rsid w:val="0017085E"/>
    <w:rsid w:val="001A22EC"/>
    <w:rsid w:val="00230024"/>
    <w:rsid w:val="002C4A12"/>
    <w:rsid w:val="003B0281"/>
    <w:rsid w:val="003C532D"/>
    <w:rsid w:val="0047704C"/>
    <w:rsid w:val="004F23A8"/>
    <w:rsid w:val="005F2299"/>
    <w:rsid w:val="006174AC"/>
    <w:rsid w:val="00643E4A"/>
    <w:rsid w:val="006B0DF4"/>
    <w:rsid w:val="006F4A4E"/>
    <w:rsid w:val="008B2A4F"/>
    <w:rsid w:val="00940E20"/>
    <w:rsid w:val="009B2739"/>
    <w:rsid w:val="00B07DF5"/>
    <w:rsid w:val="00BE411F"/>
    <w:rsid w:val="00C36E78"/>
    <w:rsid w:val="00C860C2"/>
    <w:rsid w:val="00D2495B"/>
    <w:rsid w:val="00D54C5E"/>
    <w:rsid w:val="00D800EE"/>
    <w:rsid w:val="00DD3949"/>
    <w:rsid w:val="00E03654"/>
    <w:rsid w:val="00EA7EF4"/>
    <w:rsid w:val="00EC63C1"/>
    <w:rsid w:val="00F1376C"/>
    <w:rsid w:val="00F46876"/>
    <w:rsid w:val="00F60153"/>
    <w:rsid w:val="00F66DCF"/>
    <w:rsid w:val="00F801B2"/>
    <w:rsid w:val="00F8094B"/>
    <w:rsid w:val="00F93CB0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38B90AE-2B3F-4AA8-97E7-57EBA7E6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D54C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2C4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C4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ina.masi\Desktop\Carta%20intestata%20Sanmicheli%20201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2014</Template>
  <TotalTime>41</TotalTime>
  <Pages>1</Pages>
  <Words>235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Marco Pampalone</dc:creator>
  <cp:keywords/>
  <dc:description/>
  <cp:lastModifiedBy>Savina Masi</cp:lastModifiedBy>
  <cp:revision>4</cp:revision>
  <cp:lastPrinted>2016-06-11T05:40:00Z</cp:lastPrinted>
  <dcterms:created xsi:type="dcterms:W3CDTF">2016-06-10T09:34:00Z</dcterms:created>
  <dcterms:modified xsi:type="dcterms:W3CDTF">2016-06-11T05:56:00Z</dcterms:modified>
</cp:coreProperties>
</file>