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A0" w:rsidRDefault="00A530A0" w:rsidP="00004C15">
      <w:r>
        <w:t xml:space="preserve">Verona 24 ottobre 2015                                                                         </w:t>
      </w:r>
      <w:proofErr w:type="spellStart"/>
      <w:r>
        <w:t>prot</w:t>
      </w:r>
      <w:proofErr w:type="spellEnd"/>
      <w:r>
        <w:t>. n.</w:t>
      </w:r>
      <w:r w:rsidR="001A1753">
        <w:t>10101/I1C</w:t>
      </w:r>
      <w:bookmarkStart w:id="0" w:name="_GoBack"/>
      <w:bookmarkEnd w:id="0"/>
    </w:p>
    <w:p w:rsidR="00A530A0" w:rsidRDefault="00A530A0" w:rsidP="00004C15"/>
    <w:p w:rsidR="00A530A0" w:rsidRDefault="00A530A0" w:rsidP="00004C15"/>
    <w:p w:rsidR="00A530A0" w:rsidRDefault="00A530A0" w:rsidP="00004C15"/>
    <w:p w:rsidR="00A530A0" w:rsidRDefault="00A530A0" w:rsidP="00004C15">
      <w:r>
        <w:t>Alla RSU di Istituto:</w:t>
      </w:r>
    </w:p>
    <w:p w:rsidR="00A530A0" w:rsidRDefault="00A530A0" w:rsidP="00004C15">
      <w:r>
        <w:t>prof. Enrico Castellaccio</w:t>
      </w:r>
    </w:p>
    <w:p w:rsidR="00A530A0" w:rsidRDefault="00A530A0" w:rsidP="00004C15">
      <w:r>
        <w:t>prof.ssa Federica Viviani</w:t>
      </w:r>
    </w:p>
    <w:p w:rsidR="00A530A0" w:rsidRDefault="00A530A0" w:rsidP="00004C15">
      <w:r>
        <w:t xml:space="preserve">c.s. Paola </w:t>
      </w:r>
      <w:proofErr w:type="spellStart"/>
      <w:r>
        <w:t>Macchiella</w:t>
      </w:r>
      <w:proofErr w:type="spellEnd"/>
    </w:p>
    <w:p w:rsidR="00A530A0" w:rsidRDefault="00A530A0" w:rsidP="00004C15"/>
    <w:p w:rsidR="00A530A0" w:rsidRDefault="00A530A0" w:rsidP="00004C15"/>
    <w:p w:rsidR="00A530A0" w:rsidRDefault="00A530A0" w:rsidP="00004C15">
      <w:proofErr w:type="gramStart"/>
      <w:r>
        <w:t>alle</w:t>
      </w:r>
      <w:proofErr w:type="gramEnd"/>
      <w:r>
        <w:t xml:space="preserve"> OO. SS. Del comparto scuola: CGIL, CISL, UIL, SNALS, GILDA</w:t>
      </w:r>
    </w:p>
    <w:p w:rsidR="00A530A0" w:rsidRDefault="00A530A0" w:rsidP="00004C15"/>
    <w:p w:rsidR="00A530A0" w:rsidRDefault="00A530A0" w:rsidP="00004C15">
      <w:proofErr w:type="gramStart"/>
      <w:r>
        <w:t>oggetto</w:t>
      </w:r>
      <w:proofErr w:type="gramEnd"/>
      <w:r>
        <w:t>: convocazione RSU</w:t>
      </w:r>
    </w:p>
    <w:p w:rsidR="00A530A0" w:rsidRDefault="00A530A0" w:rsidP="00004C15"/>
    <w:p w:rsidR="00A530A0" w:rsidRDefault="00A530A0" w:rsidP="00004C15"/>
    <w:p w:rsidR="00A530A0" w:rsidRDefault="00A530A0" w:rsidP="00004C15"/>
    <w:p w:rsidR="00A530A0" w:rsidRDefault="00A530A0" w:rsidP="00004C15">
      <w:r>
        <w:t>Con la presente si convoca la riunione della RSU di istituto in data 5 novembre dalle ore 11.00 alle ore 13.00 presso l’ufficio di presidenza in piazza Bernardi 2, con il seguente ordine del giorno:</w:t>
      </w:r>
    </w:p>
    <w:p w:rsidR="00A530A0" w:rsidRDefault="00A530A0" w:rsidP="00EA6092">
      <w:pPr>
        <w:ind w:left="360"/>
      </w:pPr>
    </w:p>
    <w:p w:rsidR="00A530A0" w:rsidRDefault="00A530A0" w:rsidP="00EA6092">
      <w:pPr>
        <w:numPr>
          <w:ilvl w:val="0"/>
          <w:numId w:val="26"/>
        </w:numPr>
      </w:pPr>
      <w:r>
        <w:t>Testo contrattuale 2015-16</w:t>
      </w:r>
    </w:p>
    <w:p w:rsidR="00A530A0" w:rsidRDefault="00A530A0" w:rsidP="00EA6092">
      <w:pPr>
        <w:numPr>
          <w:ilvl w:val="0"/>
          <w:numId w:val="26"/>
        </w:numPr>
      </w:pPr>
      <w:r>
        <w:t xml:space="preserve">Prospetto FIS personale ATA </w:t>
      </w:r>
    </w:p>
    <w:p w:rsidR="00A530A0" w:rsidRDefault="00A530A0" w:rsidP="00EA6092">
      <w:pPr>
        <w:numPr>
          <w:ilvl w:val="0"/>
          <w:numId w:val="26"/>
        </w:numPr>
      </w:pPr>
      <w:r>
        <w:t>Prospetto FIS personale docente</w:t>
      </w:r>
    </w:p>
    <w:p w:rsidR="00A530A0" w:rsidRDefault="00A530A0" w:rsidP="00EA6092">
      <w:pPr>
        <w:numPr>
          <w:ilvl w:val="0"/>
          <w:numId w:val="26"/>
        </w:numPr>
      </w:pPr>
      <w:r>
        <w:t>Varie ed eventuali</w:t>
      </w:r>
    </w:p>
    <w:p w:rsidR="00A530A0" w:rsidRDefault="00A530A0" w:rsidP="00004C15"/>
    <w:p w:rsidR="00A530A0" w:rsidRDefault="00A530A0" w:rsidP="008A003C">
      <w:r>
        <w:t>I docenti sono pregati di comunicare all’ufficio personale la loro partecipazione all’incontro affinché sia possibile provvedere alla loro sostituzione.</w:t>
      </w:r>
    </w:p>
    <w:p w:rsidR="00A530A0" w:rsidRDefault="00A530A0" w:rsidP="008A003C"/>
    <w:p w:rsidR="00A530A0" w:rsidRDefault="00A530A0" w:rsidP="008A003C"/>
    <w:p w:rsidR="00A530A0" w:rsidRDefault="00A530A0" w:rsidP="008A003C"/>
    <w:p w:rsidR="00A530A0" w:rsidRPr="00004C15" w:rsidRDefault="00A530A0" w:rsidP="008A003C">
      <w:r>
        <w:t>La DS Lina Pellegatta</w:t>
      </w:r>
    </w:p>
    <w:sectPr w:rsidR="00A530A0" w:rsidRPr="00004C15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48" w:rsidRDefault="00FB7148">
      <w:r>
        <w:separator/>
      </w:r>
    </w:p>
  </w:endnote>
  <w:endnote w:type="continuationSeparator" w:id="0">
    <w:p w:rsidR="00FB7148" w:rsidRDefault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48" w:rsidRDefault="00FB7148">
      <w:r>
        <w:separator/>
      </w:r>
    </w:p>
  </w:footnote>
  <w:footnote w:type="continuationSeparator" w:id="0">
    <w:p w:rsidR="00FB7148" w:rsidRDefault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A0" w:rsidRDefault="00FB7148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507194985" r:id="rId2"/>
      </w:object>
    </w:r>
    <w:r w:rsidR="00A57EE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A0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A530A0">
        <w:rPr>
          <w:i/>
          <w:iCs/>
          <w:sz w:val="32"/>
        </w:rPr>
        <w:t xml:space="preserve">Michele </w:t>
      </w:r>
      <w:proofErr w:type="spellStart"/>
      <w:r w:rsidR="00A530A0">
        <w:rPr>
          <w:i/>
          <w:iCs/>
          <w:sz w:val="32"/>
        </w:rPr>
        <w:t>Sanmicheli</w:t>
      </w:r>
    </w:smartTag>
    <w:proofErr w:type="spellEnd"/>
    <w:r w:rsidR="00A530A0">
      <w:rPr>
        <w:i/>
        <w:iCs/>
        <w:sz w:val="32"/>
      </w:rPr>
      <w:t>”</w:t>
    </w:r>
  </w:p>
  <w:p w:rsidR="00A530A0" w:rsidRPr="00C36E78" w:rsidRDefault="00A530A0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A530A0" w:rsidRPr="00C36E78" w:rsidRDefault="00A530A0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A530A0" w:rsidRPr="00031250" w:rsidRDefault="00A530A0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A530A0" w:rsidRPr="00031250" w:rsidRDefault="00A530A0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A530A0" w:rsidRPr="00031250" w:rsidRDefault="00A530A0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A530A0" w:rsidRPr="00001497" w:rsidRDefault="00A530A0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A530A0" w:rsidRPr="00001497" w:rsidRDefault="00A530A0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F47192"/>
    <w:multiLevelType w:val="hybridMultilevel"/>
    <w:tmpl w:val="7E609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10800"/>
    <w:multiLevelType w:val="hybridMultilevel"/>
    <w:tmpl w:val="3E080B18"/>
    <w:lvl w:ilvl="0" w:tplc="578E454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6"/>
  </w:num>
  <w:num w:numId="8">
    <w:abstractNumId w:val="24"/>
  </w:num>
  <w:num w:numId="9">
    <w:abstractNumId w:val="20"/>
  </w:num>
  <w:num w:numId="10">
    <w:abstractNumId w:val="5"/>
  </w:num>
  <w:num w:numId="11">
    <w:abstractNumId w:val="3"/>
  </w:num>
  <w:num w:numId="12">
    <w:abstractNumId w:val="25"/>
  </w:num>
  <w:num w:numId="13">
    <w:abstractNumId w:val="0"/>
  </w:num>
  <w:num w:numId="14">
    <w:abstractNumId w:val="7"/>
  </w:num>
  <w:num w:numId="15">
    <w:abstractNumId w:val="23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12"/>
  </w:num>
  <w:num w:numId="21">
    <w:abstractNumId w:val="2"/>
  </w:num>
  <w:num w:numId="22">
    <w:abstractNumId w:val="8"/>
  </w:num>
  <w:num w:numId="23">
    <w:abstractNumId w:val="16"/>
  </w:num>
  <w:num w:numId="24">
    <w:abstractNumId w:val="22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4C15"/>
    <w:rsid w:val="000127E2"/>
    <w:rsid w:val="00014C1A"/>
    <w:rsid w:val="00026607"/>
    <w:rsid w:val="00031250"/>
    <w:rsid w:val="0004773D"/>
    <w:rsid w:val="000576F8"/>
    <w:rsid w:val="00064385"/>
    <w:rsid w:val="00064CFB"/>
    <w:rsid w:val="00086657"/>
    <w:rsid w:val="000A6C7D"/>
    <w:rsid w:val="000B3A9D"/>
    <w:rsid w:val="000C6B29"/>
    <w:rsid w:val="000C76CE"/>
    <w:rsid w:val="000C7DD9"/>
    <w:rsid w:val="000E160A"/>
    <w:rsid w:val="001043E8"/>
    <w:rsid w:val="00105AF5"/>
    <w:rsid w:val="00110DC2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906B7"/>
    <w:rsid w:val="00192DEA"/>
    <w:rsid w:val="00194174"/>
    <w:rsid w:val="001947B2"/>
    <w:rsid w:val="00197FBE"/>
    <w:rsid w:val="001A1753"/>
    <w:rsid w:val="001A22EC"/>
    <w:rsid w:val="001A3134"/>
    <w:rsid w:val="001C1361"/>
    <w:rsid w:val="001C41C9"/>
    <w:rsid w:val="001C49F7"/>
    <w:rsid w:val="001C5D95"/>
    <w:rsid w:val="001D41E2"/>
    <w:rsid w:val="001F033F"/>
    <w:rsid w:val="001F3E25"/>
    <w:rsid w:val="002001B5"/>
    <w:rsid w:val="00227328"/>
    <w:rsid w:val="00230024"/>
    <w:rsid w:val="00237B55"/>
    <w:rsid w:val="00243CAE"/>
    <w:rsid w:val="00254463"/>
    <w:rsid w:val="00263FFB"/>
    <w:rsid w:val="00265960"/>
    <w:rsid w:val="00277CA1"/>
    <w:rsid w:val="00293192"/>
    <w:rsid w:val="002949A3"/>
    <w:rsid w:val="002A0C00"/>
    <w:rsid w:val="002A5D8A"/>
    <w:rsid w:val="002A6442"/>
    <w:rsid w:val="002B262C"/>
    <w:rsid w:val="002E1830"/>
    <w:rsid w:val="002F2857"/>
    <w:rsid w:val="00300230"/>
    <w:rsid w:val="00300F68"/>
    <w:rsid w:val="003048FB"/>
    <w:rsid w:val="00312D87"/>
    <w:rsid w:val="00324827"/>
    <w:rsid w:val="00336462"/>
    <w:rsid w:val="00342B66"/>
    <w:rsid w:val="003502BD"/>
    <w:rsid w:val="00371730"/>
    <w:rsid w:val="00386B7F"/>
    <w:rsid w:val="003C532D"/>
    <w:rsid w:val="003D105C"/>
    <w:rsid w:val="003D7DB5"/>
    <w:rsid w:val="00413860"/>
    <w:rsid w:val="0041542F"/>
    <w:rsid w:val="0043016D"/>
    <w:rsid w:val="004352FE"/>
    <w:rsid w:val="00441001"/>
    <w:rsid w:val="004570D3"/>
    <w:rsid w:val="0047704C"/>
    <w:rsid w:val="00483A7B"/>
    <w:rsid w:val="0049077A"/>
    <w:rsid w:val="00491177"/>
    <w:rsid w:val="004A2E3B"/>
    <w:rsid w:val="004A5FDB"/>
    <w:rsid w:val="004B1176"/>
    <w:rsid w:val="004B52D1"/>
    <w:rsid w:val="004C3065"/>
    <w:rsid w:val="004C72DB"/>
    <w:rsid w:val="004D72DE"/>
    <w:rsid w:val="004F0E56"/>
    <w:rsid w:val="0050222A"/>
    <w:rsid w:val="00513EEA"/>
    <w:rsid w:val="00530536"/>
    <w:rsid w:val="0053058F"/>
    <w:rsid w:val="00535F7A"/>
    <w:rsid w:val="00546A5D"/>
    <w:rsid w:val="005602C4"/>
    <w:rsid w:val="00574E7A"/>
    <w:rsid w:val="00575CF1"/>
    <w:rsid w:val="0058367F"/>
    <w:rsid w:val="005861F9"/>
    <w:rsid w:val="00590412"/>
    <w:rsid w:val="005A383C"/>
    <w:rsid w:val="005B4FFB"/>
    <w:rsid w:val="005C0A49"/>
    <w:rsid w:val="005C30D7"/>
    <w:rsid w:val="005F2299"/>
    <w:rsid w:val="0060007B"/>
    <w:rsid w:val="0062229E"/>
    <w:rsid w:val="00634C16"/>
    <w:rsid w:val="00640DAE"/>
    <w:rsid w:val="00643E4A"/>
    <w:rsid w:val="0065586A"/>
    <w:rsid w:val="00657259"/>
    <w:rsid w:val="006663D9"/>
    <w:rsid w:val="00677CD8"/>
    <w:rsid w:val="00681F84"/>
    <w:rsid w:val="00684E15"/>
    <w:rsid w:val="006870E7"/>
    <w:rsid w:val="00690600"/>
    <w:rsid w:val="006B10B0"/>
    <w:rsid w:val="006B28E7"/>
    <w:rsid w:val="006C5C90"/>
    <w:rsid w:val="006D1033"/>
    <w:rsid w:val="006D103D"/>
    <w:rsid w:val="006D657A"/>
    <w:rsid w:val="006E2C56"/>
    <w:rsid w:val="00700273"/>
    <w:rsid w:val="00700E32"/>
    <w:rsid w:val="00701B65"/>
    <w:rsid w:val="007046B1"/>
    <w:rsid w:val="00731D40"/>
    <w:rsid w:val="00742052"/>
    <w:rsid w:val="00742B15"/>
    <w:rsid w:val="00745409"/>
    <w:rsid w:val="007528E7"/>
    <w:rsid w:val="007637A2"/>
    <w:rsid w:val="00765A61"/>
    <w:rsid w:val="00790EB1"/>
    <w:rsid w:val="00796F80"/>
    <w:rsid w:val="007A30ED"/>
    <w:rsid w:val="007A61F6"/>
    <w:rsid w:val="007C04ED"/>
    <w:rsid w:val="007C39F6"/>
    <w:rsid w:val="007D1D62"/>
    <w:rsid w:val="007D42CE"/>
    <w:rsid w:val="007E0068"/>
    <w:rsid w:val="007E1D8D"/>
    <w:rsid w:val="007F360B"/>
    <w:rsid w:val="00800B9D"/>
    <w:rsid w:val="00812063"/>
    <w:rsid w:val="00824C1E"/>
    <w:rsid w:val="00831C6B"/>
    <w:rsid w:val="008676F6"/>
    <w:rsid w:val="008720DC"/>
    <w:rsid w:val="008736CA"/>
    <w:rsid w:val="008879A3"/>
    <w:rsid w:val="00891824"/>
    <w:rsid w:val="0089465A"/>
    <w:rsid w:val="008A003C"/>
    <w:rsid w:val="008A33A6"/>
    <w:rsid w:val="008A5CC4"/>
    <w:rsid w:val="008B1AC3"/>
    <w:rsid w:val="008B1AC9"/>
    <w:rsid w:val="008B2059"/>
    <w:rsid w:val="008B2A4F"/>
    <w:rsid w:val="008B55C6"/>
    <w:rsid w:val="008C39B2"/>
    <w:rsid w:val="008C6461"/>
    <w:rsid w:val="008D0334"/>
    <w:rsid w:val="008D4A7B"/>
    <w:rsid w:val="008E02B4"/>
    <w:rsid w:val="008F6285"/>
    <w:rsid w:val="00916390"/>
    <w:rsid w:val="00940E20"/>
    <w:rsid w:val="00947A11"/>
    <w:rsid w:val="00955D58"/>
    <w:rsid w:val="00975B4D"/>
    <w:rsid w:val="009857CC"/>
    <w:rsid w:val="00986FFB"/>
    <w:rsid w:val="00990384"/>
    <w:rsid w:val="009A1F63"/>
    <w:rsid w:val="009B2060"/>
    <w:rsid w:val="009B789A"/>
    <w:rsid w:val="009C5DE7"/>
    <w:rsid w:val="009C6106"/>
    <w:rsid w:val="009D417B"/>
    <w:rsid w:val="009D42A6"/>
    <w:rsid w:val="009E38BA"/>
    <w:rsid w:val="009E4E2D"/>
    <w:rsid w:val="009E59DC"/>
    <w:rsid w:val="00A015D4"/>
    <w:rsid w:val="00A1696D"/>
    <w:rsid w:val="00A174CB"/>
    <w:rsid w:val="00A25C6F"/>
    <w:rsid w:val="00A34576"/>
    <w:rsid w:val="00A34FB1"/>
    <w:rsid w:val="00A4700F"/>
    <w:rsid w:val="00A519EA"/>
    <w:rsid w:val="00A530A0"/>
    <w:rsid w:val="00A57EE8"/>
    <w:rsid w:val="00A950F5"/>
    <w:rsid w:val="00AB36F3"/>
    <w:rsid w:val="00AC3E63"/>
    <w:rsid w:val="00AD072E"/>
    <w:rsid w:val="00AD5EF8"/>
    <w:rsid w:val="00B00D59"/>
    <w:rsid w:val="00B07DF5"/>
    <w:rsid w:val="00B114ED"/>
    <w:rsid w:val="00B13734"/>
    <w:rsid w:val="00B23936"/>
    <w:rsid w:val="00B30C8C"/>
    <w:rsid w:val="00B44119"/>
    <w:rsid w:val="00B57C06"/>
    <w:rsid w:val="00B9105C"/>
    <w:rsid w:val="00BA48D1"/>
    <w:rsid w:val="00BB0614"/>
    <w:rsid w:val="00BC1775"/>
    <w:rsid w:val="00BD2342"/>
    <w:rsid w:val="00BE09D5"/>
    <w:rsid w:val="00BE73DA"/>
    <w:rsid w:val="00C03082"/>
    <w:rsid w:val="00C1057A"/>
    <w:rsid w:val="00C14EDB"/>
    <w:rsid w:val="00C3215D"/>
    <w:rsid w:val="00C36E78"/>
    <w:rsid w:val="00C54D6D"/>
    <w:rsid w:val="00C630A5"/>
    <w:rsid w:val="00C73CAA"/>
    <w:rsid w:val="00C860C2"/>
    <w:rsid w:val="00C9128D"/>
    <w:rsid w:val="00C936CF"/>
    <w:rsid w:val="00C96E27"/>
    <w:rsid w:val="00CB0B02"/>
    <w:rsid w:val="00CB19AE"/>
    <w:rsid w:val="00CC014D"/>
    <w:rsid w:val="00CE375D"/>
    <w:rsid w:val="00D147F8"/>
    <w:rsid w:val="00D2495B"/>
    <w:rsid w:val="00D2625C"/>
    <w:rsid w:val="00D331BC"/>
    <w:rsid w:val="00D3702F"/>
    <w:rsid w:val="00D470EF"/>
    <w:rsid w:val="00D52D06"/>
    <w:rsid w:val="00D80DBB"/>
    <w:rsid w:val="00D86823"/>
    <w:rsid w:val="00D95170"/>
    <w:rsid w:val="00DC4C1F"/>
    <w:rsid w:val="00DC7E72"/>
    <w:rsid w:val="00DD091D"/>
    <w:rsid w:val="00DD6064"/>
    <w:rsid w:val="00DF3574"/>
    <w:rsid w:val="00DF5F10"/>
    <w:rsid w:val="00E26C4A"/>
    <w:rsid w:val="00E41485"/>
    <w:rsid w:val="00E4449B"/>
    <w:rsid w:val="00E46056"/>
    <w:rsid w:val="00E469BE"/>
    <w:rsid w:val="00E61177"/>
    <w:rsid w:val="00E67699"/>
    <w:rsid w:val="00E8153F"/>
    <w:rsid w:val="00EA6092"/>
    <w:rsid w:val="00EA7249"/>
    <w:rsid w:val="00EF7BED"/>
    <w:rsid w:val="00F1376C"/>
    <w:rsid w:val="00F20F4C"/>
    <w:rsid w:val="00F35526"/>
    <w:rsid w:val="00F60153"/>
    <w:rsid w:val="00F61FE5"/>
    <w:rsid w:val="00F66DCF"/>
    <w:rsid w:val="00F76BF3"/>
    <w:rsid w:val="00F8094B"/>
    <w:rsid w:val="00F8392F"/>
    <w:rsid w:val="00F93CB0"/>
    <w:rsid w:val="00FA0DFB"/>
    <w:rsid w:val="00FA25BE"/>
    <w:rsid w:val="00FA5A77"/>
    <w:rsid w:val="00FB259F"/>
    <w:rsid w:val="00FB5853"/>
    <w:rsid w:val="00FB64AF"/>
    <w:rsid w:val="00FB7148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5DDB18D9-EEA8-4619-B608-23D68A15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3</cp:revision>
  <cp:lastPrinted>2014-12-03T13:49:00Z</cp:lastPrinted>
  <dcterms:created xsi:type="dcterms:W3CDTF">2015-10-24T10:25:00Z</dcterms:created>
  <dcterms:modified xsi:type="dcterms:W3CDTF">2015-10-24T10:30:00Z</dcterms:modified>
</cp:coreProperties>
</file>