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A4" w:rsidRDefault="001800A4" w:rsidP="001800A4">
      <w:r>
        <w:t xml:space="preserve">Circ. </w:t>
      </w:r>
      <w:r w:rsidR="00BA092D">
        <w:t>32</w:t>
      </w:r>
      <w:r w:rsidR="00B32B74">
        <w:t>8</w:t>
      </w:r>
      <w:bookmarkStart w:id="0" w:name="_GoBack"/>
      <w:bookmarkEnd w:id="0"/>
    </w:p>
    <w:p w:rsidR="001800A4" w:rsidRDefault="001800A4" w:rsidP="001800A4">
      <w:pPr>
        <w:jc w:val="right"/>
      </w:pPr>
      <w:r>
        <w:t>Verona, 13 aprile 2016</w:t>
      </w:r>
    </w:p>
    <w:p w:rsidR="001800A4" w:rsidRDefault="001800A4" w:rsidP="001800A4"/>
    <w:p w:rsidR="001800A4" w:rsidRDefault="001800A4" w:rsidP="001800A4">
      <w:r>
        <w:t>Alle famiglie</w:t>
      </w:r>
    </w:p>
    <w:p w:rsidR="001800A4" w:rsidRDefault="001800A4" w:rsidP="001800A4">
      <w:r>
        <w:t>A</w:t>
      </w:r>
      <w:r w:rsidR="00795140">
        <w:t xml:space="preserve">gli studenti </w:t>
      </w:r>
    </w:p>
    <w:p w:rsidR="001800A4" w:rsidRDefault="001800A4" w:rsidP="001800A4">
      <w:r>
        <w:t>A tutti i docenti</w:t>
      </w:r>
    </w:p>
    <w:p w:rsidR="001800A4" w:rsidRDefault="001800A4" w:rsidP="001800A4">
      <w:r>
        <w:t>Atti</w:t>
      </w:r>
    </w:p>
    <w:p w:rsidR="001800A4" w:rsidRDefault="001800A4" w:rsidP="001800A4"/>
    <w:p w:rsidR="001800A4" w:rsidRDefault="001800A4" w:rsidP="001800A4">
      <w:r>
        <w:t>Oggetto: alunni in servizio durante l’assemblea di istituto del 15 aprile</w:t>
      </w:r>
    </w:p>
    <w:p w:rsidR="001800A4" w:rsidRDefault="001800A4" w:rsidP="001800A4"/>
    <w:p w:rsidR="001800A4" w:rsidRDefault="001800A4" w:rsidP="001800A4">
      <w:pPr>
        <w:rPr>
          <w:sz w:val="22"/>
          <w:szCs w:val="22"/>
        </w:rPr>
      </w:pPr>
      <w:r w:rsidRPr="001800A4">
        <w:rPr>
          <w:sz w:val="22"/>
          <w:szCs w:val="22"/>
        </w:rPr>
        <w:t xml:space="preserve">Si comunica che gli alunni di seguito elencati presteranno servizio nell'assemblea di istituto prevista per </w:t>
      </w:r>
      <w:proofErr w:type="spellStart"/>
      <w:r w:rsidRPr="001800A4">
        <w:rPr>
          <w:sz w:val="22"/>
          <w:szCs w:val="22"/>
        </w:rPr>
        <w:t>venerdi</w:t>
      </w:r>
      <w:proofErr w:type="spellEnd"/>
      <w:r w:rsidRPr="001800A4">
        <w:rPr>
          <w:sz w:val="22"/>
          <w:szCs w:val="22"/>
        </w:rPr>
        <w:t xml:space="preserve"> 15 aprile 2016.</w:t>
      </w:r>
    </w:p>
    <w:p w:rsidR="001800A4" w:rsidRPr="001800A4" w:rsidRDefault="001800A4" w:rsidP="001800A4">
      <w:pPr>
        <w:rPr>
          <w:sz w:val="22"/>
          <w:szCs w:val="22"/>
        </w:rPr>
      </w:pPr>
      <w:r w:rsidRPr="001800A4">
        <w:rPr>
          <w:sz w:val="22"/>
          <w:szCs w:val="22"/>
        </w:rPr>
        <w:t xml:space="preserve">Si fa presente che in elenco ci sono alunni di classe che non partecipano all’assemblea. </w:t>
      </w:r>
    </w:p>
    <w:p w:rsidR="001800A4" w:rsidRDefault="001800A4" w:rsidP="001800A4">
      <w:pPr>
        <w:rPr>
          <w:sz w:val="22"/>
          <w:szCs w:val="22"/>
        </w:rPr>
      </w:pPr>
      <w:r>
        <w:rPr>
          <w:sz w:val="22"/>
          <w:szCs w:val="22"/>
        </w:rPr>
        <w:t>Gli alunni delle classi non partecipanti devono far firmare ai genitori la comunicazione sul libretto personale.</w:t>
      </w:r>
    </w:p>
    <w:p w:rsidR="001800A4" w:rsidRPr="001800A4" w:rsidRDefault="001800A4" w:rsidP="001800A4">
      <w:pPr>
        <w:rPr>
          <w:sz w:val="22"/>
          <w:szCs w:val="22"/>
        </w:rPr>
      </w:pPr>
    </w:p>
    <w:p w:rsidR="001800A4" w:rsidRPr="001800A4" w:rsidRDefault="001800A4" w:rsidP="001800A4">
      <w:pPr>
        <w:rPr>
          <w:sz w:val="22"/>
          <w:szCs w:val="22"/>
        </w:rPr>
      </w:pPr>
      <w:r w:rsidRPr="001800A4">
        <w:rPr>
          <w:sz w:val="22"/>
          <w:szCs w:val="22"/>
        </w:rPr>
        <w:t>Alunni della sede centrale:</w:t>
      </w:r>
    </w:p>
    <w:p w:rsidR="001800A4" w:rsidRPr="001800A4" w:rsidRDefault="00AB494A" w:rsidP="001800A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1B</w:t>
      </w:r>
      <w:r w:rsidR="001800A4" w:rsidRPr="001800A4">
        <w:rPr>
          <w:b/>
          <w:bCs/>
          <w:sz w:val="22"/>
          <w:szCs w:val="22"/>
        </w:rPr>
        <w:t xml:space="preserve"> </w:t>
      </w:r>
      <w:proofErr w:type="spellStart"/>
      <w:r w:rsidR="001800A4" w:rsidRPr="001800A4">
        <w:rPr>
          <w:sz w:val="22"/>
          <w:szCs w:val="22"/>
        </w:rPr>
        <w:t>Savioli</w:t>
      </w:r>
      <w:proofErr w:type="spellEnd"/>
      <w:r w:rsidR="001800A4" w:rsidRPr="001800A4">
        <w:rPr>
          <w:sz w:val="22"/>
          <w:szCs w:val="22"/>
        </w:rPr>
        <w:t xml:space="preserve"> Erika</w:t>
      </w:r>
    </w:p>
    <w:p w:rsidR="001800A4" w:rsidRPr="001800A4" w:rsidRDefault="00AB494A" w:rsidP="001800A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1M</w:t>
      </w:r>
      <w:r w:rsidR="001800A4" w:rsidRPr="001800A4">
        <w:rPr>
          <w:b/>
          <w:bCs/>
          <w:sz w:val="22"/>
          <w:szCs w:val="22"/>
        </w:rPr>
        <w:t xml:space="preserve"> </w:t>
      </w:r>
      <w:r w:rsidR="001800A4" w:rsidRPr="001800A4">
        <w:rPr>
          <w:sz w:val="22"/>
          <w:szCs w:val="22"/>
        </w:rPr>
        <w:t xml:space="preserve">Voltolini Giada e </w:t>
      </w:r>
      <w:proofErr w:type="spellStart"/>
      <w:r w:rsidR="001800A4" w:rsidRPr="001800A4">
        <w:rPr>
          <w:sz w:val="22"/>
          <w:szCs w:val="22"/>
        </w:rPr>
        <w:t>Grechin</w:t>
      </w:r>
      <w:proofErr w:type="spellEnd"/>
      <w:r w:rsidR="001800A4" w:rsidRPr="001800A4">
        <w:rPr>
          <w:sz w:val="22"/>
          <w:szCs w:val="22"/>
        </w:rPr>
        <w:t xml:space="preserve"> Irina</w:t>
      </w:r>
      <w:r w:rsidR="001800A4" w:rsidRPr="001800A4">
        <w:rPr>
          <w:b/>
          <w:bCs/>
          <w:sz w:val="22"/>
          <w:szCs w:val="22"/>
        </w:rPr>
        <w:t xml:space="preserve">     </w:t>
      </w:r>
    </w:p>
    <w:p w:rsidR="001800A4" w:rsidRPr="001800A4" w:rsidRDefault="00AB494A" w:rsidP="001800A4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2B </w:t>
      </w:r>
      <w:proofErr w:type="spellStart"/>
      <w:r w:rsidR="001800A4" w:rsidRPr="001800A4">
        <w:rPr>
          <w:sz w:val="22"/>
          <w:szCs w:val="22"/>
        </w:rPr>
        <w:t>Ialà</w:t>
      </w:r>
      <w:proofErr w:type="spellEnd"/>
      <w:r w:rsidR="001800A4" w:rsidRPr="001800A4">
        <w:rPr>
          <w:sz w:val="22"/>
          <w:szCs w:val="22"/>
        </w:rPr>
        <w:t xml:space="preserve"> </w:t>
      </w:r>
      <w:proofErr w:type="spellStart"/>
      <w:r w:rsidR="001800A4" w:rsidRPr="001800A4">
        <w:rPr>
          <w:sz w:val="22"/>
          <w:szCs w:val="22"/>
        </w:rPr>
        <w:t>Erineu</w:t>
      </w:r>
      <w:proofErr w:type="spellEnd"/>
    </w:p>
    <w:p w:rsidR="001800A4" w:rsidRPr="001800A4" w:rsidRDefault="00AB494A" w:rsidP="001800A4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2C </w:t>
      </w:r>
      <w:r w:rsidR="001800A4" w:rsidRPr="001800A4">
        <w:rPr>
          <w:sz w:val="22"/>
          <w:szCs w:val="22"/>
        </w:rPr>
        <w:t xml:space="preserve">De Paolis Nicolò, Ianniello Mario e </w:t>
      </w:r>
      <w:proofErr w:type="spellStart"/>
      <w:r w:rsidR="001800A4" w:rsidRPr="001800A4">
        <w:rPr>
          <w:sz w:val="22"/>
          <w:szCs w:val="22"/>
        </w:rPr>
        <w:t>Puci</w:t>
      </w:r>
      <w:proofErr w:type="spellEnd"/>
      <w:r w:rsidR="001800A4" w:rsidRPr="001800A4">
        <w:rPr>
          <w:sz w:val="22"/>
          <w:szCs w:val="22"/>
        </w:rPr>
        <w:t xml:space="preserve"> Aurora</w:t>
      </w:r>
    </w:p>
    <w:p w:rsidR="001800A4" w:rsidRPr="001800A4" w:rsidRDefault="00AB494A" w:rsidP="001800A4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2D </w:t>
      </w:r>
      <w:proofErr w:type="spellStart"/>
      <w:r w:rsidR="001800A4" w:rsidRPr="001800A4">
        <w:rPr>
          <w:sz w:val="22"/>
          <w:szCs w:val="22"/>
        </w:rPr>
        <w:t>Stepanovic</w:t>
      </w:r>
      <w:proofErr w:type="spellEnd"/>
      <w:r w:rsidR="001800A4" w:rsidRPr="001800A4">
        <w:rPr>
          <w:sz w:val="22"/>
          <w:szCs w:val="22"/>
        </w:rPr>
        <w:t xml:space="preserve"> Viktor</w:t>
      </w:r>
    </w:p>
    <w:p w:rsidR="001800A4" w:rsidRPr="001800A4" w:rsidRDefault="00AB494A" w:rsidP="001800A4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2F </w:t>
      </w:r>
      <w:proofErr w:type="spellStart"/>
      <w:r w:rsidR="001800A4" w:rsidRPr="001800A4">
        <w:rPr>
          <w:sz w:val="22"/>
          <w:szCs w:val="22"/>
        </w:rPr>
        <w:t>Battistoni</w:t>
      </w:r>
      <w:proofErr w:type="spellEnd"/>
      <w:r w:rsidR="001800A4" w:rsidRPr="001800A4">
        <w:rPr>
          <w:sz w:val="22"/>
          <w:szCs w:val="22"/>
        </w:rPr>
        <w:t xml:space="preserve"> Tommaso e </w:t>
      </w:r>
      <w:proofErr w:type="spellStart"/>
      <w:r w:rsidR="001800A4" w:rsidRPr="001800A4">
        <w:rPr>
          <w:sz w:val="22"/>
          <w:szCs w:val="22"/>
        </w:rPr>
        <w:t>e</w:t>
      </w:r>
      <w:proofErr w:type="spellEnd"/>
      <w:r w:rsidR="001800A4" w:rsidRPr="001800A4">
        <w:rPr>
          <w:sz w:val="22"/>
          <w:szCs w:val="22"/>
        </w:rPr>
        <w:t xml:space="preserve"> Rodrigo </w:t>
      </w:r>
      <w:proofErr w:type="spellStart"/>
      <w:r w:rsidR="001800A4" w:rsidRPr="001800A4">
        <w:rPr>
          <w:sz w:val="22"/>
          <w:szCs w:val="22"/>
        </w:rPr>
        <w:t>Deluxi</w:t>
      </w:r>
      <w:proofErr w:type="spellEnd"/>
    </w:p>
    <w:p w:rsidR="001800A4" w:rsidRPr="001800A4" w:rsidRDefault="00AB494A" w:rsidP="001800A4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2M </w:t>
      </w:r>
      <w:proofErr w:type="spellStart"/>
      <w:r w:rsidR="001800A4" w:rsidRPr="001800A4">
        <w:rPr>
          <w:sz w:val="22"/>
          <w:szCs w:val="22"/>
        </w:rPr>
        <w:t>Menaspà</w:t>
      </w:r>
      <w:proofErr w:type="spellEnd"/>
      <w:r w:rsidR="001800A4" w:rsidRPr="001800A4">
        <w:rPr>
          <w:sz w:val="22"/>
          <w:szCs w:val="22"/>
        </w:rPr>
        <w:t xml:space="preserve"> Emma</w:t>
      </w:r>
    </w:p>
    <w:p w:rsidR="001800A4" w:rsidRPr="001800A4" w:rsidRDefault="00AB494A" w:rsidP="001800A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2Q</w:t>
      </w:r>
      <w:r w:rsidR="001800A4" w:rsidRPr="001800A4">
        <w:rPr>
          <w:b/>
          <w:bCs/>
          <w:sz w:val="22"/>
          <w:szCs w:val="22"/>
        </w:rPr>
        <w:t xml:space="preserve"> </w:t>
      </w:r>
      <w:proofErr w:type="spellStart"/>
      <w:r w:rsidR="001800A4" w:rsidRPr="001800A4">
        <w:rPr>
          <w:sz w:val="22"/>
          <w:szCs w:val="22"/>
        </w:rPr>
        <w:t>Hanniani</w:t>
      </w:r>
      <w:proofErr w:type="spellEnd"/>
      <w:r w:rsidR="001800A4" w:rsidRPr="001800A4">
        <w:rPr>
          <w:sz w:val="22"/>
          <w:szCs w:val="22"/>
        </w:rPr>
        <w:t xml:space="preserve"> </w:t>
      </w:r>
      <w:proofErr w:type="spellStart"/>
      <w:r w:rsidR="001800A4" w:rsidRPr="001800A4">
        <w:rPr>
          <w:sz w:val="22"/>
          <w:szCs w:val="22"/>
        </w:rPr>
        <w:t>Saneh</w:t>
      </w:r>
      <w:proofErr w:type="spellEnd"/>
    </w:p>
    <w:p w:rsidR="001800A4" w:rsidRPr="001800A4" w:rsidRDefault="00AB494A" w:rsidP="001800A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3B</w:t>
      </w:r>
      <w:r w:rsidR="001800A4" w:rsidRPr="001800A4">
        <w:rPr>
          <w:b/>
          <w:bCs/>
          <w:sz w:val="22"/>
          <w:szCs w:val="22"/>
        </w:rPr>
        <w:t xml:space="preserve"> </w:t>
      </w:r>
      <w:proofErr w:type="spellStart"/>
      <w:r w:rsidR="001800A4" w:rsidRPr="001800A4">
        <w:rPr>
          <w:sz w:val="22"/>
          <w:szCs w:val="22"/>
        </w:rPr>
        <w:t>Borinato</w:t>
      </w:r>
      <w:proofErr w:type="spellEnd"/>
      <w:r w:rsidR="001800A4" w:rsidRPr="001800A4">
        <w:rPr>
          <w:sz w:val="22"/>
          <w:szCs w:val="22"/>
        </w:rPr>
        <w:t xml:space="preserve"> Letizia</w:t>
      </w:r>
      <w:r w:rsidR="001800A4" w:rsidRPr="001800A4">
        <w:rPr>
          <w:b/>
          <w:bCs/>
          <w:sz w:val="22"/>
          <w:szCs w:val="22"/>
        </w:rPr>
        <w:t xml:space="preserve"> </w:t>
      </w:r>
    </w:p>
    <w:p w:rsidR="001800A4" w:rsidRPr="001800A4" w:rsidRDefault="00AB494A" w:rsidP="001800A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3M</w:t>
      </w:r>
      <w:r w:rsidR="001800A4" w:rsidRPr="001800A4">
        <w:rPr>
          <w:b/>
          <w:bCs/>
          <w:sz w:val="22"/>
          <w:szCs w:val="22"/>
        </w:rPr>
        <w:t xml:space="preserve"> </w:t>
      </w:r>
      <w:proofErr w:type="spellStart"/>
      <w:r w:rsidR="001800A4" w:rsidRPr="001800A4">
        <w:rPr>
          <w:sz w:val="22"/>
          <w:szCs w:val="22"/>
        </w:rPr>
        <w:t>Aldà</w:t>
      </w:r>
      <w:proofErr w:type="spellEnd"/>
      <w:r w:rsidR="001800A4" w:rsidRPr="001800A4">
        <w:rPr>
          <w:sz w:val="22"/>
          <w:szCs w:val="22"/>
        </w:rPr>
        <w:t xml:space="preserve"> Valentina e </w:t>
      </w:r>
      <w:proofErr w:type="spellStart"/>
      <w:r w:rsidR="001800A4" w:rsidRPr="001800A4">
        <w:rPr>
          <w:sz w:val="22"/>
          <w:szCs w:val="22"/>
        </w:rPr>
        <w:t>Gorenca</w:t>
      </w:r>
      <w:proofErr w:type="spellEnd"/>
      <w:r w:rsidR="001800A4" w:rsidRPr="001800A4">
        <w:rPr>
          <w:sz w:val="22"/>
          <w:szCs w:val="22"/>
        </w:rPr>
        <w:t xml:space="preserve"> Miranda</w:t>
      </w:r>
    </w:p>
    <w:p w:rsidR="001800A4" w:rsidRPr="001800A4" w:rsidRDefault="00AB494A" w:rsidP="001800A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3P</w:t>
      </w:r>
      <w:r w:rsidR="001800A4" w:rsidRPr="001800A4">
        <w:rPr>
          <w:b/>
          <w:bCs/>
          <w:sz w:val="22"/>
          <w:szCs w:val="22"/>
        </w:rPr>
        <w:t xml:space="preserve"> </w:t>
      </w:r>
      <w:r w:rsidR="001800A4" w:rsidRPr="001800A4">
        <w:rPr>
          <w:sz w:val="22"/>
          <w:szCs w:val="22"/>
        </w:rPr>
        <w:t>Piombini Federica</w:t>
      </w:r>
    </w:p>
    <w:p w:rsidR="001800A4" w:rsidRPr="001800A4" w:rsidRDefault="00AB494A" w:rsidP="001800A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4A</w:t>
      </w:r>
      <w:r w:rsidR="001800A4" w:rsidRPr="001800A4">
        <w:rPr>
          <w:b/>
          <w:bCs/>
          <w:sz w:val="22"/>
          <w:szCs w:val="22"/>
        </w:rPr>
        <w:t xml:space="preserve"> </w:t>
      </w:r>
      <w:r w:rsidR="001800A4" w:rsidRPr="001800A4">
        <w:rPr>
          <w:sz w:val="22"/>
          <w:szCs w:val="22"/>
        </w:rPr>
        <w:t xml:space="preserve">Messina Rachele e Abou </w:t>
      </w:r>
      <w:proofErr w:type="spellStart"/>
      <w:r w:rsidR="001800A4" w:rsidRPr="001800A4">
        <w:rPr>
          <w:sz w:val="22"/>
          <w:szCs w:val="22"/>
        </w:rPr>
        <w:t>Elkhir</w:t>
      </w:r>
      <w:proofErr w:type="spellEnd"/>
      <w:r w:rsidR="001800A4" w:rsidRPr="001800A4">
        <w:rPr>
          <w:sz w:val="22"/>
          <w:szCs w:val="22"/>
        </w:rPr>
        <w:t xml:space="preserve"> </w:t>
      </w:r>
      <w:proofErr w:type="spellStart"/>
      <w:r w:rsidR="001800A4" w:rsidRPr="001800A4">
        <w:rPr>
          <w:sz w:val="22"/>
          <w:szCs w:val="22"/>
        </w:rPr>
        <w:t>Manal</w:t>
      </w:r>
      <w:proofErr w:type="spellEnd"/>
    </w:p>
    <w:p w:rsidR="001800A4" w:rsidRPr="001800A4" w:rsidRDefault="00AB494A" w:rsidP="001800A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4B</w:t>
      </w:r>
      <w:r w:rsidR="001800A4" w:rsidRPr="001800A4">
        <w:rPr>
          <w:b/>
          <w:bCs/>
          <w:sz w:val="22"/>
          <w:szCs w:val="22"/>
        </w:rPr>
        <w:t xml:space="preserve"> </w:t>
      </w:r>
      <w:r w:rsidR="001800A4" w:rsidRPr="001800A4">
        <w:rPr>
          <w:sz w:val="22"/>
          <w:szCs w:val="22"/>
        </w:rPr>
        <w:t>Ferraro Francesca</w:t>
      </w:r>
    </w:p>
    <w:p w:rsidR="001800A4" w:rsidRPr="001800A4" w:rsidRDefault="00AB494A" w:rsidP="001800A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4M</w:t>
      </w:r>
      <w:r w:rsidR="001800A4" w:rsidRPr="001800A4">
        <w:rPr>
          <w:b/>
          <w:bCs/>
          <w:sz w:val="22"/>
          <w:szCs w:val="22"/>
        </w:rPr>
        <w:t xml:space="preserve"> </w:t>
      </w:r>
      <w:r w:rsidR="001800A4" w:rsidRPr="001800A4">
        <w:rPr>
          <w:sz w:val="22"/>
          <w:szCs w:val="22"/>
        </w:rPr>
        <w:t xml:space="preserve">Basco </w:t>
      </w:r>
      <w:proofErr w:type="spellStart"/>
      <w:r w:rsidR="001800A4" w:rsidRPr="001800A4">
        <w:rPr>
          <w:sz w:val="22"/>
          <w:szCs w:val="22"/>
        </w:rPr>
        <w:t>Genesis</w:t>
      </w:r>
      <w:proofErr w:type="spellEnd"/>
    </w:p>
    <w:p w:rsidR="001800A4" w:rsidRPr="001800A4" w:rsidRDefault="00AB494A" w:rsidP="001800A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4P</w:t>
      </w:r>
      <w:r w:rsidR="001800A4" w:rsidRPr="001800A4">
        <w:rPr>
          <w:b/>
          <w:bCs/>
          <w:sz w:val="22"/>
          <w:szCs w:val="22"/>
        </w:rPr>
        <w:t xml:space="preserve"> </w:t>
      </w:r>
      <w:proofErr w:type="spellStart"/>
      <w:r w:rsidR="001800A4" w:rsidRPr="001800A4">
        <w:rPr>
          <w:sz w:val="22"/>
          <w:szCs w:val="22"/>
        </w:rPr>
        <w:t>Molinarolo</w:t>
      </w:r>
      <w:proofErr w:type="spellEnd"/>
      <w:r w:rsidR="001800A4" w:rsidRPr="001800A4">
        <w:rPr>
          <w:sz w:val="22"/>
          <w:szCs w:val="22"/>
        </w:rPr>
        <w:t xml:space="preserve"> Rachele e Ricci Elisa</w:t>
      </w:r>
    </w:p>
    <w:p w:rsidR="001800A4" w:rsidRPr="001800A4" w:rsidRDefault="00AB494A" w:rsidP="001800A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5P</w:t>
      </w:r>
      <w:r w:rsidR="001800A4" w:rsidRPr="001800A4">
        <w:rPr>
          <w:b/>
          <w:bCs/>
          <w:sz w:val="22"/>
          <w:szCs w:val="22"/>
        </w:rPr>
        <w:t xml:space="preserve"> </w:t>
      </w:r>
      <w:r w:rsidR="001800A4" w:rsidRPr="001800A4">
        <w:rPr>
          <w:sz w:val="22"/>
          <w:szCs w:val="22"/>
        </w:rPr>
        <w:t>Dossi Sara e Butacu Carmen</w:t>
      </w:r>
    </w:p>
    <w:p w:rsidR="001800A4" w:rsidRPr="001800A4" w:rsidRDefault="001800A4" w:rsidP="001800A4">
      <w:pPr>
        <w:rPr>
          <w:sz w:val="22"/>
          <w:szCs w:val="22"/>
        </w:rPr>
      </w:pPr>
    </w:p>
    <w:p w:rsidR="001800A4" w:rsidRPr="001800A4" w:rsidRDefault="001800A4" w:rsidP="001800A4">
      <w:pPr>
        <w:rPr>
          <w:sz w:val="22"/>
          <w:szCs w:val="22"/>
        </w:rPr>
      </w:pPr>
      <w:r w:rsidRPr="001800A4">
        <w:rPr>
          <w:sz w:val="22"/>
          <w:szCs w:val="22"/>
        </w:rPr>
        <w:t>Alunni della Succursale:</w:t>
      </w:r>
    </w:p>
    <w:p w:rsidR="001800A4" w:rsidRPr="001800A4" w:rsidRDefault="001800A4" w:rsidP="001800A4">
      <w:pPr>
        <w:rPr>
          <w:sz w:val="22"/>
          <w:szCs w:val="22"/>
        </w:rPr>
      </w:pPr>
      <w:r w:rsidRPr="001800A4">
        <w:rPr>
          <w:b/>
          <w:bCs/>
          <w:sz w:val="22"/>
          <w:szCs w:val="22"/>
        </w:rPr>
        <w:t>3</w:t>
      </w:r>
      <w:proofErr w:type="gramStart"/>
      <w:r w:rsidRPr="001800A4">
        <w:rPr>
          <w:b/>
          <w:bCs/>
          <w:sz w:val="22"/>
          <w:szCs w:val="22"/>
        </w:rPr>
        <w:t xml:space="preserve">A </w:t>
      </w:r>
      <w:r w:rsidR="00AB494A">
        <w:rPr>
          <w:sz w:val="22"/>
          <w:szCs w:val="22"/>
        </w:rPr>
        <w:t> </w:t>
      </w:r>
      <w:proofErr w:type="spellStart"/>
      <w:r w:rsidRPr="001800A4">
        <w:rPr>
          <w:sz w:val="22"/>
          <w:szCs w:val="22"/>
        </w:rPr>
        <w:t>Okundaye</w:t>
      </w:r>
      <w:proofErr w:type="spellEnd"/>
      <w:proofErr w:type="gramEnd"/>
      <w:r w:rsidRPr="001800A4">
        <w:rPr>
          <w:sz w:val="22"/>
          <w:szCs w:val="22"/>
        </w:rPr>
        <w:t xml:space="preserve"> Kelvin e </w:t>
      </w:r>
      <w:proofErr w:type="spellStart"/>
      <w:r w:rsidRPr="001800A4">
        <w:rPr>
          <w:sz w:val="22"/>
          <w:szCs w:val="22"/>
        </w:rPr>
        <w:t>Perju</w:t>
      </w:r>
      <w:proofErr w:type="spellEnd"/>
      <w:r w:rsidRPr="001800A4">
        <w:rPr>
          <w:sz w:val="22"/>
          <w:szCs w:val="22"/>
        </w:rPr>
        <w:t xml:space="preserve"> </w:t>
      </w:r>
      <w:proofErr w:type="spellStart"/>
      <w:r w:rsidRPr="001800A4">
        <w:rPr>
          <w:sz w:val="22"/>
          <w:szCs w:val="22"/>
        </w:rPr>
        <w:t>Mihaela</w:t>
      </w:r>
      <w:proofErr w:type="spellEnd"/>
    </w:p>
    <w:p w:rsidR="001800A4" w:rsidRPr="001800A4" w:rsidRDefault="00AB494A" w:rsidP="001800A4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1K </w:t>
      </w:r>
      <w:proofErr w:type="spellStart"/>
      <w:r w:rsidR="001800A4" w:rsidRPr="001800A4">
        <w:rPr>
          <w:sz w:val="22"/>
          <w:szCs w:val="22"/>
        </w:rPr>
        <w:t>Storari</w:t>
      </w:r>
      <w:proofErr w:type="spellEnd"/>
      <w:r w:rsidR="001800A4" w:rsidRPr="001800A4">
        <w:rPr>
          <w:sz w:val="22"/>
          <w:szCs w:val="22"/>
        </w:rPr>
        <w:t xml:space="preserve"> Federico</w:t>
      </w:r>
    </w:p>
    <w:p w:rsidR="001800A4" w:rsidRPr="001800A4" w:rsidRDefault="00AB494A" w:rsidP="001800A4">
      <w:pPr>
        <w:rPr>
          <w:sz w:val="22"/>
          <w:szCs w:val="22"/>
        </w:rPr>
      </w:pPr>
      <w:r>
        <w:rPr>
          <w:b/>
          <w:bCs/>
          <w:sz w:val="22"/>
          <w:szCs w:val="22"/>
        </w:rPr>
        <w:t>2G</w:t>
      </w:r>
      <w:r w:rsidR="001800A4" w:rsidRPr="001800A4">
        <w:rPr>
          <w:b/>
          <w:bCs/>
          <w:sz w:val="22"/>
          <w:szCs w:val="22"/>
        </w:rPr>
        <w:t xml:space="preserve"> </w:t>
      </w:r>
      <w:proofErr w:type="spellStart"/>
      <w:r w:rsidR="001800A4" w:rsidRPr="001800A4">
        <w:rPr>
          <w:sz w:val="22"/>
          <w:szCs w:val="22"/>
        </w:rPr>
        <w:t>Galvetto</w:t>
      </w:r>
      <w:proofErr w:type="spellEnd"/>
      <w:r w:rsidR="001800A4" w:rsidRPr="001800A4">
        <w:rPr>
          <w:sz w:val="22"/>
          <w:szCs w:val="22"/>
        </w:rPr>
        <w:t xml:space="preserve"> Nicola, Bertoncelli Gaia e </w:t>
      </w:r>
      <w:proofErr w:type="spellStart"/>
      <w:r w:rsidR="001800A4" w:rsidRPr="001800A4">
        <w:rPr>
          <w:sz w:val="22"/>
          <w:szCs w:val="22"/>
        </w:rPr>
        <w:t>Hassanein</w:t>
      </w:r>
      <w:proofErr w:type="spellEnd"/>
      <w:r w:rsidR="001800A4" w:rsidRPr="001800A4">
        <w:rPr>
          <w:sz w:val="22"/>
          <w:szCs w:val="22"/>
        </w:rPr>
        <w:t xml:space="preserve"> Milena</w:t>
      </w:r>
    </w:p>
    <w:p w:rsidR="001800A4" w:rsidRPr="001800A4" w:rsidRDefault="001800A4" w:rsidP="001800A4">
      <w:pPr>
        <w:rPr>
          <w:sz w:val="22"/>
          <w:szCs w:val="22"/>
        </w:rPr>
      </w:pPr>
      <w:r w:rsidRPr="001800A4">
        <w:rPr>
          <w:b/>
          <w:bCs/>
          <w:sz w:val="22"/>
          <w:szCs w:val="22"/>
        </w:rPr>
        <w:t>2H</w:t>
      </w:r>
      <w:r w:rsidR="00AB494A">
        <w:rPr>
          <w:sz w:val="22"/>
          <w:szCs w:val="22"/>
        </w:rPr>
        <w:t xml:space="preserve"> </w:t>
      </w:r>
      <w:r w:rsidRPr="001800A4">
        <w:rPr>
          <w:sz w:val="22"/>
          <w:szCs w:val="22"/>
        </w:rPr>
        <w:t>Murino Maria Rosaria e Gallucci Nicole</w:t>
      </w:r>
    </w:p>
    <w:p w:rsidR="001800A4" w:rsidRPr="001800A4" w:rsidRDefault="001800A4" w:rsidP="001800A4">
      <w:pPr>
        <w:rPr>
          <w:sz w:val="22"/>
          <w:szCs w:val="22"/>
        </w:rPr>
      </w:pPr>
      <w:r w:rsidRPr="001800A4">
        <w:rPr>
          <w:b/>
          <w:bCs/>
          <w:sz w:val="22"/>
          <w:szCs w:val="22"/>
        </w:rPr>
        <w:t xml:space="preserve">2I </w:t>
      </w:r>
      <w:r w:rsidRPr="001800A4">
        <w:rPr>
          <w:sz w:val="22"/>
          <w:szCs w:val="22"/>
        </w:rPr>
        <w:t xml:space="preserve">La Guardia Alessia e Leoni </w:t>
      </w:r>
      <w:proofErr w:type="spellStart"/>
      <w:r w:rsidRPr="001800A4">
        <w:rPr>
          <w:sz w:val="22"/>
          <w:szCs w:val="22"/>
        </w:rPr>
        <w:t>M.Giulia</w:t>
      </w:r>
      <w:proofErr w:type="spellEnd"/>
    </w:p>
    <w:p w:rsidR="001800A4" w:rsidRPr="001800A4" w:rsidRDefault="001800A4" w:rsidP="001800A4">
      <w:pPr>
        <w:rPr>
          <w:sz w:val="22"/>
          <w:szCs w:val="22"/>
        </w:rPr>
      </w:pPr>
      <w:r w:rsidRPr="001800A4">
        <w:rPr>
          <w:b/>
          <w:bCs/>
          <w:sz w:val="22"/>
          <w:szCs w:val="22"/>
        </w:rPr>
        <w:t>3G</w:t>
      </w:r>
      <w:r w:rsidRPr="001800A4">
        <w:rPr>
          <w:sz w:val="22"/>
          <w:szCs w:val="22"/>
        </w:rPr>
        <w:t xml:space="preserve"> Pachera Alessandro e Kola </w:t>
      </w:r>
      <w:proofErr w:type="spellStart"/>
      <w:r w:rsidRPr="001800A4">
        <w:rPr>
          <w:sz w:val="22"/>
          <w:szCs w:val="22"/>
        </w:rPr>
        <w:t>Marjola</w:t>
      </w:r>
      <w:proofErr w:type="spellEnd"/>
    </w:p>
    <w:p w:rsidR="001800A4" w:rsidRPr="001800A4" w:rsidRDefault="001800A4" w:rsidP="001800A4">
      <w:pPr>
        <w:rPr>
          <w:sz w:val="22"/>
          <w:szCs w:val="22"/>
        </w:rPr>
      </w:pPr>
      <w:r w:rsidRPr="001800A4">
        <w:rPr>
          <w:b/>
          <w:bCs/>
          <w:sz w:val="22"/>
          <w:szCs w:val="22"/>
        </w:rPr>
        <w:t xml:space="preserve">3H </w:t>
      </w:r>
      <w:r w:rsidRPr="001800A4">
        <w:rPr>
          <w:sz w:val="22"/>
          <w:szCs w:val="22"/>
        </w:rPr>
        <w:t xml:space="preserve">Bellamoli Laura e </w:t>
      </w:r>
      <w:proofErr w:type="spellStart"/>
      <w:r w:rsidRPr="001800A4">
        <w:rPr>
          <w:sz w:val="22"/>
          <w:szCs w:val="22"/>
        </w:rPr>
        <w:t>Ndiaye</w:t>
      </w:r>
      <w:proofErr w:type="spellEnd"/>
      <w:r w:rsidRPr="001800A4">
        <w:rPr>
          <w:sz w:val="22"/>
          <w:szCs w:val="22"/>
        </w:rPr>
        <w:t xml:space="preserve"> Mame</w:t>
      </w:r>
    </w:p>
    <w:p w:rsidR="001800A4" w:rsidRPr="001800A4" w:rsidRDefault="00AB494A" w:rsidP="001800A4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3I </w:t>
      </w:r>
      <w:r w:rsidR="001800A4" w:rsidRPr="001800A4">
        <w:rPr>
          <w:sz w:val="22"/>
          <w:szCs w:val="22"/>
        </w:rPr>
        <w:t>Maiorano Michela e Evangelisti Cristian</w:t>
      </w:r>
    </w:p>
    <w:p w:rsidR="001800A4" w:rsidRPr="001800A4" w:rsidRDefault="001800A4" w:rsidP="001800A4">
      <w:pPr>
        <w:rPr>
          <w:sz w:val="22"/>
          <w:szCs w:val="22"/>
        </w:rPr>
      </w:pPr>
      <w:r w:rsidRPr="001800A4">
        <w:rPr>
          <w:b/>
          <w:bCs/>
          <w:sz w:val="22"/>
          <w:szCs w:val="22"/>
        </w:rPr>
        <w:t>3K</w:t>
      </w:r>
      <w:r w:rsidRPr="001800A4">
        <w:rPr>
          <w:sz w:val="22"/>
          <w:szCs w:val="22"/>
        </w:rPr>
        <w:t xml:space="preserve"> </w:t>
      </w:r>
      <w:proofErr w:type="spellStart"/>
      <w:r w:rsidRPr="001800A4">
        <w:rPr>
          <w:sz w:val="22"/>
          <w:szCs w:val="22"/>
        </w:rPr>
        <w:t>Agu</w:t>
      </w:r>
      <w:proofErr w:type="spellEnd"/>
      <w:r w:rsidRPr="001800A4">
        <w:rPr>
          <w:sz w:val="22"/>
          <w:szCs w:val="22"/>
        </w:rPr>
        <w:t xml:space="preserve"> Adelina e </w:t>
      </w:r>
      <w:proofErr w:type="spellStart"/>
      <w:r w:rsidRPr="001800A4">
        <w:rPr>
          <w:sz w:val="22"/>
          <w:szCs w:val="22"/>
        </w:rPr>
        <w:t>Keyneres</w:t>
      </w:r>
      <w:proofErr w:type="spellEnd"/>
      <w:r w:rsidRPr="001800A4">
        <w:rPr>
          <w:sz w:val="22"/>
          <w:szCs w:val="22"/>
        </w:rPr>
        <w:t xml:space="preserve"> Cristina</w:t>
      </w:r>
    </w:p>
    <w:p w:rsidR="001800A4" w:rsidRPr="001800A4" w:rsidRDefault="00AB494A" w:rsidP="001800A4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4G </w:t>
      </w:r>
      <w:proofErr w:type="spellStart"/>
      <w:r w:rsidR="001800A4" w:rsidRPr="001800A4">
        <w:rPr>
          <w:sz w:val="22"/>
          <w:szCs w:val="22"/>
        </w:rPr>
        <w:t>Cerulli</w:t>
      </w:r>
      <w:proofErr w:type="spellEnd"/>
      <w:r w:rsidR="001800A4" w:rsidRPr="001800A4">
        <w:rPr>
          <w:sz w:val="22"/>
          <w:szCs w:val="22"/>
        </w:rPr>
        <w:t xml:space="preserve"> </w:t>
      </w:r>
      <w:proofErr w:type="gramStart"/>
      <w:r w:rsidR="001800A4" w:rsidRPr="001800A4">
        <w:rPr>
          <w:sz w:val="22"/>
          <w:szCs w:val="22"/>
        </w:rPr>
        <w:t>Alessandra,  Marogna</w:t>
      </w:r>
      <w:proofErr w:type="gramEnd"/>
      <w:r w:rsidR="001800A4" w:rsidRPr="001800A4">
        <w:rPr>
          <w:sz w:val="22"/>
          <w:szCs w:val="22"/>
        </w:rPr>
        <w:t xml:space="preserve"> Enrica e Lorini Luca  </w:t>
      </w:r>
    </w:p>
    <w:p w:rsidR="001800A4" w:rsidRPr="001800A4" w:rsidRDefault="00AB494A" w:rsidP="001800A4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4H </w:t>
      </w:r>
      <w:proofErr w:type="spellStart"/>
      <w:r w:rsidR="001800A4" w:rsidRPr="001800A4">
        <w:rPr>
          <w:sz w:val="22"/>
          <w:szCs w:val="22"/>
        </w:rPr>
        <w:t>Koomson</w:t>
      </w:r>
      <w:proofErr w:type="spellEnd"/>
      <w:r w:rsidR="001800A4" w:rsidRPr="001800A4">
        <w:rPr>
          <w:sz w:val="22"/>
          <w:szCs w:val="22"/>
        </w:rPr>
        <w:t xml:space="preserve"> </w:t>
      </w:r>
      <w:proofErr w:type="spellStart"/>
      <w:r w:rsidR="001800A4" w:rsidRPr="001800A4">
        <w:rPr>
          <w:sz w:val="22"/>
          <w:szCs w:val="22"/>
        </w:rPr>
        <w:t>Phyle</w:t>
      </w:r>
      <w:proofErr w:type="spellEnd"/>
      <w:r w:rsidR="001800A4" w:rsidRPr="001800A4">
        <w:rPr>
          <w:sz w:val="22"/>
          <w:szCs w:val="22"/>
        </w:rPr>
        <w:t xml:space="preserve"> e </w:t>
      </w:r>
      <w:proofErr w:type="spellStart"/>
      <w:r w:rsidR="001800A4" w:rsidRPr="001800A4">
        <w:rPr>
          <w:sz w:val="22"/>
          <w:szCs w:val="22"/>
        </w:rPr>
        <w:t>Tittoni</w:t>
      </w:r>
      <w:proofErr w:type="spellEnd"/>
      <w:r w:rsidR="001800A4" w:rsidRPr="001800A4">
        <w:rPr>
          <w:sz w:val="22"/>
          <w:szCs w:val="22"/>
        </w:rPr>
        <w:t xml:space="preserve"> Arianna</w:t>
      </w:r>
    </w:p>
    <w:p w:rsidR="001800A4" w:rsidRPr="001800A4" w:rsidRDefault="001800A4" w:rsidP="001800A4">
      <w:pPr>
        <w:rPr>
          <w:sz w:val="22"/>
          <w:szCs w:val="22"/>
        </w:rPr>
      </w:pPr>
      <w:r w:rsidRPr="001800A4">
        <w:rPr>
          <w:b/>
          <w:bCs/>
          <w:sz w:val="22"/>
          <w:szCs w:val="22"/>
        </w:rPr>
        <w:t>4I</w:t>
      </w:r>
      <w:r w:rsidRPr="001800A4">
        <w:rPr>
          <w:sz w:val="22"/>
          <w:szCs w:val="22"/>
        </w:rPr>
        <w:t xml:space="preserve"> Esposti Letizia e Brunelli Alessia</w:t>
      </w:r>
    </w:p>
    <w:p w:rsidR="001800A4" w:rsidRPr="001800A4" w:rsidRDefault="001800A4" w:rsidP="001800A4">
      <w:pPr>
        <w:rPr>
          <w:sz w:val="22"/>
          <w:szCs w:val="22"/>
        </w:rPr>
      </w:pPr>
      <w:r w:rsidRPr="001800A4">
        <w:rPr>
          <w:b/>
          <w:bCs/>
          <w:sz w:val="22"/>
          <w:szCs w:val="22"/>
        </w:rPr>
        <w:t>4K</w:t>
      </w:r>
      <w:r w:rsidRPr="001800A4">
        <w:rPr>
          <w:sz w:val="22"/>
          <w:szCs w:val="22"/>
        </w:rPr>
        <w:t xml:space="preserve"> </w:t>
      </w:r>
      <w:proofErr w:type="spellStart"/>
      <w:r w:rsidRPr="001800A4">
        <w:rPr>
          <w:sz w:val="22"/>
          <w:szCs w:val="22"/>
        </w:rPr>
        <w:t>Bensoni</w:t>
      </w:r>
      <w:proofErr w:type="spellEnd"/>
      <w:r w:rsidRPr="001800A4">
        <w:rPr>
          <w:sz w:val="22"/>
          <w:szCs w:val="22"/>
        </w:rPr>
        <w:t xml:space="preserve"> Manuel, Cunego Sara e </w:t>
      </w:r>
      <w:proofErr w:type="spellStart"/>
      <w:r w:rsidRPr="001800A4">
        <w:rPr>
          <w:sz w:val="22"/>
          <w:szCs w:val="22"/>
        </w:rPr>
        <w:t>Caliari</w:t>
      </w:r>
      <w:proofErr w:type="spellEnd"/>
      <w:r w:rsidRPr="001800A4">
        <w:rPr>
          <w:sz w:val="22"/>
          <w:szCs w:val="22"/>
        </w:rPr>
        <w:t xml:space="preserve"> Ginevra</w:t>
      </w:r>
    </w:p>
    <w:p w:rsidR="001800A4" w:rsidRPr="001800A4" w:rsidRDefault="001800A4" w:rsidP="001800A4">
      <w:pPr>
        <w:rPr>
          <w:sz w:val="22"/>
          <w:szCs w:val="22"/>
        </w:rPr>
      </w:pPr>
      <w:r w:rsidRPr="001800A4">
        <w:rPr>
          <w:b/>
          <w:bCs/>
          <w:sz w:val="22"/>
          <w:szCs w:val="22"/>
        </w:rPr>
        <w:t xml:space="preserve">5H </w:t>
      </w:r>
      <w:proofErr w:type="spellStart"/>
      <w:r w:rsidRPr="001800A4">
        <w:rPr>
          <w:sz w:val="22"/>
          <w:szCs w:val="22"/>
        </w:rPr>
        <w:t>Tesini</w:t>
      </w:r>
      <w:proofErr w:type="spellEnd"/>
      <w:r w:rsidRPr="001800A4">
        <w:rPr>
          <w:sz w:val="22"/>
          <w:szCs w:val="22"/>
        </w:rPr>
        <w:t xml:space="preserve"> Francesco</w:t>
      </w:r>
    </w:p>
    <w:p w:rsidR="00723D90" w:rsidRDefault="00723D90" w:rsidP="00025188">
      <w:pPr>
        <w:jc w:val="both"/>
        <w:rPr>
          <w:sz w:val="22"/>
          <w:szCs w:val="22"/>
        </w:rPr>
      </w:pPr>
    </w:p>
    <w:p w:rsidR="001800A4" w:rsidRPr="001800A4" w:rsidRDefault="001800A4" w:rsidP="00025188">
      <w:pPr>
        <w:jc w:val="both"/>
        <w:rPr>
          <w:sz w:val="22"/>
          <w:szCs w:val="22"/>
        </w:rPr>
      </w:pPr>
      <w:r>
        <w:rPr>
          <w:sz w:val="22"/>
          <w:szCs w:val="22"/>
        </w:rPr>
        <w:t>La DS, Lina Pellegatta</w:t>
      </w:r>
    </w:p>
    <w:sectPr w:rsidR="001800A4" w:rsidRPr="001800A4" w:rsidSect="00FA25BE">
      <w:headerReference w:type="default" r:id="rId8"/>
      <w:footerReference w:type="even" r:id="rId9"/>
      <w:footerReference w:type="default" r:id="rId10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1DB" w:rsidRDefault="000941DB">
      <w:r>
        <w:separator/>
      </w:r>
    </w:p>
  </w:endnote>
  <w:endnote w:type="continuationSeparator" w:id="0">
    <w:p w:rsidR="000941DB" w:rsidRDefault="0009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C3C" w:rsidRDefault="00201C3C" w:rsidP="005D24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01C3C" w:rsidRDefault="00201C3C" w:rsidP="004405A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C3C" w:rsidRDefault="00201C3C" w:rsidP="005D24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32B74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01C3C" w:rsidRDefault="00201C3C" w:rsidP="004405A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1DB" w:rsidRDefault="000941DB">
      <w:r>
        <w:separator/>
      </w:r>
    </w:p>
  </w:footnote>
  <w:footnote w:type="continuationSeparator" w:id="0">
    <w:p w:rsidR="000941DB" w:rsidRDefault="00094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C3C" w:rsidRDefault="000941DB" w:rsidP="001800A4">
    <w:pPr>
      <w:outlineLvl w:val="0"/>
      <w:rPr>
        <w:i/>
        <w:iCs/>
        <w:sz w:val="32"/>
      </w:rPr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39.4pt;margin-top:0;width:61.5pt;height:60.1pt;z-index:251658240" fillcolor="window">
          <v:imagedata r:id="rId1" o:title=""/>
          <w10:wrap type="square"/>
        </v:shape>
        <o:OLEObject Type="Embed" ProgID="Word.Picture.8" ShapeID="_x0000_s2049" DrawAspect="Content" ObjectID="_1522125965" r:id="rId2"/>
      </w:object>
    </w:r>
    <w:r w:rsidR="00C359C5">
      <w:rPr>
        <w:noProof/>
      </w:rPr>
      <w:drawing>
        <wp:anchor distT="0" distB="0" distL="114300" distR="114300" simplePos="0" relativeHeight="251657216" behindDoc="0" locked="0" layoutInCell="1" allowOverlap="1" wp14:anchorId="71A65C99" wp14:editId="163B4A6D">
          <wp:simplePos x="0" y="0"/>
          <wp:positionH relativeFrom="column">
            <wp:posOffset>-289560</wp:posOffset>
          </wp:positionH>
          <wp:positionV relativeFrom="paragraph">
            <wp:posOffset>-3175</wp:posOffset>
          </wp:positionV>
          <wp:extent cx="800100" cy="783590"/>
          <wp:effectExtent l="0" t="0" r="0" b="0"/>
          <wp:wrapSquare wrapText="bothSides"/>
          <wp:docPr id="2" name="Immagine 1" descr="logo graf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grafic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83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1C3C">
      <w:rPr>
        <w:i/>
        <w:iCs/>
        <w:sz w:val="32"/>
      </w:rPr>
      <w:t>Istituto Istruzione Superiore “Michele Sanmicheli”</w:t>
    </w:r>
  </w:p>
  <w:p w:rsidR="00201C3C" w:rsidRPr="00C36E78" w:rsidRDefault="00201C3C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 xml:space="preserve">Professionale Servizi Socio-Sanitari, Professionale per </w:t>
    </w:r>
    <w:proofErr w:type="gramStart"/>
    <w:r w:rsidRPr="00C36E78">
      <w:rPr>
        <w:i/>
        <w:iCs/>
        <w:sz w:val="22"/>
        <w:szCs w:val="22"/>
      </w:rPr>
      <w:t>i  Servizi</w:t>
    </w:r>
    <w:proofErr w:type="gramEnd"/>
    <w:r w:rsidRPr="00C36E78">
      <w:rPr>
        <w:i/>
        <w:iCs/>
        <w:sz w:val="22"/>
        <w:szCs w:val="22"/>
      </w:rPr>
      <w:t xml:space="preserve"> Commerciali</w:t>
    </w:r>
  </w:p>
  <w:p w:rsidR="00201C3C" w:rsidRPr="00C36E78" w:rsidRDefault="00201C3C" w:rsidP="000C6B29">
    <w:pPr>
      <w:jc w:val="center"/>
      <w:rPr>
        <w:i/>
        <w:iCs/>
        <w:sz w:val="22"/>
        <w:szCs w:val="22"/>
      </w:rPr>
    </w:pPr>
    <w:r w:rsidRPr="00C36E78">
      <w:rPr>
        <w:i/>
        <w:iCs/>
        <w:sz w:val="22"/>
        <w:szCs w:val="22"/>
      </w:rPr>
      <w:t>Professionale Industria e Artigianato Settore Moda</w:t>
    </w:r>
  </w:p>
  <w:p w:rsidR="00201C3C" w:rsidRPr="00031250" w:rsidRDefault="00201C3C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Piazza Bernardi, 2 - </w:t>
    </w:r>
    <w:proofErr w:type="spellStart"/>
    <w:r w:rsidRPr="00031250">
      <w:rPr>
        <w:sz w:val="20"/>
        <w:szCs w:val="20"/>
      </w:rPr>
      <w:t>cap</w:t>
    </w:r>
    <w:proofErr w:type="spellEnd"/>
    <w:r w:rsidRPr="00031250">
      <w:rPr>
        <w:sz w:val="20"/>
        <w:szCs w:val="20"/>
      </w:rPr>
      <w:t xml:space="preserve"> 37129 Verona</w:t>
    </w:r>
  </w:p>
  <w:p w:rsidR="00201C3C" w:rsidRPr="00031250" w:rsidRDefault="00201C3C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 xml:space="preserve">  </w:t>
    </w:r>
    <w:proofErr w:type="spellStart"/>
    <w:r w:rsidRPr="00031250">
      <w:rPr>
        <w:sz w:val="20"/>
        <w:szCs w:val="20"/>
      </w:rPr>
      <w:t>Tel</w:t>
    </w:r>
    <w:proofErr w:type="spellEnd"/>
    <w:r w:rsidRPr="00031250">
      <w:rPr>
        <w:sz w:val="20"/>
        <w:szCs w:val="20"/>
      </w:rPr>
      <w:t xml:space="preserve"> 0458003721 -  Fax </w:t>
    </w:r>
    <w:proofErr w:type="gramStart"/>
    <w:r w:rsidRPr="00031250">
      <w:rPr>
        <w:sz w:val="20"/>
        <w:szCs w:val="20"/>
      </w:rPr>
      <w:t>0458002645  -</w:t>
    </w:r>
    <w:proofErr w:type="gramEnd"/>
    <w:r w:rsidRPr="00031250">
      <w:rPr>
        <w:sz w:val="20"/>
        <w:szCs w:val="20"/>
      </w:rPr>
      <w:t xml:space="preserve">  C.F. 80017760234</w:t>
    </w:r>
  </w:p>
  <w:p w:rsidR="00201C3C" w:rsidRPr="00031250" w:rsidRDefault="00201C3C" w:rsidP="00C36E78">
    <w:pPr>
      <w:jc w:val="center"/>
      <w:rPr>
        <w:sz w:val="20"/>
        <w:szCs w:val="20"/>
      </w:rPr>
    </w:pPr>
    <w:r w:rsidRPr="00031250">
      <w:rPr>
        <w:sz w:val="20"/>
        <w:szCs w:val="20"/>
      </w:rPr>
      <w:t>Sede succursale Via Selinunte, 68 -  Tel.0454937530 – Fax 0454937531</w:t>
    </w:r>
  </w:p>
  <w:p w:rsidR="00201C3C" w:rsidRPr="00001497" w:rsidRDefault="00201C3C" w:rsidP="00C36E78">
    <w:pPr>
      <w:jc w:val="center"/>
      <w:rPr>
        <w:sz w:val="20"/>
        <w:szCs w:val="20"/>
      </w:rPr>
    </w:pPr>
    <w:r w:rsidRPr="00001497">
      <w:rPr>
        <w:sz w:val="20"/>
        <w:szCs w:val="20"/>
      </w:rPr>
      <w:t>www.sanmicheli.</w:t>
    </w:r>
    <w:r>
      <w:rPr>
        <w:sz w:val="20"/>
        <w:szCs w:val="20"/>
      </w:rPr>
      <w:t>gov.</w:t>
    </w:r>
    <w:r w:rsidRPr="00001497">
      <w:rPr>
        <w:sz w:val="20"/>
        <w:szCs w:val="20"/>
      </w:rPr>
      <w:t>it – ufficio.protocollo@sanmicheli.</w:t>
    </w:r>
    <w:r>
      <w:rPr>
        <w:sz w:val="20"/>
        <w:szCs w:val="20"/>
      </w:rPr>
      <w:t>gov.</w:t>
    </w:r>
    <w:r w:rsidRPr="00001497">
      <w:rPr>
        <w:sz w:val="20"/>
        <w:szCs w:val="20"/>
      </w:rPr>
      <w:t xml:space="preserve">it - </w:t>
    </w:r>
    <w:smartTag w:uri="urn:schemas-microsoft-com:office:smarttags" w:element="PersonName">
      <w:r w:rsidRPr="00001497">
        <w:rPr>
          <w:sz w:val="20"/>
          <w:szCs w:val="20"/>
        </w:rPr>
        <w:t>vris009002@pec.sanmicheli.it</w:t>
      </w:r>
    </w:smartTag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27B21"/>
    <w:multiLevelType w:val="hybridMultilevel"/>
    <w:tmpl w:val="D13C8E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F05B4"/>
    <w:multiLevelType w:val="hybridMultilevel"/>
    <w:tmpl w:val="129077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E1FEF"/>
    <w:multiLevelType w:val="hybridMultilevel"/>
    <w:tmpl w:val="7ABE33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AE"/>
    <w:rsid w:val="00001497"/>
    <w:rsid w:val="00004C15"/>
    <w:rsid w:val="000127E2"/>
    <w:rsid w:val="00014C1A"/>
    <w:rsid w:val="00025188"/>
    <w:rsid w:val="00026607"/>
    <w:rsid w:val="00031250"/>
    <w:rsid w:val="000470A6"/>
    <w:rsid w:val="0004773D"/>
    <w:rsid w:val="0005282D"/>
    <w:rsid w:val="00052DFE"/>
    <w:rsid w:val="000576F8"/>
    <w:rsid w:val="000602F4"/>
    <w:rsid w:val="00064385"/>
    <w:rsid w:val="00064CFB"/>
    <w:rsid w:val="00075B75"/>
    <w:rsid w:val="000829CC"/>
    <w:rsid w:val="00086657"/>
    <w:rsid w:val="00086FD0"/>
    <w:rsid w:val="00087CAB"/>
    <w:rsid w:val="000941DB"/>
    <w:rsid w:val="000A0543"/>
    <w:rsid w:val="000A6C7D"/>
    <w:rsid w:val="000B3A9D"/>
    <w:rsid w:val="000B5896"/>
    <w:rsid w:val="000C52E5"/>
    <w:rsid w:val="000C5FB3"/>
    <w:rsid w:val="000C6B29"/>
    <w:rsid w:val="000C76CE"/>
    <w:rsid w:val="000C7DD9"/>
    <w:rsid w:val="000E160A"/>
    <w:rsid w:val="000F2416"/>
    <w:rsid w:val="000F51F5"/>
    <w:rsid w:val="000F678A"/>
    <w:rsid w:val="001043E8"/>
    <w:rsid w:val="00105AF5"/>
    <w:rsid w:val="00110DC2"/>
    <w:rsid w:val="00115A8B"/>
    <w:rsid w:val="00116000"/>
    <w:rsid w:val="00121A18"/>
    <w:rsid w:val="001232D8"/>
    <w:rsid w:val="00125DDD"/>
    <w:rsid w:val="00137110"/>
    <w:rsid w:val="0014164A"/>
    <w:rsid w:val="0014259C"/>
    <w:rsid w:val="001454A9"/>
    <w:rsid w:val="001526EE"/>
    <w:rsid w:val="00165710"/>
    <w:rsid w:val="001766CD"/>
    <w:rsid w:val="001800A4"/>
    <w:rsid w:val="00180BCF"/>
    <w:rsid w:val="001906B7"/>
    <w:rsid w:val="0019122C"/>
    <w:rsid w:val="00191293"/>
    <w:rsid w:val="00192DEA"/>
    <w:rsid w:val="00194174"/>
    <w:rsid w:val="001947B2"/>
    <w:rsid w:val="00197FBE"/>
    <w:rsid w:val="001A22EC"/>
    <w:rsid w:val="001A3134"/>
    <w:rsid w:val="001C1361"/>
    <w:rsid w:val="001C41C9"/>
    <w:rsid w:val="001C49F7"/>
    <w:rsid w:val="001C5D95"/>
    <w:rsid w:val="001D41E2"/>
    <w:rsid w:val="001F033F"/>
    <w:rsid w:val="001F3E25"/>
    <w:rsid w:val="002001B5"/>
    <w:rsid w:val="00201C3C"/>
    <w:rsid w:val="002059A0"/>
    <w:rsid w:val="002242AD"/>
    <w:rsid w:val="002264C7"/>
    <w:rsid w:val="00227328"/>
    <w:rsid w:val="00230024"/>
    <w:rsid w:val="00231649"/>
    <w:rsid w:val="00237B55"/>
    <w:rsid w:val="002405C6"/>
    <w:rsid w:val="00243CAE"/>
    <w:rsid w:val="00252594"/>
    <w:rsid w:val="002537AA"/>
    <w:rsid w:val="00254463"/>
    <w:rsid w:val="00263FFB"/>
    <w:rsid w:val="00265960"/>
    <w:rsid w:val="002724A4"/>
    <w:rsid w:val="00277CA1"/>
    <w:rsid w:val="0028035C"/>
    <w:rsid w:val="00286C7A"/>
    <w:rsid w:val="00293192"/>
    <w:rsid w:val="002949A3"/>
    <w:rsid w:val="002A0C00"/>
    <w:rsid w:val="002A5D8A"/>
    <w:rsid w:val="002A6442"/>
    <w:rsid w:val="002B262C"/>
    <w:rsid w:val="002B7F4D"/>
    <w:rsid w:val="002C38A5"/>
    <w:rsid w:val="002D6005"/>
    <w:rsid w:val="002E1830"/>
    <w:rsid w:val="002F2857"/>
    <w:rsid w:val="00300230"/>
    <w:rsid w:val="00300F68"/>
    <w:rsid w:val="003048FB"/>
    <w:rsid w:val="00312D87"/>
    <w:rsid w:val="00324827"/>
    <w:rsid w:val="00336462"/>
    <w:rsid w:val="00342B66"/>
    <w:rsid w:val="00344F09"/>
    <w:rsid w:val="003502BD"/>
    <w:rsid w:val="00367B52"/>
    <w:rsid w:val="00371730"/>
    <w:rsid w:val="00372C21"/>
    <w:rsid w:val="003778CD"/>
    <w:rsid w:val="00377927"/>
    <w:rsid w:val="00380876"/>
    <w:rsid w:val="00386B7F"/>
    <w:rsid w:val="00392AAF"/>
    <w:rsid w:val="003C532D"/>
    <w:rsid w:val="003D105C"/>
    <w:rsid w:val="003D7DB5"/>
    <w:rsid w:val="004025F3"/>
    <w:rsid w:val="00413860"/>
    <w:rsid w:val="0041542F"/>
    <w:rsid w:val="0043016D"/>
    <w:rsid w:val="004352FE"/>
    <w:rsid w:val="004405A6"/>
    <w:rsid w:val="00441001"/>
    <w:rsid w:val="004570D3"/>
    <w:rsid w:val="0047704C"/>
    <w:rsid w:val="00481363"/>
    <w:rsid w:val="00483A7B"/>
    <w:rsid w:val="0049077A"/>
    <w:rsid w:val="00491177"/>
    <w:rsid w:val="00491E97"/>
    <w:rsid w:val="00493858"/>
    <w:rsid w:val="004A5FDB"/>
    <w:rsid w:val="004B1176"/>
    <w:rsid w:val="004B52D1"/>
    <w:rsid w:val="004C3065"/>
    <w:rsid w:val="004C72DB"/>
    <w:rsid w:val="004D72DE"/>
    <w:rsid w:val="004F0E56"/>
    <w:rsid w:val="0050222A"/>
    <w:rsid w:val="00513EEA"/>
    <w:rsid w:val="00517596"/>
    <w:rsid w:val="00530536"/>
    <w:rsid w:val="0053058F"/>
    <w:rsid w:val="00535F7A"/>
    <w:rsid w:val="00546A5D"/>
    <w:rsid w:val="005602C4"/>
    <w:rsid w:val="00574E7A"/>
    <w:rsid w:val="005757A3"/>
    <w:rsid w:val="00575CF1"/>
    <w:rsid w:val="0058367F"/>
    <w:rsid w:val="005861F9"/>
    <w:rsid w:val="00590412"/>
    <w:rsid w:val="005A383C"/>
    <w:rsid w:val="005B4FFB"/>
    <w:rsid w:val="005C0A49"/>
    <w:rsid w:val="005C30D7"/>
    <w:rsid w:val="005C382A"/>
    <w:rsid w:val="005C6C21"/>
    <w:rsid w:val="005D2403"/>
    <w:rsid w:val="005F2299"/>
    <w:rsid w:val="0060007B"/>
    <w:rsid w:val="0061541C"/>
    <w:rsid w:val="0062229E"/>
    <w:rsid w:val="00634C16"/>
    <w:rsid w:val="00640DAE"/>
    <w:rsid w:val="0064225E"/>
    <w:rsid w:val="00643E4A"/>
    <w:rsid w:val="0065586A"/>
    <w:rsid w:val="00657259"/>
    <w:rsid w:val="006612C8"/>
    <w:rsid w:val="006663D9"/>
    <w:rsid w:val="006708C6"/>
    <w:rsid w:val="00677CD8"/>
    <w:rsid w:val="00681F84"/>
    <w:rsid w:val="00683077"/>
    <w:rsid w:val="00684E15"/>
    <w:rsid w:val="006870E7"/>
    <w:rsid w:val="00690600"/>
    <w:rsid w:val="006A5A98"/>
    <w:rsid w:val="006B10B0"/>
    <w:rsid w:val="006B28E7"/>
    <w:rsid w:val="006C01F1"/>
    <w:rsid w:val="006C5C90"/>
    <w:rsid w:val="006D1033"/>
    <w:rsid w:val="006D103D"/>
    <w:rsid w:val="006D6529"/>
    <w:rsid w:val="006D657A"/>
    <w:rsid w:val="006E2C56"/>
    <w:rsid w:val="006F1639"/>
    <w:rsid w:val="00700273"/>
    <w:rsid w:val="00700E32"/>
    <w:rsid w:val="00701B65"/>
    <w:rsid w:val="0070383C"/>
    <w:rsid w:val="007046B1"/>
    <w:rsid w:val="00723D90"/>
    <w:rsid w:val="00731D40"/>
    <w:rsid w:val="00742052"/>
    <w:rsid w:val="00742B15"/>
    <w:rsid w:val="00745409"/>
    <w:rsid w:val="007528E7"/>
    <w:rsid w:val="007637A2"/>
    <w:rsid w:val="00765A61"/>
    <w:rsid w:val="00770D06"/>
    <w:rsid w:val="00790EB1"/>
    <w:rsid w:val="00795140"/>
    <w:rsid w:val="00795162"/>
    <w:rsid w:val="00796F80"/>
    <w:rsid w:val="007A14D5"/>
    <w:rsid w:val="007A30ED"/>
    <w:rsid w:val="007A61F6"/>
    <w:rsid w:val="007C04ED"/>
    <w:rsid w:val="007C39F6"/>
    <w:rsid w:val="007C70D8"/>
    <w:rsid w:val="007D0769"/>
    <w:rsid w:val="007D1D62"/>
    <w:rsid w:val="007D41AC"/>
    <w:rsid w:val="007D42CE"/>
    <w:rsid w:val="007D5582"/>
    <w:rsid w:val="007E0068"/>
    <w:rsid w:val="007F0031"/>
    <w:rsid w:val="007F360B"/>
    <w:rsid w:val="00800B9D"/>
    <w:rsid w:val="00812063"/>
    <w:rsid w:val="00824C1E"/>
    <w:rsid w:val="00831C6B"/>
    <w:rsid w:val="00833D63"/>
    <w:rsid w:val="00840517"/>
    <w:rsid w:val="00841CA2"/>
    <w:rsid w:val="00861E71"/>
    <w:rsid w:val="00867212"/>
    <w:rsid w:val="008676F6"/>
    <w:rsid w:val="0087057F"/>
    <w:rsid w:val="008736CA"/>
    <w:rsid w:val="00882633"/>
    <w:rsid w:val="008879A3"/>
    <w:rsid w:val="00891824"/>
    <w:rsid w:val="0089273E"/>
    <w:rsid w:val="008A33A6"/>
    <w:rsid w:val="008A5CC4"/>
    <w:rsid w:val="008B1AC3"/>
    <w:rsid w:val="008B1AC9"/>
    <w:rsid w:val="008B2059"/>
    <w:rsid w:val="008B2A4F"/>
    <w:rsid w:val="008B55C6"/>
    <w:rsid w:val="008C0E90"/>
    <w:rsid w:val="008C2073"/>
    <w:rsid w:val="008C39B2"/>
    <w:rsid w:val="008C6461"/>
    <w:rsid w:val="008D0334"/>
    <w:rsid w:val="008D13A0"/>
    <w:rsid w:val="008D4A7B"/>
    <w:rsid w:val="008E02B4"/>
    <w:rsid w:val="008F6285"/>
    <w:rsid w:val="00916390"/>
    <w:rsid w:val="00921A02"/>
    <w:rsid w:val="00934782"/>
    <w:rsid w:val="00940E20"/>
    <w:rsid w:val="00946D36"/>
    <w:rsid w:val="00947A11"/>
    <w:rsid w:val="00955D58"/>
    <w:rsid w:val="00975B4D"/>
    <w:rsid w:val="009857CC"/>
    <w:rsid w:val="00985E82"/>
    <w:rsid w:val="00990384"/>
    <w:rsid w:val="009A1F63"/>
    <w:rsid w:val="009A7088"/>
    <w:rsid w:val="009B2060"/>
    <w:rsid w:val="009B789A"/>
    <w:rsid w:val="009C5DE7"/>
    <w:rsid w:val="009C6106"/>
    <w:rsid w:val="009D417B"/>
    <w:rsid w:val="009D42A6"/>
    <w:rsid w:val="009E38BA"/>
    <w:rsid w:val="009E59DC"/>
    <w:rsid w:val="009E7911"/>
    <w:rsid w:val="009F1C07"/>
    <w:rsid w:val="00A1696D"/>
    <w:rsid w:val="00A1717B"/>
    <w:rsid w:val="00A174CB"/>
    <w:rsid w:val="00A25C6F"/>
    <w:rsid w:val="00A34576"/>
    <w:rsid w:val="00A34FB1"/>
    <w:rsid w:val="00A4700F"/>
    <w:rsid w:val="00A519EA"/>
    <w:rsid w:val="00A53441"/>
    <w:rsid w:val="00A63646"/>
    <w:rsid w:val="00A82B77"/>
    <w:rsid w:val="00A950F5"/>
    <w:rsid w:val="00AB36F3"/>
    <w:rsid w:val="00AB494A"/>
    <w:rsid w:val="00AC3E63"/>
    <w:rsid w:val="00AD072E"/>
    <w:rsid w:val="00AD5EF8"/>
    <w:rsid w:val="00B00D59"/>
    <w:rsid w:val="00B07DF5"/>
    <w:rsid w:val="00B114ED"/>
    <w:rsid w:val="00B13734"/>
    <w:rsid w:val="00B23936"/>
    <w:rsid w:val="00B30C8C"/>
    <w:rsid w:val="00B32B74"/>
    <w:rsid w:val="00B44119"/>
    <w:rsid w:val="00B44657"/>
    <w:rsid w:val="00B56455"/>
    <w:rsid w:val="00B57C06"/>
    <w:rsid w:val="00B9105C"/>
    <w:rsid w:val="00B9216D"/>
    <w:rsid w:val="00BA092D"/>
    <w:rsid w:val="00BA48D1"/>
    <w:rsid w:val="00BB0614"/>
    <w:rsid w:val="00BC1775"/>
    <w:rsid w:val="00BC3651"/>
    <w:rsid w:val="00BC6927"/>
    <w:rsid w:val="00BD2342"/>
    <w:rsid w:val="00BE09D5"/>
    <w:rsid w:val="00BE7381"/>
    <w:rsid w:val="00BE73DA"/>
    <w:rsid w:val="00C03082"/>
    <w:rsid w:val="00C1057A"/>
    <w:rsid w:val="00C14EDB"/>
    <w:rsid w:val="00C3215D"/>
    <w:rsid w:val="00C359C5"/>
    <w:rsid w:val="00C36E78"/>
    <w:rsid w:val="00C509A4"/>
    <w:rsid w:val="00C54D6D"/>
    <w:rsid w:val="00C57BC0"/>
    <w:rsid w:val="00C630A5"/>
    <w:rsid w:val="00C73CAA"/>
    <w:rsid w:val="00C860C2"/>
    <w:rsid w:val="00C9128D"/>
    <w:rsid w:val="00C936CF"/>
    <w:rsid w:val="00C96E27"/>
    <w:rsid w:val="00CA5279"/>
    <w:rsid w:val="00CB0B02"/>
    <w:rsid w:val="00CB19AE"/>
    <w:rsid w:val="00CB25BE"/>
    <w:rsid w:val="00CC014D"/>
    <w:rsid w:val="00CC0463"/>
    <w:rsid w:val="00CD1094"/>
    <w:rsid w:val="00CE375D"/>
    <w:rsid w:val="00D00E75"/>
    <w:rsid w:val="00D147F8"/>
    <w:rsid w:val="00D2495B"/>
    <w:rsid w:val="00D2625C"/>
    <w:rsid w:val="00D331BC"/>
    <w:rsid w:val="00D3702F"/>
    <w:rsid w:val="00D52D06"/>
    <w:rsid w:val="00D53A8A"/>
    <w:rsid w:val="00D71A9C"/>
    <w:rsid w:val="00D80DBB"/>
    <w:rsid w:val="00D86823"/>
    <w:rsid w:val="00D95170"/>
    <w:rsid w:val="00DA082D"/>
    <w:rsid w:val="00DB0DD4"/>
    <w:rsid w:val="00DC1270"/>
    <w:rsid w:val="00DC4C1F"/>
    <w:rsid w:val="00DC7E72"/>
    <w:rsid w:val="00DD091D"/>
    <w:rsid w:val="00DD6064"/>
    <w:rsid w:val="00DD6D75"/>
    <w:rsid w:val="00DF3574"/>
    <w:rsid w:val="00DF5F10"/>
    <w:rsid w:val="00E11795"/>
    <w:rsid w:val="00E26C4A"/>
    <w:rsid w:val="00E41485"/>
    <w:rsid w:val="00E4449B"/>
    <w:rsid w:val="00E46056"/>
    <w:rsid w:val="00E469BE"/>
    <w:rsid w:val="00E61177"/>
    <w:rsid w:val="00E67699"/>
    <w:rsid w:val="00E8153F"/>
    <w:rsid w:val="00EA0F96"/>
    <w:rsid w:val="00EA7249"/>
    <w:rsid w:val="00ED4352"/>
    <w:rsid w:val="00EF7BED"/>
    <w:rsid w:val="00F10A5B"/>
    <w:rsid w:val="00F117F7"/>
    <w:rsid w:val="00F1376C"/>
    <w:rsid w:val="00F16305"/>
    <w:rsid w:val="00F20F4C"/>
    <w:rsid w:val="00F35526"/>
    <w:rsid w:val="00F60153"/>
    <w:rsid w:val="00F61FE5"/>
    <w:rsid w:val="00F66DCF"/>
    <w:rsid w:val="00F67120"/>
    <w:rsid w:val="00F76BF3"/>
    <w:rsid w:val="00F8094B"/>
    <w:rsid w:val="00F81A0F"/>
    <w:rsid w:val="00F81EDB"/>
    <w:rsid w:val="00F8392F"/>
    <w:rsid w:val="00F91441"/>
    <w:rsid w:val="00F93CB0"/>
    <w:rsid w:val="00FA0DFB"/>
    <w:rsid w:val="00FA25BE"/>
    <w:rsid w:val="00FA5A77"/>
    <w:rsid w:val="00FB259F"/>
    <w:rsid w:val="00FB5853"/>
    <w:rsid w:val="00FB64AF"/>
    <w:rsid w:val="00FD3CAB"/>
    <w:rsid w:val="00FD43F0"/>
    <w:rsid w:val="00FD46E8"/>
    <w:rsid w:val="00FE4E98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docId w15:val="{CB984F08-73E8-4EFE-9688-0593D2976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74E7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link w:val="MappadocumentoCarattere"/>
    <w:uiPriority w:val="99"/>
    <w:semiHidden/>
    <w:rsid w:val="00230024"/>
    <w:pPr>
      <w:shd w:val="clear" w:color="auto" w:fill="000080"/>
    </w:pPr>
    <w:rPr>
      <w:sz w:val="2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9E59DC"/>
    <w:rPr>
      <w:sz w:val="2"/>
    </w:rPr>
  </w:style>
  <w:style w:type="character" w:styleId="Collegamentoipertestuale">
    <w:name w:val="Hyperlink"/>
    <w:basedOn w:val="Carpredefinitoparagrafo"/>
    <w:uiPriority w:val="99"/>
    <w:rsid w:val="00F66DC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0C6B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9E59DC"/>
    <w:rPr>
      <w:sz w:val="24"/>
    </w:rPr>
  </w:style>
  <w:style w:type="paragraph" w:styleId="Pidipagina">
    <w:name w:val="footer"/>
    <w:basedOn w:val="Normale"/>
    <w:link w:val="PidipaginaCarattere"/>
    <w:uiPriority w:val="99"/>
    <w:rsid w:val="000C6B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9E59DC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3702F"/>
    <w:rPr>
      <w:sz w:val="2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E59DC"/>
    <w:rPr>
      <w:sz w:val="2"/>
    </w:rPr>
  </w:style>
  <w:style w:type="table" w:styleId="Grigliatabella">
    <w:name w:val="Table Grid"/>
    <w:basedOn w:val="Tabellanormale"/>
    <w:uiPriority w:val="99"/>
    <w:rsid w:val="001947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574E7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9E59DC"/>
    <w:rPr>
      <w:sz w:val="20"/>
    </w:rPr>
  </w:style>
  <w:style w:type="character" w:styleId="Rimandonotaapidipagina">
    <w:name w:val="footnote reference"/>
    <w:basedOn w:val="Carpredefinitoparagrafo"/>
    <w:uiPriority w:val="99"/>
    <w:semiHidden/>
    <w:rsid w:val="00574E7A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CB19AE"/>
    <w:pPr>
      <w:ind w:left="708"/>
    </w:pPr>
  </w:style>
  <w:style w:type="character" w:styleId="Numeropagina">
    <w:name w:val="page number"/>
    <w:basedOn w:val="Carpredefinitoparagrafo"/>
    <w:uiPriority w:val="99"/>
    <w:rsid w:val="004405A6"/>
    <w:rPr>
      <w:rFonts w:cs="Times New Roman"/>
    </w:rPr>
  </w:style>
  <w:style w:type="paragraph" w:styleId="NormaleWeb">
    <w:name w:val="Normal (Web)"/>
    <w:basedOn w:val="Normale"/>
    <w:uiPriority w:val="99"/>
    <w:semiHidden/>
    <w:unhideWhenUsed/>
    <w:rsid w:val="00985E82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retto\Desktop\carta%20intestata%20Sanmicheli%202011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C9634-C3CE-4F5D-9A8F-AF5CAB880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Sanmicheli 2011 2012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Superiore “Michele Sanmicheli”</vt:lpstr>
    </vt:vector>
  </TitlesOfParts>
  <Company/>
  <LinksUpToDate>false</LinksUpToDate>
  <CharactersWithSpaces>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Superiore “Michele Sanmicheli”</dc:title>
  <dc:subject/>
  <dc:creator>pellegatta</dc:creator>
  <cp:keywords/>
  <dc:description/>
  <cp:lastModifiedBy>giancarlo ceradini</cp:lastModifiedBy>
  <cp:revision>2</cp:revision>
  <cp:lastPrinted>2016-04-14T05:58:00Z</cp:lastPrinted>
  <dcterms:created xsi:type="dcterms:W3CDTF">2016-04-14T06:00:00Z</dcterms:created>
  <dcterms:modified xsi:type="dcterms:W3CDTF">2016-04-14T06:00:00Z</dcterms:modified>
</cp:coreProperties>
</file>