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C6" w:rsidRDefault="00BA0AC6" w:rsidP="00004C15">
      <w:r>
        <w:t xml:space="preserve">Verona, </w:t>
      </w:r>
      <w:r w:rsidR="0079227A">
        <w:t>7 ottobre</w:t>
      </w:r>
      <w:r>
        <w:t xml:space="preserve"> 2015                                                                          circ. n.</w:t>
      </w:r>
      <w:r w:rsidR="00513A0A">
        <w:t xml:space="preserve"> 33</w:t>
      </w:r>
      <w:bookmarkStart w:id="0" w:name="_GoBack"/>
      <w:bookmarkEnd w:id="0"/>
    </w:p>
    <w:p w:rsidR="00BA0AC6" w:rsidRDefault="00BA0AC6" w:rsidP="00004C15"/>
    <w:p w:rsidR="00BA0AC6" w:rsidRDefault="00BA0AC6" w:rsidP="00004C15"/>
    <w:p w:rsidR="00BA0AC6" w:rsidRDefault="00BA0AC6" w:rsidP="00004C15">
      <w:r>
        <w:t xml:space="preserve">AI DOCENTI </w:t>
      </w:r>
    </w:p>
    <w:p w:rsidR="00BA0AC6" w:rsidRDefault="00BA0AC6" w:rsidP="00004C15">
      <w:r>
        <w:t>AL PERSONALE AMMINISTRATIVO</w:t>
      </w:r>
    </w:p>
    <w:p w:rsidR="00BA0AC6" w:rsidRDefault="00BA0AC6" w:rsidP="00004C15">
      <w:r>
        <w:t>ALLA DSGA</w:t>
      </w:r>
    </w:p>
    <w:p w:rsidR="00BA0AC6" w:rsidRDefault="00BA0AC6" w:rsidP="00004C15">
      <w:r>
        <w:t>AI GENITORI</w:t>
      </w:r>
    </w:p>
    <w:p w:rsidR="00BA0AC6" w:rsidRDefault="00BA0AC6" w:rsidP="00004C15"/>
    <w:p w:rsidR="00BA0AC6" w:rsidRDefault="00BA0AC6" w:rsidP="00004C15"/>
    <w:p w:rsidR="00BA0AC6" w:rsidRDefault="00BA0AC6" w:rsidP="00004C15">
      <w:r>
        <w:t>Oggetto: nota MIUR</w:t>
      </w:r>
      <w:r w:rsidR="0079227A">
        <w:t xml:space="preserve"> n. 5336</w:t>
      </w:r>
      <w:r>
        <w:t xml:space="preserve"> del 2 settembre 2015 riportante le indicazioni operative per la concreta attuazione in ambito scolastico della L. 54/2006 “Disposizioni in materia di separazione dei genitori e affidamento condiviso dei figli”</w:t>
      </w:r>
    </w:p>
    <w:p w:rsidR="00BA0AC6" w:rsidRDefault="00BA0AC6" w:rsidP="00004C15"/>
    <w:p w:rsidR="00BA0AC6" w:rsidRDefault="00BA0AC6" w:rsidP="00004C15">
      <w:r>
        <w:t>Nel pubblicare la nota ministeriale di cui all’oggetto, si richiama l’attenzione</w:t>
      </w:r>
    </w:p>
    <w:p w:rsidR="00BA0AC6" w:rsidRDefault="00BA0AC6" w:rsidP="00004C15">
      <w:r w:rsidRPr="00A72535">
        <w:rPr>
          <w:u w:val="single"/>
        </w:rPr>
        <w:t>Del personale amministrativo</w:t>
      </w:r>
      <w:r>
        <w:t xml:space="preserve">, </w:t>
      </w:r>
      <w:proofErr w:type="spellStart"/>
      <w:r>
        <w:t>affinchè</w:t>
      </w:r>
      <w:proofErr w:type="spellEnd"/>
      <w:r>
        <w:t xml:space="preserve"> recepisca i contenuti della nota e preveda forme di adeguata comunicazione a tutti i genitori, anche a chi non esercit</w:t>
      </w:r>
      <w:r w:rsidR="002959BC">
        <w:t>a</w:t>
      </w:r>
      <w:r>
        <w:t xml:space="preserve"> la responsabilità genitoriale affinché possa comunque esercitare il diritto di vigilanza sull’istruzione, sull’educazione e le condizioni di vita del figlio;</w:t>
      </w:r>
    </w:p>
    <w:p w:rsidR="00BA0AC6" w:rsidRDefault="00BA0AC6" w:rsidP="00004C15">
      <w:r w:rsidRPr="00A72535">
        <w:rPr>
          <w:u w:val="single"/>
        </w:rPr>
        <w:t>Del personale docente</w:t>
      </w:r>
      <w:r>
        <w:t xml:space="preserve"> e, segnatamente, dei coordinatori di classe e della commissione elettorale per le elezioni degli Organi Collegiali, affinché tengano opportunamente conto di quanto previsto dalla norma;</w:t>
      </w:r>
    </w:p>
    <w:p w:rsidR="00BA0AC6" w:rsidRDefault="00BA0AC6" w:rsidP="00004C15">
      <w:r w:rsidRPr="00A72535">
        <w:rPr>
          <w:u w:val="single"/>
        </w:rPr>
        <w:t>Dei genitori</w:t>
      </w:r>
      <w:r>
        <w:t xml:space="preserve">, perché siano consapevoli dei doveri attribuiti alla scuola. Si raccomanda tuttavia </w:t>
      </w:r>
      <w:proofErr w:type="gramStart"/>
      <w:r>
        <w:t>agli  interessati</w:t>
      </w:r>
      <w:proofErr w:type="gramEnd"/>
      <w:r>
        <w:t xml:space="preserve"> di fornire alla scuola (segreteria didattica) ogni documento utile e di interpellare personalmente  il dirigente scolastico là dove vi siano particolari problematiche.</w:t>
      </w:r>
    </w:p>
    <w:p w:rsidR="00BA0AC6" w:rsidRDefault="00BA0AC6" w:rsidP="00004C15"/>
    <w:p w:rsidR="00BA0AC6" w:rsidRDefault="00BA0AC6" w:rsidP="00004C15"/>
    <w:p w:rsidR="00BA0AC6" w:rsidRPr="00004C15" w:rsidRDefault="00BA0AC6" w:rsidP="00004C15">
      <w:r>
        <w:t>La DS Lina Pellegatta</w:t>
      </w:r>
    </w:p>
    <w:sectPr w:rsidR="00BA0AC6" w:rsidRPr="00004C15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B7" w:rsidRDefault="005F26B7">
      <w:r>
        <w:separator/>
      </w:r>
    </w:p>
  </w:endnote>
  <w:endnote w:type="continuationSeparator" w:id="0">
    <w:p w:rsidR="005F26B7" w:rsidRDefault="005F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B7" w:rsidRDefault="005F26B7">
      <w:r>
        <w:separator/>
      </w:r>
    </w:p>
  </w:footnote>
  <w:footnote w:type="continuationSeparator" w:id="0">
    <w:p w:rsidR="005F26B7" w:rsidRDefault="005F2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C6" w:rsidRDefault="005F26B7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05716686" r:id="rId2"/>
      </w:object>
    </w:r>
    <w:r w:rsidR="002959BC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0AC6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BA0AC6">
        <w:rPr>
          <w:i/>
          <w:iCs/>
          <w:sz w:val="32"/>
        </w:rPr>
        <w:t>Michele Sanmicheli</w:t>
      </w:r>
    </w:smartTag>
    <w:r w:rsidR="00BA0AC6">
      <w:rPr>
        <w:i/>
        <w:iCs/>
        <w:sz w:val="32"/>
      </w:rPr>
      <w:t>”</w:t>
    </w:r>
  </w:p>
  <w:p w:rsidR="00BA0AC6" w:rsidRPr="00C36E78" w:rsidRDefault="00BA0AC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BA0AC6" w:rsidRPr="00C36E78" w:rsidRDefault="00BA0AC6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BA0AC6" w:rsidRPr="00C36E78" w:rsidRDefault="00BA0AC6" w:rsidP="00C36E78">
    <w:pPr>
      <w:spacing w:after="60"/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Istituto Tecnico Attività Sociali</w:t>
    </w:r>
  </w:p>
  <w:p w:rsidR="00BA0AC6" w:rsidRPr="00031250" w:rsidRDefault="00BA0A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BA0AC6" w:rsidRPr="00031250" w:rsidRDefault="00BA0A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BA0AC6" w:rsidRPr="00031250" w:rsidRDefault="00BA0AC6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BA0AC6" w:rsidRPr="00001497" w:rsidRDefault="00BA0AC6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BA0AC6" w:rsidRPr="00001497" w:rsidRDefault="00BA0AC6" w:rsidP="00C36E78">
    <w:pPr>
      <w:jc w:val="center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2A4"/>
    <w:multiLevelType w:val="hybridMultilevel"/>
    <w:tmpl w:val="5954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654EE"/>
    <w:multiLevelType w:val="hybridMultilevel"/>
    <w:tmpl w:val="04800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F5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F23893"/>
    <w:multiLevelType w:val="hybridMultilevel"/>
    <w:tmpl w:val="4E5C86F6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EB07F50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4E0ED7"/>
    <w:multiLevelType w:val="hybridMultilevel"/>
    <w:tmpl w:val="112E4EF0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33575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D757D"/>
    <w:multiLevelType w:val="hybridMultilevel"/>
    <w:tmpl w:val="1722C1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E247A4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498540E6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0A7179"/>
    <w:multiLevelType w:val="hybridMultilevel"/>
    <w:tmpl w:val="1674AF1A"/>
    <w:lvl w:ilvl="0" w:tplc="E390A3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34D78D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EF7F97"/>
    <w:multiLevelType w:val="hybridMultilevel"/>
    <w:tmpl w:val="C9FE9FF8"/>
    <w:lvl w:ilvl="0" w:tplc="AB2EA6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6" w15:restartNumberingAfterBreak="0">
    <w:nsid w:val="5E20368C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0A33AA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20B5B98"/>
    <w:multiLevelType w:val="multilevel"/>
    <w:tmpl w:val="C9FE9FF8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7306E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50055B7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1E56D1"/>
    <w:multiLevelType w:val="hybridMultilevel"/>
    <w:tmpl w:val="5AEC90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4375E1"/>
    <w:multiLevelType w:val="hybridMultilevel"/>
    <w:tmpl w:val="34CCFD8E"/>
    <w:lvl w:ilvl="0" w:tplc="D5220CE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576FA"/>
    <w:multiLevelType w:val="hybridMultilevel"/>
    <w:tmpl w:val="B798C2E8"/>
    <w:lvl w:ilvl="0" w:tplc="6ADE31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4"/>
  </w:num>
  <w:num w:numId="7">
    <w:abstractNumId w:val="6"/>
  </w:num>
  <w:num w:numId="8">
    <w:abstractNumId w:val="22"/>
  </w:num>
  <w:num w:numId="9">
    <w:abstractNumId w:val="18"/>
  </w:num>
  <w:num w:numId="10">
    <w:abstractNumId w:val="5"/>
  </w:num>
  <w:num w:numId="11">
    <w:abstractNumId w:val="3"/>
  </w:num>
  <w:num w:numId="12">
    <w:abstractNumId w:val="23"/>
  </w:num>
  <w:num w:numId="13">
    <w:abstractNumId w:val="0"/>
  </w:num>
  <w:num w:numId="14">
    <w:abstractNumId w:val="7"/>
  </w:num>
  <w:num w:numId="15">
    <w:abstractNumId w:val="21"/>
  </w:num>
  <w:num w:numId="16">
    <w:abstractNumId w:val="4"/>
  </w:num>
  <w:num w:numId="17">
    <w:abstractNumId w:val="10"/>
  </w:num>
  <w:num w:numId="18">
    <w:abstractNumId w:val="17"/>
  </w:num>
  <w:num w:numId="19">
    <w:abstractNumId w:val="1"/>
  </w:num>
  <w:num w:numId="20">
    <w:abstractNumId w:val="12"/>
  </w:num>
  <w:num w:numId="21">
    <w:abstractNumId w:val="2"/>
  </w:num>
  <w:num w:numId="22">
    <w:abstractNumId w:val="8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6607"/>
    <w:rsid w:val="00031250"/>
    <w:rsid w:val="0004773D"/>
    <w:rsid w:val="000576F8"/>
    <w:rsid w:val="00064385"/>
    <w:rsid w:val="00064CFB"/>
    <w:rsid w:val="00086657"/>
    <w:rsid w:val="000A6C7D"/>
    <w:rsid w:val="000B3A9D"/>
    <w:rsid w:val="000C6B29"/>
    <w:rsid w:val="000C76CE"/>
    <w:rsid w:val="000C7DD9"/>
    <w:rsid w:val="000E160A"/>
    <w:rsid w:val="001043E8"/>
    <w:rsid w:val="00105AF5"/>
    <w:rsid w:val="00110DC2"/>
    <w:rsid w:val="00114D2B"/>
    <w:rsid w:val="00115A8B"/>
    <w:rsid w:val="00116000"/>
    <w:rsid w:val="00125DDD"/>
    <w:rsid w:val="00137110"/>
    <w:rsid w:val="0014164A"/>
    <w:rsid w:val="0014259C"/>
    <w:rsid w:val="001454A9"/>
    <w:rsid w:val="00165710"/>
    <w:rsid w:val="001766CD"/>
    <w:rsid w:val="00180BCF"/>
    <w:rsid w:val="001906B7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2001B5"/>
    <w:rsid w:val="00227328"/>
    <w:rsid w:val="00230024"/>
    <w:rsid w:val="00237B55"/>
    <w:rsid w:val="00243CAE"/>
    <w:rsid w:val="00254463"/>
    <w:rsid w:val="00263FFB"/>
    <w:rsid w:val="00265960"/>
    <w:rsid w:val="00277104"/>
    <w:rsid w:val="00277CA1"/>
    <w:rsid w:val="00293192"/>
    <w:rsid w:val="002949A3"/>
    <w:rsid w:val="002959BC"/>
    <w:rsid w:val="002A0C00"/>
    <w:rsid w:val="002A5D8A"/>
    <w:rsid w:val="002A6442"/>
    <w:rsid w:val="002B262C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502BD"/>
    <w:rsid w:val="00371730"/>
    <w:rsid w:val="00386B7F"/>
    <w:rsid w:val="003C532D"/>
    <w:rsid w:val="003D105C"/>
    <w:rsid w:val="003D7DB5"/>
    <w:rsid w:val="00413860"/>
    <w:rsid w:val="0041542F"/>
    <w:rsid w:val="004352FE"/>
    <w:rsid w:val="00441001"/>
    <w:rsid w:val="004570D3"/>
    <w:rsid w:val="0047704C"/>
    <w:rsid w:val="00483A7B"/>
    <w:rsid w:val="0049077A"/>
    <w:rsid w:val="00491177"/>
    <w:rsid w:val="004A5FDB"/>
    <w:rsid w:val="004B1176"/>
    <w:rsid w:val="004B52D1"/>
    <w:rsid w:val="004C3065"/>
    <w:rsid w:val="004C72DB"/>
    <w:rsid w:val="004D72DE"/>
    <w:rsid w:val="004F0E56"/>
    <w:rsid w:val="0050222A"/>
    <w:rsid w:val="00513A0A"/>
    <w:rsid w:val="00513EEA"/>
    <w:rsid w:val="00530536"/>
    <w:rsid w:val="0053058F"/>
    <w:rsid w:val="00535F7A"/>
    <w:rsid w:val="00546A5D"/>
    <w:rsid w:val="005602C4"/>
    <w:rsid w:val="00574E7A"/>
    <w:rsid w:val="00575CF1"/>
    <w:rsid w:val="0058367F"/>
    <w:rsid w:val="005861F9"/>
    <w:rsid w:val="00590412"/>
    <w:rsid w:val="005A383C"/>
    <w:rsid w:val="005B4FFB"/>
    <w:rsid w:val="005C30D7"/>
    <w:rsid w:val="005F2299"/>
    <w:rsid w:val="005F26B7"/>
    <w:rsid w:val="0060007B"/>
    <w:rsid w:val="0062229E"/>
    <w:rsid w:val="00634C16"/>
    <w:rsid w:val="00640DAE"/>
    <w:rsid w:val="00643E4A"/>
    <w:rsid w:val="0065586A"/>
    <w:rsid w:val="00657259"/>
    <w:rsid w:val="006663D9"/>
    <w:rsid w:val="00677CD8"/>
    <w:rsid w:val="00681F84"/>
    <w:rsid w:val="00684E15"/>
    <w:rsid w:val="006870E7"/>
    <w:rsid w:val="00690600"/>
    <w:rsid w:val="006B10B0"/>
    <w:rsid w:val="006B28E7"/>
    <w:rsid w:val="006C5C90"/>
    <w:rsid w:val="006D1033"/>
    <w:rsid w:val="006D103D"/>
    <w:rsid w:val="006D657A"/>
    <w:rsid w:val="006E2C56"/>
    <w:rsid w:val="00700273"/>
    <w:rsid w:val="00700E32"/>
    <w:rsid w:val="00701B65"/>
    <w:rsid w:val="007046B1"/>
    <w:rsid w:val="00731D40"/>
    <w:rsid w:val="00742052"/>
    <w:rsid w:val="00742B15"/>
    <w:rsid w:val="00745409"/>
    <w:rsid w:val="007528E7"/>
    <w:rsid w:val="007637A2"/>
    <w:rsid w:val="00765A61"/>
    <w:rsid w:val="00790EB1"/>
    <w:rsid w:val="0079227A"/>
    <w:rsid w:val="00796F80"/>
    <w:rsid w:val="007A30ED"/>
    <w:rsid w:val="007A61F6"/>
    <w:rsid w:val="007C04ED"/>
    <w:rsid w:val="007C39F6"/>
    <w:rsid w:val="007D1D62"/>
    <w:rsid w:val="007D42CE"/>
    <w:rsid w:val="007E0068"/>
    <w:rsid w:val="007F360B"/>
    <w:rsid w:val="00800B9D"/>
    <w:rsid w:val="00812063"/>
    <w:rsid w:val="00824C1E"/>
    <w:rsid w:val="00831C6B"/>
    <w:rsid w:val="008676F6"/>
    <w:rsid w:val="008736CA"/>
    <w:rsid w:val="008879A3"/>
    <w:rsid w:val="00891824"/>
    <w:rsid w:val="008A33A6"/>
    <w:rsid w:val="008A5CC4"/>
    <w:rsid w:val="008B1AC3"/>
    <w:rsid w:val="008B1AC9"/>
    <w:rsid w:val="008B2059"/>
    <w:rsid w:val="008B2A4F"/>
    <w:rsid w:val="008B55C6"/>
    <w:rsid w:val="008C39B2"/>
    <w:rsid w:val="008C6461"/>
    <w:rsid w:val="008D0334"/>
    <w:rsid w:val="008D4A7B"/>
    <w:rsid w:val="008E02B4"/>
    <w:rsid w:val="008F6285"/>
    <w:rsid w:val="00916390"/>
    <w:rsid w:val="00940E20"/>
    <w:rsid w:val="00947A11"/>
    <w:rsid w:val="00955D58"/>
    <w:rsid w:val="00975B4D"/>
    <w:rsid w:val="009857CC"/>
    <w:rsid w:val="00990384"/>
    <w:rsid w:val="009A1F63"/>
    <w:rsid w:val="009A6EC8"/>
    <w:rsid w:val="009B2060"/>
    <w:rsid w:val="009B789A"/>
    <w:rsid w:val="009C5DE7"/>
    <w:rsid w:val="009D417B"/>
    <w:rsid w:val="009D42A6"/>
    <w:rsid w:val="009E38BA"/>
    <w:rsid w:val="009E59DC"/>
    <w:rsid w:val="00A1696D"/>
    <w:rsid w:val="00A174CB"/>
    <w:rsid w:val="00A25C6F"/>
    <w:rsid w:val="00A34576"/>
    <w:rsid w:val="00A34FB1"/>
    <w:rsid w:val="00A4700F"/>
    <w:rsid w:val="00A519EA"/>
    <w:rsid w:val="00A72535"/>
    <w:rsid w:val="00A950F5"/>
    <w:rsid w:val="00AB36F3"/>
    <w:rsid w:val="00AC3E63"/>
    <w:rsid w:val="00AD072E"/>
    <w:rsid w:val="00AD5EF8"/>
    <w:rsid w:val="00B00D59"/>
    <w:rsid w:val="00B07DF5"/>
    <w:rsid w:val="00B114ED"/>
    <w:rsid w:val="00B13734"/>
    <w:rsid w:val="00B23936"/>
    <w:rsid w:val="00B30C8C"/>
    <w:rsid w:val="00B44119"/>
    <w:rsid w:val="00B57C06"/>
    <w:rsid w:val="00B9105C"/>
    <w:rsid w:val="00BA0AC6"/>
    <w:rsid w:val="00BA48D1"/>
    <w:rsid w:val="00BB0614"/>
    <w:rsid w:val="00BC1775"/>
    <w:rsid w:val="00BD2342"/>
    <w:rsid w:val="00BE09D5"/>
    <w:rsid w:val="00BE73DA"/>
    <w:rsid w:val="00C03082"/>
    <w:rsid w:val="00C1057A"/>
    <w:rsid w:val="00C14EDB"/>
    <w:rsid w:val="00C3215D"/>
    <w:rsid w:val="00C36E78"/>
    <w:rsid w:val="00C54D6D"/>
    <w:rsid w:val="00C630A5"/>
    <w:rsid w:val="00C73CAA"/>
    <w:rsid w:val="00C860C2"/>
    <w:rsid w:val="00C9128D"/>
    <w:rsid w:val="00C936CF"/>
    <w:rsid w:val="00C96E27"/>
    <w:rsid w:val="00CB0B02"/>
    <w:rsid w:val="00CB19AE"/>
    <w:rsid w:val="00CB36D8"/>
    <w:rsid w:val="00CC014D"/>
    <w:rsid w:val="00CE375D"/>
    <w:rsid w:val="00D147F8"/>
    <w:rsid w:val="00D2495B"/>
    <w:rsid w:val="00D2625C"/>
    <w:rsid w:val="00D331BC"/>
    <w:rsid w:val="00D3702F"/>
    <w:rsid w:val="00D52D06"/>
    <w:rsid w:val="00D80DBB"/>
    <w:rsid w:val="00D86823"/>
    <w:rsid w:val="00D95170"/>
    <w:rsid w:val="00DC4C1F"/>
    <w:rsid w:val="00DC7E72"/>
    <w:rsid w:val="00DD091D"/>
    <w:rsid w:val="00DD6064"/>
    <w:rsid w:val="00DF3574"/>
    <w:rsid w:val="00DF5F10"/>
    <w:rsid w:val="00E26C4A"/>
    <w:rsid w:val="00E41485"/>
    <w:rsid w:val="00E4449B"/>
    <w:rsid w:val="00E46056"/>
    <w:rsid w:val="00E469BE"/>
    <w:rsid w:val="00E61177"/>
    <w:rsid w:val="00E67699"/>
    <w:rsid w:val="00E8153F"/>
    <w:rsid w:val="00EA7249"/>
    <w:rsid w:val="00EF7BED"/>
    <w:rsid w:val="00F1376C"/>
    <w:rsid w:val="00F20F4C"/>
    <w:rsid w:val="00F35526"/>
    <w:rsid w:val="00F60153"/>
    <w:rsid w:val="00F61FE5"/>
    <w:rsid w:val="00F66DCF"/>
    <w:rsid w:val="00F76BF3"/>
    <w:rsid w:val="00F8094B"/>
    <w:rsid w:val="00F8392F"/>
    <w:rsid w:val="00F93CB0"/>
    <w:rsid w:val="00FA0DFB"/>
    <w:rsid w:val="00FA25BE"/>
    <w:rsid w:val="00FA5A77"/>
    <w:rsid w:val="00FB259F"/>
    <w:rsid w:val="00FB5853"/>
    <w:rsid w:val="00FB64AF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F6CBA3E5-3B58-437D-AF8F-97CC945C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rFonts w:cs="Times New Roman"/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3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3</cp:revision>
  <cp:lastPrinted>2015-10-07T07:52:00Z</cp:lastPrinted>
  <dcterms:created xsi:type="dcterms:W3CDTF">2015-10-07T07:52:00Z</dcterms:created>
  <dcterms:modified xsi:type="dcterms:W3CDTF">2015-10-07T07:52:00Z</dcterms:modified>
</cp:coreProperties>
</file>